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10-03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53C8DA6" w14:textId="5DCA9425" w:rsidR="00554276" w:rsidRPr="0025580F" w:rsidRDefault="000624A9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October 3, 2017</w:t>
          </w:r>
        </w:p>
      </w:sdtContent>
    </w:sdt>
    <w:p w14:paraId="253C8DA7" w14:textId="2A2FCCCA" w:rsidR="00A4511E" w:rsidRPr="00B95701" w:rsidRDefault="003304EB" w:rsidP="009D2981">
      <w:pPr>
        <w:pStyle w:val="Heading2"/>
        <w:spacing w:after="360"/>
        <w:rPr>
          <w:rFonts w:ascii="Bookman Old Style" w:hAnsi="Bookman Old Style"/>
        </w:rPr>
      </w:pPr>
      <w:r>
        <w:rPr>
          <w:rFonts w:ascii="Bookman Old Style" w:hAnsi="Bookman Old Style"/>
        </w:rPr>
        <w:t>10:00</w:t>
      </w:r>
      <w:r w:rsidR="00B95701" w:rsidRPr="00B95701">
        <w:rPr>
          <w:rFonts w:ascii="Bookman Old Style" w:hAnsi="Bookman Old Style"/>
        </w:rPr>
        <w:t xml:space="preserve"> a.m</w:t>
      </w:r>
      <w:r w:rsidR="0025580F" w:rsidRPr="00B95701">
        <w:rPr>
          <w:rFonts w:ascii="Bookman Old Style" w:hAnsi="Bookman Old Style"/>
        </w:rPr>
        <w:t xml:space="preserve">. </w:t>
      </w:r>
    </w:p>
    <w:p w14:paraId="253C8DA8" w14:textId="780CFACC" w:rsidR="006C3011" w:rsidRPr="00475258" w:rsidRDefault="00204502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Purpose:  </w:t>
      </w:r>
      <w:r w:rsidR="00933DA9">
        <w:rPr>
          <w:rFonts w:ascii="Bookman Old Style" w:hAnsi="Bookman Old Style"/>
          <w:sz w:val="22"/>
        </w:rPr>
        <w:t>M</w:t>
      </w:r>
      <w:r w:rsidR="0025580F" w:rsidRPr="00475258">
        <w:rPr>
          <w:rFonts w:ascii="Bookman Old Style" w:hAnsi="Bookman Old Style"/>
          <w:sz w:val="22"/>
        </w:rPr>
        <w:t xml:space="preserve">eeting of </w:t>
      </w:r>
      <w:r w:rsidR="00933DA9">
        <w:rPr>
          <w:rFonts w:ascii="Bookman Old Style" w:hAnsi="Bookman Old Style"/>
          <w:sz w:val="22"/>
        </w:rPr>
        <w:t>Planning Division staff</w:t>
      </w:r>
      <w:r w:rsidR="0025580F" w:rsidRPr="00475258">
        <w:rPr>
          <w:rFonts w:ascii="Bookman Old Style" w:hAnsi="Bookman Old Style"/>
          <w:sz w:val="22"/>
        </w:rPr>
        <w:t xml:space="preserve"> to discuss issues, </w:t>
      </w:r>
      <w:r w:rsidR="00933DA9">
        <w:rPr>
          <w:rFonts w:ascii="Bookman Old Style" w:hAnsi="Bookman Old Style"/>
          <w:sz w:val="22"/>
        </w:rPr>
        <w:t xml:space="preserve">share project </w:t>
      </w:r>
      <w:r w:rsidR="0025580F" w:rsidRPr="00475258">
        <w:rPr>
          <w:rFonts w:ascii="Bookman Old Style" w:hAnsi="Bookman Old Style"/>
          <w:sz w:val="22"/>
        </w:rPr>
        <w:t xml:space="preserve">status, </w:t>
      </w:r>
      <w:r>
        <w:rPr>
          <w:rFonts w:ascii="Bookman Old Style" w:hAnsi="Bookman Old Style"/>
          <w:sz w:val="22"/>
        </w:rPr>
        <w:t xml:space="preserve">share ideas, obtain direction, </w:t>
      </w:r>
      <w:r w:rsidR="00933DA9">
        <w:rPr>
          <w:rFonts w:ascii="Bookman Old Style" w:hAnsi="Bookman Old Style"/>
          <w:sz w:val="22"/>
        </w:rPr>
        <w:t xml:space="preserve">and </w:t>
      </w:r>
      <w:r>
        <w:rPr>
          <w:rFonts w:ascii="Bookman Old Style" w:hAnsi="Bookman Old Style"/>
          <w:sz w:val="22"/>
        </w:rPr>
        <w:t xml:space="preserve">general collaboration to </w:t>
      </w:r>
      <w:r w:rsidR="00933DA9">
        <w:rPr>
          <w:rFonts w:ascii="Bookman Old Style" w:hAnsi="Bookman Old Style"/>
          <w:sz w:val="22"/>
        </w:rPr>
        <w:t>resolve issues concerning the division</w:t>
      </w:r>
      <w:r w:rsidR="0025580F" w:rsidRPr="00475258">
        <w:rPr>
          <w:rFonts w:ascii="Bookman Old Style" w:hAnsi="Bookman Old Style"/>
          <w:sz w:val="22"/>
        </w:rPr>
        <w:t xml:space="preserve">.  </w:t>
      </w:r>
    </w:p>
    <w:p w14:paraId="253C8DAA" w14:textId="03C9D9F6" w:rsidR="00A4511E" w:rsidRPr="00475258" w:rsidRDefault="00675936" w:rsidP="00A87891">
      <w:pPr>
        <w:pStyle w:val="ListParagrap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Old Business: </w:t>
      </w:r>
    </w:p>
    <w:p w14:paraId="16A03E32" w14:textId="45A332F4" w:rsidR="001A45B8" w:rsidRDefault="001A45B8" w:rsidP="001A45B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Project Status and Updates</w:t>
      </w:r>
    </w:p>
    <w:p w14:paraId="253C8DB1" w14:textId="62B15052" w:rsidR="00A4511E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</w:t>
      </w:r>
      <w:r w:rsidR="00675936">
        <w:rPr>
          <w:rFonts w:ascii="Bookman Old Style" w:hAnsi="Bookman Old Style"/>
          <w:sz w:val="22"/>
        </w:rPr>
        <w:t>B</w:t>
      </w:r>
      <w:r w:rsidRPr="00475258">
        <w:rPr>
          <w:rFonts w:ascii="Bookman Old Style" w:hAnsi="Bookman Old Style"/>
          <w:sz w:val="22"/>
        </w:rPr>
        <w:t>usiness</w:t>
      </w:r>
      <w:r w:rsidR="00675936">
        <w:rPr>
          <w:rFonts w:ascii="Bookman Old Style" w:hAnsi="Bookman Old Style"/>
          <w:sz w:val="22"/>
        </w:rPr>
        <w:t>:</w:t>
      </w:r>
    </w:p>
    <w:p w14:paraId="0F378771" w14:textId="0ADB8DE9" w:rsidR="000624A9" w:rsidRDefault="000624A9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City Council</w:t>
      </w:r>
      <w:r w:rsidR="00C52EE4">
        <w:rPr>
          <w:rFonts w:ascii="Bookman Old Style" w:hAnsi="Bookman Old Style"/>
          <w:sz w:val="22"/>
        </w:rPr>
        <w:t xml:space="preserve"> 10/3 </w:t>
      </w:r>
      <w:r>
        <w:rPr>
          <w:rFonts w:ascii="Bookman Old Style" w:hAnsi="Bookman Old Style"/>
          <w:sz w:val="22"/>
        </w:rPr>
        <w:t>, Griffin Park</w:t>
      </w:r>
      <w:bookmarkStart w:id="0" w:name="_GoBack"/>
      <w:bookmarkEnd w:id="0"/>
    </w:p>
    <w:p w14:paraId="790A6114" w14:textId="6053ACC7" w:rsidR="001A45B8" w:rsidRDefault="002B5487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Planning Commission </w:t>
      </w:r>
      <w:r w:rsidR="000624A9">
        <w:rPr>
          <w:rFonts w:ascii="Bookman Old Style" w:hAnsi="Bookman Old Style"/>
          <w:sz w:val="22"/>
        </w:rPr>
        <w:t>10/10</w:t>
      </w:r>
      <w:r>
        <w:rPr>
          <w:rFonts w:ascii="Bookman Old Style" w:hAnsi="Bookman Old Style"/>
          <w:sz w:val="22"/>
        </w:rPr>
        <w:t>, Staff Reports</w:t>
      </w:r>
    </w:p>
    <w:p w14:paraId="498DE139" w14:textId="77777777" w:rsidR="000624A9" w:rsidRDefault="002B5487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SJMSCP Annual Fee Update</w:t>
      </w:r>
      <w:r w:rsidR="000624A9">
        <w:rPr>
          <w:rFonts w:ascii="Bookman Old Style" w:hAnsi="Bookman Old Style"/>
          <w:sz w:val="22"/>
        </w:rPr>
        <w:t xml:space="preserve"> CC 10/17</w:t>
      </w:r>
    </w:p>
    <w:p w14:paraId="63EAC498" w14:textId="77777777" w:rsidR="008154AD" w:rsidRDefault="008154AD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920 East Woodward ADU</w:t>
      </w:r>
    </w:p>
    <w:p w14:paraId="038DBD0B" w14:textId="4084E71E" w:rsidR="002B5487" w:rsidRDefault="000624A9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Vacations and Time Off. </w:t>
      </w:r>
      <w:r w:rsidR="00C52EE4">
        <w:rPr>
          <w:rFonts w:ascii="Bookman Old Style" w:hAnsi="Bookman Old Style"/>
          <w:sz w:val="22"/>
        </w:rPr>
        <w:t xml:space="preserve">(Greg </w:t>
      </w:r>
      <w:r w:rsidR="003A7E08">
        <w:rPr>
          <w:rFonts w:ascii="Bookman Old Style" w:hAnsi="Bookman Old Style"/>
          <w:sz w:val="22"/>
        </w:rPr>
        <w:t>9-12,</w:t>
      </w:r>
      <w:r w:rsidR="00C52EE4">
        <w:rPr>
          <w:rFonts w:ascii="Bookman Old Style" w:hAnsi="Bookman Old Style"/>
          <w:sz w:val="22"/>
        </w:rPr>
        <w:t xml:space="preserve"> JD </w:t>
      </w:r>
      <w:r w:rsidR="003A7E08">
        <w:rPr>
          <w:rFonts w:ascii="Bookman Old Style" w:hAnsi="Bookman Old Style"/>
          <w:sz w:val="22"/>
        </w:rPr>
        <w:t>6–12, Rochelle 17-23, Mallorie 16, Mark 6)</w:t>
      </w:r>
    </w:p>
    <w:p w14:paraId="3A1C2892" w14:textId="07D0E6AC" w:rsidR="002B5487" w:rsidRDefault="002B5487" w:rsidP="002B5487">
      <w:pPr>
        <w:pStyle w:val="ListParagrap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General Discussion Items:</w:t>
      </w:r>
    </w:p>
    <w:p w14:paraId="343C4933" w14:textId="77777777" w:rsidR="002B5487" w:rsidRDefault="002B5487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</w:p>
    <w:p w14:paraId="253C8DB6" w14:textId="77777777" w:rsidR="008E476B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Adjournment</w:t>
      </w:r>
    </w:p>
    <w:p w14:paraId="47633ABF" w14:textId="187A3DCD" w:rsidR="00675936" w:rsidRPr="00675936" w:rsidRDefault="00675936" w:rsidP="00CE2791">
      <w:pPr>
        <w:rPr>
          <w:rFonts w:ascii="Bookman Old Style" w:hAnsi="Bookman Old Style"/>
          <w:sz w:val="22"/>
        </w:rPr>
      </w:pPr>
      <w:r>
        <w:t xml:space="preserve">The next Planning staff meeting is scheduled for </w:t>
      </w:r>
      <w:r w:rsidR="002B5487">
        <w:t xml:space="preserve">October </w:t>
      </w:r>
      <w:r w:rsidR="000624A9">
        <w:t>17</w:t>
      </w:r>
      <w:r w:rsidR="001A45B8">
        <w:t>, 2017</w:t>
      </w:r>
      <w:r>
        <w:t xml:space="preserve">.  </w:t>
      </w:r>
    </w:p>
    <w:sectPr w:rsidR="00675936" w:rsidRPr="00675936" w:rsidSect="009D2981">
      <w:headerReference w:type="first" r:id="rId12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3698F101" w:rsidR="009D2981" w:rsidRPr="0025580F" w:rsidRDefault="00933DA9" w:rsidP="009D2981">
    <w:pPr>
      <w:pStyle w:val="Heading1"/>
      <w:spacing w:after="0"/>
      <w:rPr>
        <w:rFonts w:ascii="Bookman Old Style" w:hAnsi="Bookman Old Style"/>
      </w:rPr>
    </w:pPr>
    <w:r>
      <w:rPr>
        <w:rFonts w:ascii="Bookman Old Style" w:hAnsi="Bookman Old Style"/>
      </w:rPr>
      <w:t xml:space="preserve">Planning Staff </w:t>
    </w:r>
    <w:r w:rsidR="009D2981" w:rsidRPr="0025580F">
      <w:rPr>
        <w:rFonts w:ascii="Bookman Old Style" w:hAnsi="Bookman Old Style"/>
      </w:rPr>
      <w:t>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64B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2"/>
  </w:num>
  <w:num w:numId="5">
    <w:abstractNumId w:val="22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0"/>
  </w:num>
  <w:num w:numId="27">
    <w:abstractNumId w:val="19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8"/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758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24A9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2707C"/>
    <w:rsid w:val="001326BD"/>
    <w:rsid w:val="00140DAE"/>
    <w:rsid w:val="001423A6"/>
    <w:rsid w:val="0015180F"/>
    <w:rsid w:val="001530DC"/>
    <w:rsid w:val="00183EAE"/>
    <w:rsid w:val="00185C57"/>
    <w:rsid w:val="001920F3"/>
    <w:rsid w:val="00193653"/>
    <w:rsid w:val="001A45B8"/>
    <w:rsid w:val="001C519B"/>
    <w:rsid w:val="00204502"/>
    <w:rsid w:val="00236842"/>
    <w:rsid w:val="00245E4E"/>
    <w:rsid w:val="0025580F"/>
    <w:rsid w:val="00257E14"/>
    <w:rsid w:val="002761C5"/>
    <w:rsid w:val="00293CEA"/>
    <w:rsid w:val="002966F0"/>
    <w:rsid w:val="00297C1F"/>
    <w:rsid w:val="002B5487"/>
    <w:rsid w:val="002B762A"/>
    <w:rsid w:val="002C3DE4"/>
    <w:rsid w:val="003001A0"/>
    <w:rsid w:val="00302873"/>
    <w:rsid w:val="003117EF"/>
    <w:rsid w:val="003304EB"/>
    <w:rsid w:val="00337A32"/>
    <w:rsid w:val="003519A5"/>
    <w:rsid w:val="00353D1A"/>
    <w:rsid w:val="003574FD"/>
    <w:rsid w:val="00360B6E"/>
    <w:rsid w:val="0036300D"/>
    <w:rsid w:val="003765C4"/>
    <w:rsid w:val="003808A3"/>
    <w:rsid w:val="003A7E08"/>
    <w:rsid w:val="003C03B4"/>
    <w:rsid w:val="003D5303"/>
    <w:rsid w:val="003E310A"/>
    <w:rsid w:val="003F00CB"/>
    <w:rsid w:val="004119BE"/>
    <w:rsid w:val="00411F8B"/>
    <w:rsid w:val="00412A62"/>
    <w:rsid w:val="00424B55"/>
    <w:rsid w:val="0042615A"/>
    <w:rsid w:val="004640B0"/>
    <w:rsid w:val="00475258"/>
    <w:rsid w:val="00477352"/>
    <w:rsid w:val="004778A8"/>
    <w:rsid w:val="00497321"/>
    <w:rsid w:val="004A154B"/>
    <w:rsid w:val="004A62F2"/>
    <w:rsid w:val="004B5C09"/>
    <w:rsid w:val="004E227E"/>
    <w:rsid w:val="004E6CF5"/>
    <w:rsid w:val="004E772D"/>
    <w:rsid w:val="00505F40"/>
    <w:rsid w:val="005500D1"/>
    <w:rsid w:val="00552DDA"/>
    <w:rsid w:val="00554276"/>
    <w:rsid w:val="00563ACD"/>
    <w:rsid w:val="0058408E"/>
    <w:rsid w:val="00586A84"/>
    <w:rsid w:val="005B24A0"/>
    <w:rsid w:val="005B52E3"/>
    <w:rsid w:val="00603DF6"/>
    <w:rsid w:val="006048EF"/>
    <w:rsid w:val="00607891"/>
    <w:rsid w:val="00616B41"/>
    <w:rsid w:val="00620AE8"/>
    <w:rsid w:val="00631ED1"/>
    <w:rsid w:val="0064323B"/>
    <w:rsid w:val="0064628C"/>
    <w:rsid w:val="00647CA1"/>
    <w:rsid w:val="00672055"/>
    <w:rsid w:val="00675936"/>
    <w:rsid w:val="00680296"/>
    <w:rsid w:val="0068195C"/>
    <w:rsid w:val="006A268B"/>
    <w:rsid w:val="006C27AF"/>
    <w:rsid w:val="006C3011"/>
    <w:rsid w:val="006D1D41"/>
    <w:rsid w:val="006F03D4"/>
    <w:rsid w:val="00717B64"/>
    <w:rsid w:val="00736F07"/>
    <w:rsid w:val="0076502B"/>
    <w:rsid w:val="00770D23"/>
    <w:rsid w:val="00771C24"/>
    <w:rsid w:val="007B0712"/>
    <w:rsid w:val="007D4B51"/>
    <w:rsid w:val="007D5836"/>
    <w:rsid w:val="007E6C4F"/>
    <w:rsid w:val="00807E8B"/>
    <w:rsid w:val="008154AD"/>
    <w:rsid w:val="008240DA"/>
    <w:rsid w:val="0083755C"/>
    <w:rsid w:val="008454BE"/>
    <w:rsid w:val="00861671"/>
    <w:rsid w:val="00867EA4"/>
    <w:rsid w:val="008909EA"/>
    <w:rsid w:val="00893D2C"/>
    <w:rsid w:val="00895FB9"/>
    <w:rsid w:val="008C493B"/>
    <w:rsid w:val="008D3E60"/>
    <w:rsid w:val="008E476B"/>
    <w:rsid w:val="008F579E"/>
    <w:rsid w:val="008F7243"/>
    <w:rsid w:val="009075F3"/>
    <w:rsid w:val="00933DA9"/>
    <w:rsid w:val="00967A22"/>
    <w:rsid w:val="009816E6"/>
    <w:rsid w:val="009921B8"/>
    <w:rsid w:val="00993B51"/>
    <w:rsid w:val="009D2981"/>
    <w:rsid w:val="00A07662"/>
    <w:rsid w:val="00A137FA"/>
    <w:rsid w:val="00A34DBC"/>
    <w:rsid w:val="00A4511E"/>
    <w:rsid w:val="00A50373"/>
    <w:rsid w:val="00A57522"/>
    <w:rsid w:val="00A669D4"/>
    <w:rsid w:val="00A87891"/>
    <w:rsid w:val="00AA273E"/>
    <w:rsid w:val="00AB28FA"/>
    <w:rsid w:val="00AC3DBE"/>
    <w:rsid w:val="00AC689C"/>
    <w:rsid w:val="00AE391E"/>
    <w:rsid w:val="00B119CF"/>
    <w:rsid w:val="00B435B5"/>
    <w:rsid w:val="00B43BA3"/>
    <w:rsid w:val="00B47E51"/>
    <w:rsid w:val="00B5397D"/>
    <w:rsid w:val="00B55F4F"/>
    <w:rsid w:val="00B81EB0"/>
    <w:rsid w:val="00B95701"/>
    <w:rsid w:val="00BB542C"/>
    <w:rsid w:val="00BE5B13"/>
    <w:rsid w:val="00BF3071"/>
    <w:rsid w:val="00C1643D"/>
    <w:rsid w:val="00C52EE4"/>
    <w:rsid w:val="00CB741F"/>
    <w:rsid w:val="00CC44CB"/>
    <w:rsid w:val="00CD438F"/>
    <w:rsid w:val="00CE2791"/>
    <w:rsid w:val="00D10EE9"/>
    <w:rsid w:val="00D128C7"/>
    <w:rsid w:val="00D20B4D"/>
    <w:rsid w:val="00D31AB7"/>
    <w:rsid w:val="00D51748"/>
    <w:rsid w:val="00D65017"/>
    <w:rsid w:val="00D71D05"/>
    <w:rsid w:val="00D86667"/>
    <w:rsid w:val="00DA6FC0"/>
    <w:rsid w:val="00DA785F"/>
    <w:rsid w:val="00E01763"/>
    <w:rsid w:val="00E25C94"/>
    <w:rsid w:val="00E3128B"/>
    <w:rsid w:val="00E36E78"/>
    <w:rsid w:val="00E460A2"/>
    <w:rsid w:val="00E47E2F"/>
    <w:rsid w:val="00E91246"/>
    <w:rsid w:val="00EA277E"/>
    <w:rsid w:val="00EB5950"/>
    <w:rsid w:val="00EC2625"/>
    <w:rsid w:val="00EC7DF3"/>
    <w:rsid w:val="00EF7540"/>
    <w:rsid w:val="00F30B90"/>
    <w:rsid w:val="00F36BB7"/>
    <w:rsid w:val="00F560A9"/>
    <w:rsid w:val="00F707A7"/>
    <w:rsid w:val="00F77502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14:paraId="1BA589A3" w14:textId="77777777"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89A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QD2UCF5UJE4V-1306769539-339</_dlc_DocId>
    <_dlc_DocIdUrl xmlns="7184055b-e5ea-4162-8b19-ace5c644b73a">
      <Url>http://intranet2/ds/_layouts/15/DocIdRedir.aspx?ID=QD2UCF5UJE4V-1306769539-339</Url>
      <Description>QD2UCF5UJE4V-1306769539-339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98027-BE19-4BA6-93AB-D661F66AD40D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B4CD28F2-8770-4BF6-A4DB-BDE6506C2466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1133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Staff Meeting Agenda</vt:lpstr>
    </vt:vector>
  </TitlesOfParts>
  <Company>City of Manteca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Staff Meeting Agenda</dc:title>
  <dc:creator>Meissner, Mark</dc:creator>
  <cp:lastModifiedBy>Meissner, Mark</cp:lastModifiedBy>
  <cp:revision>6</cp:revision>
  <cp:lastPrinted>2017-09-19T17:07:00Z</cp:lastPrinted>
  <dcterms:created xsi:type="dcterms:W3CDTF">2017-10-02T21:23:00Z</dcterms:created>
  <dcterms:modified xsi:type="dcterms:W3CDTF">2017-10-03T17:02:00Z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44a849c6-f4b2-4c2f-bbf8-5565f23cf5fb</vt:lpwstr>
  </property>
  <property fmtid="{D5CDD505-2E9C-101B-9397-08002B2CF9AE}" pid="4" name="ContentTypeId">
    <vt:lpwstr>0x0101002A28E8E83D525E47A832C0C569972980</vt:lpwstr>
  </property>
</Properties>
</file>