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Bookman Old Style" w:hAnsi="Bookman Old Style"/>
        </w:rPr>
        <w:alias w:val="Date"/>
        <w:tag w:val="Date"/>
        <w:id w:val="810022583"/>
        <w:placeholder>
          <w:docPart w:val="814163A55A6D4F97B826FFD21033BDE4"/>
        </w:placeholder>
        <w:date w:fullDate="2017-08-22T00:00:00Z">
          <w:dateFormat w:val="MMMM d, yyyy"/>
          <w:lid w:val="en-US"/>
          <w:storeMappedDataAs w:val="dateTime"/>
          <w:calendar w:val="gregorian"/>
        </w:date>
      </w:sdtPr>
      <w:sdtEndPr/>
      <w:sdtContent>
        <w:p w14:paraId="253C8DA6" w14:textId="3CD428C9" w:rsidR="00554276" w:rsidRPr="0025580F" w:rsidRDefault="003304EB" w:rsidP="00A87891">
          <w:pPr>
            <w:pStyle w:val="Heading2"/>
            <w:rPr>
              <w:rFonts w:ascii="Bookman Old Style" w:hAnsi="Bookman Old Style"/>
            </w:rPr>
          </w:pPr>
          <w:r>
            <w:rPr>
              <w:rFonts w:ascii="Bookman Old Style" w:hAnsi="Bookman Old Style"/>
            </w:rPr>
            <w:t>August 22, 2017</w:t>
          </w:r>
        </w:p>
      </w:sdtContent>
    </w:sdt>
    <w:p w14:paraId="253C8DA7" w14:textId="2A2FCCCA" w:rsidR="00A4511E" w:rsidRPr="00B95701" w:rsidRDefault="003304EB" w:rsidP="009D2981">
      <w:pPr>
        <w:pStyle w:val="Heading2"/>
        <w:spacing w:after="360"/>
        <w:rPr>
          <w:rFonts w:ascii="Bookman Old Style" w:hAnsi="Bookman Old Style"/>
        </w:rPr>
      </w:pPr>
      <w:r>
        <w:rPr>
          <w:rFonts w:ascii="Bookman Old Style" w:hAnsi="Bookman Old Style"/>
        </w:rPr>
        <w:t>10:00</w:t>
      </w:r>
      <w:r w:rsidR="00B95701" w:rsidRPr="00B95701">
        <w:rPr>
          <w:rFonts w:ascii="Bookman Old Style" w:hAnsi="Bookman Old Style"/>
        </w:rPr>
        <w:t xml:space="preserve"> a.m</w:t>
      </w:r>
      <w:r w:rsidR="0025580F" w:rsidRPr="00B95701">
        <w:rPr>
          <w:rFonts w:ascii="Bookman Old Style" w:hAnsi="Bookman Old Style"/>
        </w:rPr>
        <w:t xml:space="preserve">. </w:t>
      </w:r>
    </w:p>
    <w:p w14:paraId="253C8DA8" w14:textId="780CFACC" w:rsidR="006C3011" w:rsidRPr="00475258" w:rsidRDefault="00204502" w:rsidP="009D2981">
      <w:pPr>
        <w:spacing w:line="240" w:lineRule="auto"/>
        <w:ind w:left="0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Purpose:  </w:t>
      </w:r>
      <w:r w:rsidR="00933DA9">
        <w:rPr>
          <w:rFonts w:ascii="Bookman Old Style" w:hAnsi="Bookman Old Style"/>
          <w:sz w:val="22"/>
        </w:rPr>
        <w:t>M</w:t>
      </w:r>
      <w:r w:rsidR="0025580F" w:rsidRPr="00475258">
        <w:rPr>
          <w:rFonts w:ascii="Bookman Old Style" w:hAnsi="Bookman Old Style"/>
          <w:sz w:val="22"/>
        </w:rPr>
        <w:t xml:space="preserve">eeting of </w:t>
      </w:r>
      <w:r w:rsidR="00933DA9">
        <w:rPr>
          <w:rFonts w:ascii="Bookman Old Style" w:hAnsi="Bookman Old Style"/>
          <w:sz w:val="22"/>
        </w:rPr>
        <w:t>Planning Division staff</w:t>
      </w:r>
      <w:r w:rsidR="0025580F" w:rsidRPr="00475258">
        <w:rPr>
          <w:rFonts w:ascii="Bookman Old Style" w:hAnsi="Bookman Old Style"/>
          <w:sz w:val="22"/>
        </w:rPr>
        <w:t xml:space="preserve"> to discuss issues, </w:t>
      </w:r>
      <w:r w:rsidR="00933DA9">
        <w:rPr>
          <w:rFonts w:ascii="Bookman Old Style" w:hAnsi="Bookman Old Style"/>
          <w:sz w:val="22"/>
        </w:rPr>
        <w:t xml:space="preserve">share project </w:t>
      </w:r>
      <w:r w:rsidR="0025580F" w:rsidRPr="00475258">
        <w:rPr>
          <w:rFonts w:ascii="Bookman Old Style" w:hAnsi="Bookman Old Style"/>
          <w:sz w:val="22"/>
        </w:rPr>
        <w:t xml:space="preserve">status, </w:t>
      </w:r>
      <w:r>
        <w:rPr>
          <w:rFonts w:ascii="Bookman Old Style" w:hAnsi="Bookman Old Style"/>
          <w:sz w:val="22"/>
        </w:rPr>
        <w:t xml:space="preserve">share ideas, obtain direction, </w:t>
      </w:r>
      <w:r w:rsidR="00933DA9">
        <w:rPr>
          <w:rFonts w:ascii="Bookman Old Style" w:hAnsi="Bookman Old Style"/>
          <w:sz w:val="22"/>
        </w:rPr>
        <w:t xml:space="preserve">and </w:t>
      </w:r>
      <w:r>
        <w:rPr>
          <w:rFonts w:ascii="Bookman Old Style" w:hAnsi="Bookman Old Style"/>
          <w:sz w:val="22"/>
        </w:rPr>
        <w:t xml:space="preserve">general collaboration to </w:t>
      </w:r>
      <w:r w:rsidR="00933DA9">
        <w:rPr>
          <w:rFonts w:ascii="Bookman Old Style" w:hAnsi="Bookman Old Style"/>
          <w:sz w:val="22"/>
        </w:rPr>
        <w:t>resolve issues concerning the division</w:t>
      </w:r>
      <w:r w:rsidR="0025580F" w:rsidRPr="00475258">
        <w:rPr>
          <w:rFonts w:ascii="Bookman Old Style" w:hAnsi="Bookman Old Style"/>
          <w:sz w:val="22"/>
        </w:rPr>
        <w:t xml:space="preserve">.  </w:t>
      </w:r>
    </w:p>
    <w:p w14:paraId="253C8DAA" w14:textId="03C9D9F6" w:rsidR="00A4511E" w:rsidRPr="00475258" w:rsidRDefault="00675936" w:rsidP="00A87891">
      <w:pPr>
        <w:pStyle w:val="ListParagraph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Old Business: </w:t>
      </w:r>
    </w:p>
    <w:p w14:paraId="21A25170" w14:textId="77777777" w:rsidR="00D128C7" w:rsidRDefault="00D128C7" w:rsidP="00D128C7">
      <w:pPr>
        <w:pStyle w:val="ListNumber"/>
        <w:numPr>
          <w:ilvl w:val="0"/>
          <w:numId w:val="26"/>
        </w:num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Use of Tasks and Intranet for In House Project Referral Routing. </w:t>
      </w:r>
    </w:p>
    <w:p w14:paraId="380C450B" w14:textId="2C6570B3" w:rsidR="00675936" w:rsidRPr="00675936" w:rsidRDefault="00B55F4F" w:rsidP="00675936">
      <w:pPr>
        <w:pStyle w:val="ListNumber"/>
        <w:numPr>
          <w:ilvl w:val="0"/>
          <w:numId w:val="26"/>
        </w:num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Use of New World/LOGOS</w:t>
      </w:r>
      <w:r w:rsidR="00675936">
        <w:rPr>
          <w:rFonts w:ascii="Bookman Old Style" w:hAnsi="Bookman Old Style"/>
          <w:sz w:val="22"/>
        </w:rPr>
        <w:t xml:space="preserve"> </w:t>
      </w:r>
    </w:p>
    <w:p w14:paraId="253C8DB1" w14:textId="62B15052" w:rsidR="00A4511E" w:rsidRDefault="00A4511E" w:rsidP="00A87891">
      <w:pPr>
        <w:pStyle w:val="ListParagraph"/>
        <w:rPr>
          <w:rFonts w:ascii="Bookman Old Style" w:hAnsi="Bookman Old Style"/>
          <w:sz w:val="22"/>
        </w:rPr>
      </w:pPr>
      <w:r w:rsidRPr="00475258">
        <w:rPr>
          <w:rFonts w:ascii="Bookman Old Style" w:hAnsi="Bookman Old Style"/>
          <w:sz w:val="22"/>
        </w:rPr>
        <w:t xml:space="preserve">New </w:t>
      </w:r>
      <w:r w:rsidR="00675936">
        <w:rPr>
          <w:rFonts w:ascii="Bookman Old Style" w:hAnsi="Bookman Old Style"/>
          <w:sz w:val="22"/>
        </w:rPr>
        <w:t>B</w:t>
      </w:r>
      <w:r w:rsidRPr="00475258">
        <w:rPr>
          <w:rFonts w:ascii="Bookman Old Style" w:hAnsi="Bookman Old Style"/>
          <w:sz w:val="22"/>
        </w:rPr>
        <w:t>usiness</w:t>
      </w:r>
      <w:r w:rsidR="00675936">
        <w:rPr>
          <w:rFonts w:ascii="Bookman Old Style" w:hAnsi="Bookman Old Style"/>
          <w:sz w:val="22"/>
        </w:rPr>
        <w:t>:</w:t>
      </w:r>
    </w:p>
    <w:p w14:paraId="4AA13E85" w14:textId="77777777" w:rsidR="00675936" w:rsidRDefault="00675936" w:rsidP="00183EAE">
      <w:pPr>
        <w:pStyle w:val="ListNumber"/>
        <w:numPr>
          <w:ilvl w:val="0"/>
          <w:numId w:val="26"/>
        </w:num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Excel Workbook for Project Status and Updates</w:t>
      </w:r>
    </w:p>
    <w:p w14:paraId="7C7872ED" w14:textId="26E856B3" w:rsidR="00B55F4F" w:rsidRDefault="00675936" w:rsidP="00183EAE">
      <w:pPr>
        <w:pStyle w:val="ListNumber"/>
        <w:numPr>
          <w:ilvl w:val="0"/>
          <w:numId w:val="26"/>
        </w:num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Development Service Technician recruitment.  </w:t>
      </w:r>
    </w:p>
    <w:p w14:paraId="4AD22434" w14:textId="50EC9B31" w:rsidR="00675936" w:rsidRDefault="00675936" w:rsidP="00675936">
      <w:pPr>
        <w:pStyle w:val="ListNumber"/>
        <w:numPr>
          <w:ilvl w:val="0"/>
          <w:numId w:val="26"/>
        </w:num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Associate Planner recruitment.</w:t>
      </w:r>
      <w:r w:rsidR="0042615A">
        <w:rPr>
          <w:rFonts w:ascii="Bookman Old Style" w:hAnsi="Bookman Old Style"/>
          <w:sz w:val="22"/>
        </w:rPr>
        <w:t xml:space="preserve">  </w:t>
      </w:r>
      <w:bookmarkStart w:id="0" w:name="_GoBack"/>
      <w:bookmarkEnd w:id="0"/>
    </w:p>
    <w:p w14:paraId="76922FCC" w14:textId="27E546A9" w:rsidR="00675936" w:rsidRDefault="00A669D4" w:rsidP="00A669D4">
      <w:pPr>
        <w:pStyle w:val="ListNumber"/>
        <w:numPr>
          <w:ilvl w:val="0"/>
          <w:numId w:val="26"/>
        </w:numPr>
        <w:rPr>
          <w:rFonts w:ascii="Bookman Old Style" w:hAnsi="Bookman Old Style"/>
          <w:sz w:val="22"/>
        </w:rPr>
      </w:pPr>
      <w:r w:rsidRPr="00A669D4">
        <w:rPr>
          <w:rFonts w:ascii="Bookman Old Style" w:hAnsi="Bookman Old Style"/>
          <w:sz w:val="22"/>
        </w:rPr>
        <w:t>Indoor Marijuana</w:t>
      </w:r>
      <w:r>
        <w:rPr>
          <w:rFonts w:ascii="Bookman Old Style" w:hAnsi="Bookman Old Style"/>
          <w:sz w:val="22"/>
        </w:rPr>
        <w:t xml:space="preserve"> </w:t>
      </w:r>
      <w:r w:rsidRPr="00A669D4">
        <w:rPr>
          <w:rFonts w:ascii="Bookman Old Style" w:hAnsi="Bookman Old Style"/>
          <w:sz w:val="22"/>
        </w:rPr>
        <w:t>Cultivation Permit Application</w:t>
      </w:r>
      <w:r w:rsidR="00CE2791">
        <w:rPr>
          <w:rFonts w:ascii="Bookman Old Style" w:hAnsi="Bookman Old Style"/>
          <w:sz w:val="22"/>
        </w:rPr>
        <w:t xml:space="preserve">.  </w:t>
      </w:r>
    </w:p>
    <w:p w14:paraId="200A77CD" w14:textId="1430F4EB" w:rsidR="0042615A" w:rsidRPr="00A669D4" w:rsidRDefault="0042615A" w:rsidP="00A669D4">
      <w:pPr>
        <w:pStyle w:val="ListNumber"/>
        <w:numPr>
          <w:ilvl w:val="0"/>
          <w:numId w:val="26"/>
        </w:num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Fees Update</w:t>
      </w:r>
      <w:r w:rsidR="00647CA1">
        <w:rPr>
          <w:rFonts w:ascii="Bookman Old Style" w:hAnsi="Bookman Old Style"/>
          <w:sz w:val="22"/>
        </w:rPr>
        <w:t>: Effective 11/4</w:t>
      </w:r>
    </w:p>
    <w:p w14:paraId="253C8DB6" w14:textId="77777777" w:rsidR="008E476B" w:rsidRDefault="00A4511E" w:rsidP="00A87891">
      <w:pPr>
        <w:pStyle w:val="ListParagraph"/>
        <w:rPr>
          <w:rFonts w:ascii="Bookman Old Style" w:hAnsi="Bookman Old Style"/>
          <w:sz w:val="22"/>
        </w:rPr>
      </w:pPr>
      <w:r w:rsidRPr="00475258">
        <w:rPr>
          <w:rFonts w:ascii="Bookman Old Style" w:hAnsi="Bookman Old Style"/>
          <w:sz w:val="22"/>
        </w:rPr>
        <w:t>Adjournment</w:t>
      </w:r>
    </w:p>
    <w:p w14:paraId="47633ABF" w14:textId="183BB689" w:rsidR="00675936" w:rsidRPr="00675936" w:rsidRDefault="00675936" w:rsidP="00CE2791">
      <w:pPr>
        <w:rPr>
          <w:rFonts w:ascii="Bookman Old Style" w:hAnsi="Bookman Old Style"/>
          <w:sz w:val="22"/>
        </w:rPr>
      </w:pPr>
      <w:r>
        <w:t>The next Planning staff meeting is scheduled for September 5</w:t>
      </w:r>
      <w:r w:rsidRPr="00675936">
        <w:rPr>
          <w:vertAlign w:val="superscript"/>
        </w:rPr>
        <w:t>th</w:t>
      </w:r>
      <w:r>
        <w:t xml:space="preserve">.  </w:t>
      </w:r>
    </w:p>
    <w:sectPr w:rsidR="00675936" w:rsidRPr="00675936" w:rsidSect="009D2981">
      <w:headerReference w:type="first" r:id="rId12"/>
      <w:pgSz w:w="12240" w:h="15840"/>
      <w:pgMar w:top="1440" w:right="1728" w:bottom="1440" w:left="172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3C8DB9" w14:textId="77777777" w:rsidR="008454BE" w:rsidRDefault="008454BE" w:rsidP="009D2981">
      <w:pPr>
        <w:spacing w:after="0" w:line="240" w:lineRule="auto"/>
      </w:pPr>
      <w:r>
        <w:separator/>
      </w:r>
    </w:p>
  </w:endnote>
  <w:endnote w:type="continuationSeparator" w:id="0">
    <w:p w14:paraId="253C8DBA" w14:textId="77777777" w:rsidR="008454BE" w:rsidRDefault="008454BE" w:rsidP="009D2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3C8DB7" w14:textId="77777777" w:rsidR="008454BE" w:rsidRDefault="008454BE" w:rsidP="009D2981">
      <w:pPr>
        <w:spacing w:after="0" w:line="240" w:lineRule="auto"/>
      </w:pPr>
      <w:r>
        <w:separator/>
      </w:r>
    </w:p>
  </w:footnote>
  <w:footnote w:type="continuationSeparator" w:id="0">
    <w:p w14:paraId="253C8DB8" w14:textId="77777777" w:rsidR="008454BE" w:rsidRDefault="008454BE" w:rsidP="009D2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C8DBB" w14:textId="3698F101" w:rsidR="009D2981" w:rsidRPr="0025580F" w:rsidRDefault="00933DA9" w:rsidP="009D2981">
    <w:pPr>
      <w:pStyle w:val="Heading1"/>
      <w:spacing w:after="0"/>
      <w:rPr>
        <w:rFonts w:ascii="Bookman Old Style" w:hAnsi="Bookman Old Style"/>
      </w:rPr>
    </w:pPr>
    <w:r>
      <w:rPr>
        <w:rFonts w:ascii="Bookman Old Style" w:hAnsi="Bookman Old Style"/>
      </w:rPr>
      <w:t xml:space="preserve">Planning Staff </w:t>
    </w:r>
    <w:r w:rsidR="009D2981" w:rsidRPr="0025580F">
      <w:rPr>
        <w:rFonts w:ascii="Bookman Old Style" w:hAnsi="Bookman Old Style"/>
      </w:rPr>
      <w:t>Meeting Agenda</w:t>
    </w:r>
  </w:p>
  <w:p w14:paraId="253C8DBC" w14:textId="77777777" w:rsidR="009D2981" w:rsidRPr="0025580F" w:rsidRDefault="009D2981" w:rsidP="009D2981">
    <w:pPr>
      <w:pStyle w:val="Heading1"/>
      <w:spacing w:after="0"/>
      <w:rPr>
        <w:rFonts w:ascii="Bookman Old Style" w:hAnsi="Bookman Old Style"/>
      </w:rPr>
    </w:pPr>
    <w:r w:rsidRPr="0025580F">
      <w:rPr>
        <w:rFonts w:ascii="Bookman Old Style" w:hAnsi="Bookman Old Style"/>
      </w:rPr>
      <w:t>CDD Conference Room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3F231C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ABECBF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04C72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6FE90B4"/>
    <w:lvl w:ilvl="0">
      <w:start w:val="1"/>
      <w:numFmt w:val="lowerLetter"/>
      <w:pStyle w:val="ListNumb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C8D8B9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B43A6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E2E38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7588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E60EF56"/>
    <w:lvl w:ilvl="0">
      <w:start w:val="1"/>
      <w:numFmt w:val="upperRoman"/>
      <w:pStyle w:val="ListParagraph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>
    <w:nsid w:val="FFFFFF89"/>
    <w:multiLevelType w:val="singleLevel"/>
    <w:tmpl w:val="51A242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2E0F22"/>
    <w:multiLevelType w:val="hybridMultilevel"/>
    <w:tmpl w:val="64BC1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7016D6C"/>
    <w:multiLevelType w:val="multilevel"/>
    <w:tmpl w:val="B0DECDA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AFB6DF7"/>
    <w:multiLevelType w:val="hybridMultilevel"/>
    <w:tmpl w:val="B0DECDAC"/>
    <w:lvl w:ilvl="0" w:tplc="C4D4911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7E956DF"/>
    <w:multiLevelType w:val="singleLevel"/>
    <w:tmpl w:val="05500A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28463C8F"/>
    <w:multiLevelType w:val="hybridMultilevel"/>
    <w:tmpl w:val="EC66CE0C"/>
    <w:lvl w:ilvl="0" w:tplc="C69AA8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465791"/>
    <w:multiLevelType w:val="multilevel"/>
    <w:tmpl w:val="2F984B28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7A0334"/>
    <w:multiLevelType w:val="singleLevel"/>
    <w:tmpl w:val="06FE90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>
    <w:nsid w:val="44547E32"/>
    <w:multiLevelType w:val="hybridMultilevel"/>
    <w:tmpl w:val="4FCCC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9B263C2"/>
    <w:multiLevelType w:val="singleLevel"/>
    <w:tmpl w:val="A95C9B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1"/>
  </w:num>
  <w:num w:numId="2">
    <w:abstractNumId w:val="13"/>
  </w:num>
  <w:num w:numId="3">
    <w:abstractNumId w:val="16"/>
  </w:num>
  <w:num w:numId="4">
    <w:abstractNumId w:val="12"/>
  </w:num>
  <w:num w:numId="5">
    <w:abstractNumId w:val="22"/>
  </w:num>
  <w:num w:numId="6">
    <w:abstractNumId w:val="11"/>
  </w:num>
  <w:num w:numId="7">
    <w:abstractNumId w:val="20"/>
  </w:num>
  <w:num w:numId="8">
    <w:abstractNumId w:val="17"/>
  </w:num>
  <w:num w:numId="9">
    <w:abstractNumId w:val="9"/>
  </w:num>
  <w:num w:numId="10">
    <w:abstractNumId w:val="7"/>
  </w:num>
  <w:num w:numId="11">
    <w:abstractNumId w:val="6"/>
  </w:num>
  <w:num w:numId="12">
    <w:abstractNumId w:val="3"/>
  </w:num>
  <w:num w:numId="13">
    <w:abstractNumId w:val="2"/>
  </w:num>
  <w:num w:numId="14">
    <w:abstractNumId w:val="1"/>
  </w:num>
  <w:num w:numId="15">
    <w:abstractNumId w:val="15"/>
  </w:num>
  <w:num w:numId="16">
    <w:abstractNumId w:val="5"/>
  </w:num>
  <w:num w:numId="17">
    <w:abstractNumId w:val="4"/>
  </w:num>
  <w:num w:numId="18">
    <w:abstractNumId w:val="8"/>
  </w:num>
  <w:num w:numId="19">
    <w:abstractNumId w:val="0"/>
  </w:num>
  <w:num w:numId="20">
    <w:abstractNumId w:val="3"/>
    <w:lvlOverride w:ilvl="0">
      <w:startOverride w:val="1"/>
    </w:lvlOverride>
  </w:num>
  <w:num w:numId="21">
    <w:abstractNumId w:val="3"/>
    <w:lvlOverride w:ilvl="0">
      <w:startOverride w:val="1"/>
    </w:lvlOverride>
  </w:num>
  <w:num w:numId="22">
    <w:abstractNumId w:val="3"/>
    <w:lvlOverride w:ilvl="0">
      <w:startOverride w:val="1"/>
    </w:lvlOverride>
  </w:num>
  <w:num w:numId="23">
    <w:abstractNumId w:val="23"/>
  </w:num>
  <w:num w:numId="24">
    <w:abstractNumId w:val="14"/>
  </w:num>
  <w:num w:numId="25">
    <w:abstractNumId w:val="18"/>
  </w:num>
  <w:num w:numId="26">
    <w:abstractNumId w:val="10"/>
  </w:num>
  <w:num w:numId="27">
    <w:abstractNumId w:val="19"/>
  </w:num>
  <w:num w:numId="28">
    <w:abstractNumId w:val="3"/>
  </w:num>
  <w:num w:numId="29">
    <w:abstractNumId w:val="3"/>
  </w:num>
  <w:num w:numId="30">
    <w:abstractNumId w:val="3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55297">
      <o:colormru v:ext="edit" colors="teal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80F"/>
    <w:rsid w:val="00020105"/>
    <w:rsid w:val="00023C57"/>
    <w:rsid w:val="0003381F"/>
    <w:rsid w:val="00063260"/>
    <w:rsid w:val="00065BF9"/>
    <w:rsid w:val="00095C05"/>
    <w:rsid w:val="000A0A19"/>
    <w:rsid w:val="000A4535"/>
    <w:rsid w:val="000D4705"/>
    <w:rsid w:val="000E2FAD"/>
    <w:rsid w:val="000F2EDA"/>
    <w:rsid w:val="00100F57"/>
    <w:rsid w:val="0012707C"/>
    <w:rsid w:val="001326BD"/>
    <w:rsid w:val="00140DAE"/>
    <w:rsid w:val="001423A6"/>
    <w:rsid w:val="0015180F"/>
    <w:rsid w:val="001530DC"/>
    <w:rsid w:val="00183EAE"/>
    <w:rsid w:val="00185C57"/>
    <w:rsid w:val="001920F3"/>
    <w:rsid w:val="00193653"/>
    <w:rsid w:val="001C519B"/>
    <w:rsid w:val="00204502"/>
    <w:rsid w:val="00236842"/>
    <w:rsid w:val="00245E4E"/>
    <w:rsid w:val="0025580F"/>
    <w:rsid w:val="00257E14"/>
    <w:rsid w:val="002761C5"/>
    <w:rsid w:val="00293CEA"/>
    <w:rsid w:val="002966F0"/>
    <w:rsid w:val="00297C1F"/>
    <w:rsid w:val="002B762A"/>
    <w:rsid w:val="002C3DE4"/>
    <w:rsid w:val="003001A0"/>
    <w:rsid w:val="00302873"/>
    <w:rsid w:val="003117EF"/>
    <w:rsid w:val="003304EB"/>
    <w:rsid w:val="00337A32"/>
    <w:rsid w:val="003519A5"/>
    <w:rsid w:val="00353D1A"/>
    <w:rsid w:val="003574FD"/>
    <w:rsid w:val="00360B6E"/>
    <w:rsid w:val="0036300D"/>
    <w:rsid w:val="003765C4"/>
    <w:rsid w:val="003808A3"/>
    <w:rsid w:val="003C03B4"/>
    <w:rsid w:val="003D5303"/>
    <w:rsid w:val="003E310A"/>
    <w:rsid w:val="004119BE"/>
    <w:rsid w:val="00411F8B"/>
    <w:rsid w:val="00412A62"/>
    <w:rsid w:val="00424B55"/>
    <w:rsid w:val="0042615A"/>
    <w:rsid w:val="004640B0"/>
    <w:rsid w:val="00475258"/>
    <w:rsid w:val="00477352"/>
    <w:rsid w:val="004778A8"/>
    <w:rsid w:val="00497321"/>
    <w:rsid w:val="004A154B"/>
    <w:rsid w:val="004A62F2"/>
    <w:rsid w:val="004B5C09"/>
    <w:rsid w:val="004E227E"/>
    <w:rsid w:val="004E6CF5"/>
    <w:rsid w:val="004E772D"/>
    <w:rsid w:val="00505F40"/>
    <w:rsid w:val="005500D1"/>
    <w:rsid w:val="00552DDA"/>
    <w:rsid w:val="00554276"/>
    <w:rsid w:val="00563ACD"/>
    <w:rsid w:val="0058408E"/>
    <w:rsid w:val="00586A84"/>
    <w:rsid w:val="005B24A0"/>
    <w:rsid w:val="00603DF6"/>
    <w:rsid w:val="006048EF"/>
    <w:rsid w:val="00607891"/>
    <w:rsid w:val="00616B41"/>
    <w:rsid w:val="00620AE8"/>
    <w:rsid w:val="00631ED1"/>
    <w:rsid w:val="0064323B"/>
    <w:rsid w:val="0064628C"/>
    <w:rsid w:val="00647CA1"/>
    <w:rsid w:val="00672055"/>
    <w:rsid w:val="00675936"/>
    <w:rsid w:val="00680296"/>
    <w:rsid w:val="0068195C"/>
    <w:rsid w:val="006A268B"/>
    <w:rsid w:val="006C27AF"/>
    <w:rsid w:val="006C3011"/>
    <w:rsid w:val="006D1D41"/>
    <w:rsid w:val="006F03D4"/>
    <w:rsid w:val="00717B64"/>
    <w:rsid w:val="00736F07"/>
    <w:rsid w:val="0076502B"/>
    <w:rsid w:val="00770D23"/>
    <w:rsid w:val="00771C24"/>
    <w:rsid w:val="007B0712"/>
    <w:rsid w:val="007D4B51"/>
    <w:rsid w:val="007D5836"/>
    <w:rsid w:val="007E6C4F"/>
    <w:rsid w:val="00807E8B"/>
    <w:rsid w:val="008240DA"/>
    <w:rsid w:val="0083755C"/>
    <w:rsid w:val="008454BE"/>
    <w:rsid w:val="00861671"/>
    <w:rsid w:val="00867EA4"/>
    <w:rsid w:val="008909EA"/>
    <w:rsid w:val="00893D2C"/>
    <w:rsid w:val="00895FB9"/>
    <w:rsid w:val="008C493B"/>
    <w:rsid w:val="008D3E60"/>
    <w:rsid w:val="008E476B"/>
    <w:rsid w:val="008F579E"/>
    <w:rsid w:val="008F7243"/>
    <w:rsid w:val="009075F3"/>
    <w:rsid w:val="00933DA9"/>
    <w:rsid w:val="00967A22"/>
    <w:rsid w:val="009816E6"/>
    <w:rsid w:val="009921B8"/>
    <w:rsid w:val="00993B51"/>
    <w:rsid w:val="009D2981"/>
    <w:rsid w:val="00A07662"/>
    <w:rsid w:val="00A137FA"/>
    <w:rsid w:val="00A34DBC"/>
    <w:rsid w:val="00A4511E"/>
    <w:rsid w:val="00A50373"/>
    <w:rsid w:val="00A57522"/>
    <w:rsid w:val="00A669D4"/>
    <w:rsid w:val="00A87891"/>
    <w:rsid w:val="00AA273E"/>
    <w:rsid w:val="00AB28FA"/>
    <w:rsid w:val="00AC689C"/>
    <w:rsid w:val="00AE391E"/>
    <w:rsid w:val="00B119CF"/>
    <w:rsid w:val="00B435B5"/>
    <w:rsid w:val="00B43BA3"/>
    <w:rsid w:val="00B47E51"/>
    <w:rsid w:val="00B5397D"/>
    <w:rsid w:val="00B55F4F"/>
    <w:rsid w:val="00B95701"/>
    <w:rsid w:val="00BB542C"/>
    <w:rsid w:val="00BE5B13"/>
    <w:rsid w:val="00BF3071"/>
    <w:rsid w:val="00C1643D"/>
    <w:rsid w:val="00CB741F"/>
    <w:rsid w:val="00CC44CB"/>
    <w:rsid w:val="00CD438F"/>
    <w:rsid w:val="00CE2791"/>
    <w:rsid w:val="00D10EE9"/>
    <w:rsid w:val="00D128C7"/>
    <w:rsid w:val="00D20B4D"/>
    <w:rsid w:val="00D31AB7"/>
    <w:rsid w:val="00D51748"/>
    <w:rsid w:val="00D65017"/>
    <w:rsid w:val="00D71D05"/>
    <w:rsid w:val="00D86667"/>
    <w:rsid w:val="00DA6FC0"/>
    <w:rsid w:val="00DA785F"/>
    <w:rsid w:val="00E01763"/>
    <w:rsid w:val="00E25C94"/>
    <w:rsid w:val="00E36E78"/>
    <w:rsid w:val="00E460A2"/>
    <w:rsid w:val="00E47E2F"/>
    <w:rsid w:val="00EA277E"/>
    <w:rsid w:val="00EB5950"/>
    <w:rsid w:val="00EC2625"/>
    <w:rsid w:val="00EC7DF3"/>
    <w:rsid w:val="00EF7540"/>
    <w:rsid w:val="00F30B90"/>
    <w:rsid w:val="00F36BB7"/>
    <w:rsid w:val="00F560A9"/>
    <w:rsid w:val="00F707A7"/>
    <w:rsid w:val="00F77502"/>
    <w:rsid w:val="00FD741C"/>
    <w:rsid w:val="00FE2819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o:colormru v:ext="edit" colors="teal"/>
    </o:shapedefaults>
    <o:shapelayout v:ext="edit">
      <o:idmap v:ext="edit" data="1"/>
    </o:shapelayout>
  </w:shapeDefaults>
  <w:decimalSymbol w:val="."/>
  <w:listSeparator w:val=","/>
  <w14:docId w14:val="253C8D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Balloon Tex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542C"/>
    <w:pPr>
      <w:spacing w:after="200" w:line="276" w:lineRule="auto"/>
      <w:ind w:left="187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BB542C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E391E"/>
    <w:pPr>
      <w:spacing w:after="480"/>
      <w:contextualSpacing/>
      <w:jc w:val="center"/>
      <w:outlineLvl w:val="1"/>
    </w:pPr>
  </w:style>
  <w:style w:type="paragraph" w:styleId="Heading3">
    <w:name w:val="heading 3"/>
    <w:next w:val="Heading2"/>
    <w:semiHidden/>
    <w:unhideWhenUsed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qFormat/>
    <w:rsid w:val="00AE391E"/>
    <w:pPr>
      <w:numPr>
        <w:numId w:val="12"/>
      </w:numPr>
    </w:pPr>
  </w:style>
  <w:style w:type="character" w:styleId="PlaceholderText">
    <w:name w:val="Placeholder Text"/>
    <w:basedOn w:val="DefaultParagraphFont"/>
    <w:uiPriority w:val="99"/>
    <w:semiHidden/>
    <w:rsid w:val="00A87891"/>
    <w:rPr>
      <w:color w:val="808080"/>
    </w:rPr>
  </w:style>
  <w:style w:type="paragraph" w:styleId="ListParagraph">
    <w:name w:val="List Paragraph"/>
    <w:basedOn w:val="Normal"/>
    <w:uiPriority w:val="34"/>
    <w:qFormat/>
    <w:rsid w:val="00A87891"/>
    <w:pPr>
      <w:numPr>
        <w:numId w:val="18"/>
      </w:numPr>
      <w:spacing w:before="240"/>
      <w:ind w:left="187" w:hanging="187"/>
    </w:pPr>
  </w:style>
  <w:style w:type="paragraph" w:styleId="BalloonText">
    <w:name w:val="Balloon Text"/>
    <w:basedOn w:val="Normal"/>
    <w:link w:val="BalloonTextChar"/>
    <w:semiHidden/>
    <w:unhideWhenUsed/>
    <w:rsid w:val="00A87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78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9D29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D2981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nhideWhenUsed/>
    <w:rsid w:val="009D29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D2981"/>
    <w:rPr>
      <w:rFonts w:asciiTheme="minorHAnsi" w:hAnsiTheme="minorHAnsi"/>
      <w:sz w:val="24"/>
      <w:szCs w:val="24"/>
    </w:rPr>
  </w:style>
  <w:style w:type="character" w:styleId="Hyperlink">
    <w:name w:val="Hyperlink"/>
    <w:basedOn w:val="DefaultParagraphFont"/>
    <w:unhideWhenUsed/>
    <w:rsid w:val="00D71D0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552DD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Balloon Tex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542C"/>
    <w:pPr>
      <w:spacing w:after="200" w:line="276" w:lineRule="auto"/>
      <w:ind w:left="187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BB542C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E391E"/>
    <w:pPr>
      <w:spacing w:after="480"/>
      <w:contextualSpacing/>
      <w:jc w:val="center"/>
      <w:outlineLvl w:val="1"/>
    </w:pPr>
  </w:style>
  <w:style w:type="paragraph" w:styleId="Heading3">
    <w:name w:val="heading 3"/>
    <w:next w:val="Heading2"/>
    <w:semiHidden/>
    <w:unhideWhenUsed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qFormat/>
    <w:rsid w:val="00AE391E"/>
    <w:pPr>
      <w:numPr>
        <w:numId w:val="12"/>
      </w:numPr>
    </w:pPr>
  </w:style>
  <w:style w:type="character" w:styleId="PlaceholderText">
    <w:name w:val="Placeholder Text"/>
    <w:basedOn w:val="DefaultParagraphFont"/>
    <w:uiPriority w:val="99"/>
    <w:semiHidden/>
    <w:rsid w:val="00A87891"/>
    <w:rPr>
      <w:color w:val="808080"/>
    </w:rPr>
  </w:style>
  <w:style w:type="paragraph" w:styleId="ListParagraph">
    <w:name w:val="List Paragraph"/>
    <w:basedOn w:val="Normal"/>
    <w:uiPriority w:val="34"/>
    <w:qFormat/>
    <w:rsid w:val="00A87891"/>
    <w:pPr>
      <w:numPr>
        <w:numId w:val="18"/>
      </w:numPr>
      <w:spacing w:before="240"/>
      <w:ind w:left="187" w:hanging="187"/>
    </w:pPr>
  </w:style>
  <w:style w:type="paragraph" w:styleId="BalloonText">
    <w:name w:val="Balloon Text"/>
    <w:basedOn w:val="Normal"/>
    <w:link w:val="BalloonTextChar"/>
    <w:semiHidden/>
    <w:unhideWhenUsed/>
    <w:rsid w:val="00A87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78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9D29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D2981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nhideWhenUsed/>
    <w:rsid w:val="009D29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D2981"/>
    <w:rPr>
      <w:rFonts w:asciiTheme="minorHAnsi" w:hAnsiTheme="minorHAnsi"/>
      <w:sz w:val="24"/>
      <w:szCs w:val="24"/>
    </w:rPr>
  </w:style>
  <w:style w:type="character" w:styleId="Hyperlink">
    <w:name w:val="Hyperlink"/>
    <w:basedOn w:val="DefaultParagraphFont"/>
    <w:unhideWhenUsed/>
    <w:rsid w:val="00D71D0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552D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meissner\AppData\Roaming\Microsoft\Templates\Mtg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14163A55A6D4F97B826FFD21033B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8C534-EA0C-43ED-96B2-DD2289347CE4}"/>
      </w:docPartPr>
      <w:docPartBody>
        <w:p w14:paraId="1BA589A3" w14:textId="77777777" w:rsidR="00101AD9" w:rsidRDefault="005573AD">
          <w:pPr>
            <w:pStyle w:val="814163A55A6D4F97B826FFD21033BDE4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3AD"/>
    <w:rsid w:val="00090C67"/>
    <w:rsid w:val="000A0E76"/>
    <w:rsid w:val="000C1BC3"/>
    <w:rsid w:val="00101AD9"/>
    <w:rsid w:val="00237A18"/>
    <w:rsid w:val="00265975"/>
    <w:rsid w:val="005573AD"/>
    <w:rsid w:val="009343F5"/>
    <w:rsid w:val="00C94471"/>
    <w:rsid w:val="00D66659"/>
    <w:rsid w:val="00DF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A589A3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3A8C9D187BC471B93A738182990A2F7">
    <w:name w:val="43A8C9D187BC471B93A738182990A2F7"/>
  </w:style>
  <w:style w:type="paragraph" w:customStyle="1" w:styleId="814163A55A6D4F97B826FFD21033BDE4">
    <w:name w:val="814163A55A6D4F97B826FFD21033BDE4"/>
  </w:style>
  <w:style w:type="paragraph" w:customStyle="1" w:styleId="A32B8F2E81734CB2BE1845CA9E856CFC">
    <w:name w:val="A32B8F2E81734CB2BE1845CA9E856CFC"/>
  </w:style>
  <w:style w:type="paragraph" w:customStyle="1" w:styleId="ADECB9C8D9E449F3B885C458232E5EC4">
    <w:name w:val="ADECB9C8D9E449F3B885C458232E5EC4"/>
  </w:style>
  <w:style w:type="paragraph" w:customStyle="1" w:styleId="D3A86B839C044BCABABC8B9153C8526D">
    <w:name w:val="D3A86B839C044BCABABC8B9153C8526D"/>
  </w:style>
  <w:style w:type="paragraph" w:customStyle="1" w:styleId="3400BC535916420FA1952FC3FE25D10B">
    <w:name w:val="3400BC535916420FA1952FC3FE25D10B"/>
  </w:style>
  <w:style w:type="paragraph" w:customStyle="1" w:styleId="B53A488979C04F6B9A62F2D5C7382F41">
    <w:name w:val="B53A488979C04F6B9A62F2D5C7382F41"/>
  </w:style>
  <w:style w:type="paragraph" w:customStyle="1" w:styleId="3108FC44F66346AF9E31C5C4D8C91DFC">
    <w:name w:val="3108FC44F66346AF9E31C5C4D8C91DFC"/>
  </w:style>
  <w:style w:type="paragraph" w:customStyle="1" w:styleId="E6A31991AA854A85BDB6BF3AEEE3914D">
    <w:name w:val="E6A31991AA854A85BDB6BF3AEEE3914D"/>
  </w:style>
  <w:style w:type="paragraph" w:customStyle="1" w:styleId="DC2CF64EA3834352B159F7A65C530282">
    <w:name w:val="DC2CF64EA3834352B159F7A65C530282"/>
  </w:style>
  <w:style w:type="paragraph" w:customStyle="1" w:styleId="81B298F5A7A444AE93DC3C443AE22C2C">
    <w:name w:val="81B298F5A7A444AE93DC3C443AE22C2C"/>
  </w:style>
  <w:style w:type="paragraph" w:customStyle="1" w:styleId="55FEE4862B634512BC44014A64621651">
    <w:name w:val="55FEE4862B634512BC44014A6462165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3A8C9D187BC471B93A738182990A2F7">
    <w:name w:val="43A8C9D187BC471B93A738182990A2F7"/>
  </w:style>
  <w:style w:type="paragraph" w:customStyle="1" w:styleId="814163A55A6D4F97B826FFD21033BDE4">
    <w:name w:val="814163A55A6D4F97B826FFD21033BDE4"/>
  </w:style>
  <w:style w:type="paragraph" w:customStyle="1" w:styleId="A32B8F2E81734CB2BE1845CA9E856CFC">
    <w:name w:val="A32B8F2E81734CB2BE1845CA9E856CFC"/>
  </w:style>
  <w:style w:type="paragraph" w:customStyle="1" w:styleId="ADECB9C8D9E449F3B885C458232E5EC4">
    <w:name w:val="ADECB9C8D9E449F3B885C458232E5EC4"/>
  </w:style>
  <w:style w:type="paragraph" w:customStyle="1" w:styleId="D3A86B839C044BCABABC8B9153C8526D">
    <w:name w:val="D3A86B839C044BCABABC8B9153C8526D"/>
  </w:style>
  <w:style w:type="paragraph" w:customStyle="1" w:styleId="3400BC535916420FA1952FC3FE25D10B">
    <w:name w:val="3400BC535916420FA1952FC3FE25D10B"/>
  </w:style>
  <w:style w:type="paragraph" w:customStyle="1" w:styleId="B53A488979C04F6B9A62F2D5C7382F41">
    <w:name w:val="B53A488979C04F6B9A62F2D5C7382F41"/>
  </w:style>
  <w:style w:type="paragraph" w:customStyle="1" w:styleId="3108FC44F66346AF9E31C5C4D8C91DFC">
    <w:name w:val="3108FC44F66346AF9E31C5C4D8C91DFC"/>
  </w:style>
  <w:style w:type="paragraph" w:customStyle="1" w:styleId="E6A31991AA854A85BDB6BF3AEEE3914D">
    <w:name w:val="E6A31991AA854A85BDB6BF3AEEE3914D"/>
  </w:style>
  <w:style w:type="paragraph" w:customStyle="1" w:styleId="DC2CF64EA3834352B159F7A65C530282">
    <w:name w:val="DC2CF64EA3834352B159F7A65C530282"/>
  </w:style>
  <w:style w:type="paragraph" w:customStyle="1" w:styleId="81B298F5A7A444AE93DC3C443AE22C2C">
    <w:name w:val="81B298F5A7A444AE93DC3C443AE22C2C"/>
  </w:style>
  <w:style w:type="paragraph" w:customStyle="1" w:styleId="55FEE4862B634512BC44014A64621651">
    <w:name w:val="55FEE4862B634512BC44014A646216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84055b-e5ea-4162-8b19-ace5c644b73a">QD2UCF5UJE4V-1306769539-338</_dlc_DocId>
    <_dlc_DocIdUrl xmlns="7184055b-e5ea-4162-8b19-ace5c644b73a">
      <Url>http://intranet2/ds/_layouts/15/DocIdRedir.aspx?ID=QD2UCF5UJE4V-1306769539-338</Url>
      <Description>QD2UCF5UJE4V-1306769539-338</Description>
    </_dlc_DocIdUrl>
    <_x006a_ib6 xmlns="5775f8bb-84d6-4f4b-b52c-3626c3807139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28E8E83D525E47A832C0C569972980" ma:contentTypeVersion="5" ma:contentTypeDescription="Create a new document." ma:contentTypeScope="" ma:versionID="405e5ac634fed39aa57d5bda6b511633">
  <xsd:schema xmlns:xsd="http://www.w3.org/2001/XMLSchema" xmlns:xs="http://www.w3.org/2001/XMLSchema" xmlns:p="http://schemas.microsoft.com/office/2006/metadata/properties" xmlns:ns1="http://schemas.microsoft.com/sharepoint/v3" xmlns:ns2="7184055b-e5ea-4162-8b19-ace5c644b73a" xmlns:ns3="5775f8bb-84d6-4f4b-b52c-3626c3807139" targetNamespace="http://schemas.microsoft.com/office/2006/metadata/properties" ma:root="true" ma:fieldsID="06262bd7c04d6804be92d29d8bfa605f" ns1:_="" ns2:_="" ns3:_="">
    <xsd:import namespace="http://schemas.microsoft.com/sharepoint/v3"/>
    <xsd:import namespace="7184055b-e5ea-4162-8b19-ace5c644b73a"/>
    <xsd:import namespace="5775f8bb-84d6-4f4b-b52c-3626c380713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_x006a_ib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4055b-e5ea-4162-8b19-ace5c644b73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5f8bb-84d6-4f4b-b52c-3626c3807139" elementFormDefault="qualified">
    <xsd:import namespace="http://schemas.microsoft.com/office/2006/documentManagement/types"/>
    <xsd:import namespace="http://schemas.microsoft.com/office/infopath/2007/PartnerControls"/>
    <xsd:element name="_x006a_ib6" ma:index="15" nillable="true" ma:displayName="Text" ma:internalName="_x006a_ib6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295AD-4711-4B01-91A5-FCF4BD466777}"/>
</file>

<file path=customXml/itemProps2.xml><?xml version="1.0" encoding="utf-8"?>
<ds:datastoreItem xmlns:ds="http://schemas.openxmlformats.org/officeDocument/2006/customXml" ds:itemID="{98B16FFE-2BE9-438D-8E82-0ECBC7EEA861}"/>
</file>

<file path=customXml/itemProps3.xml><?xml version="1.0" encoding="utf-8"?>
<ds:datastoreItem xmlns:ds="http://schemas.openxmlformats.org/officeDocument/2006/customXml" ds:itemID="{41476660-0B20-48CB-A863-025656701C29}"/>
</file>

<file path=customXml/itemProps4.xml><?xml version="1.0" encoding="utf-8"?>
<ds:datastoreItem xmlns:ds="http://schemas.openxmlformats.org/officeDocument/2006/customXml" ds:itemID="{C3590485-F12F-4817-B57F-8A307E2EA11C}"/>
</file>

<file path=docProps/app.xml><?xml version="1.0" encoding="utf-8"?>
<Properties xmlns="http://schemas.openxmlformats.org/officeDocument/2006/extended-properties" xmlns:vt="http://schemas.openxmlformats.org/officeDocument/2006/docPropsVTypes">
  <Template>Mtgagenda.dotx</Template>
  <TotalTime>18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Planning Staff Meeting Agenda</vt:lpstr>
    </vt:vector>
  </TitlesOfParts>
  <Company>City of Manteca</Company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Staff Meeting Agenda</dc:title>
  <dc:creator>Meissner, Mark</dc:creator>
  <cp:lastModifiedBy>Meissner, Mark</cp:lastModifiedBy>
  <cp:revision>8</cp:revision>
  <cp:lastPrinted>2017-05-15T16:30:00Z</cp:lastPrinted>
  <dcterms:created xsi:type="dcterms:W3CDTF">2017-05-15T19:47:00Z</dcterms:created>
  <dcterms:modified xsi:type="dcterms:W3CDTF">2017-08-22T17:00:00Z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  <property fmtid="{D5CDD505-2E9C-101B-9397-08002B2CF9AE}" pid="3" name="_dlc_DocIdItemGuid">
    <vt:lpwstr>611d9f05-ff65-4a32-84eb-f074c5eb42a5</vt:lpwstr>
  </property>
  <property fmtid="{D5CDD505-2E9C-101B-9397-08002B2CF9AE}" pid="4" name="ContentTypeId">
    <vt:lpwstr>0x0101002A28E8E83D525E47A832C0C569972980</vt:lpwstr>
  </property>
</Properties>
</file>