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Bookman Old Style" w:hAnsi="Bookman Old Style"/>
        </w:rPr>
        <w:alias w:val="Date"/>
        <w:tag w:val="Date"/>
        <w:id w:val="810022583"/>
        <w:placeholder>
          <w:docPart w:val="814163A55A6D4F97B826FFD21033BDE4"/>
        </w:placeholder>
        <w:date w:fullDate="2017-05-16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253C8DA6" w14:textId="75FC6625" w:rsidR="00554276" w:rsidRPr="0025580F" w:rsidRDefault="003808A3" w:rsidP="00A87891">
          <w:pPr>
            <w:pStyle w:val="Heading2"/>
            <w:rPr>
              <w:rFonts w:ascii="Bookman Old Style" w:hAnsi="Bookman Old Style"/>
            </w:rPr>
          </w:pPr>
          <w:r>
            <w:rPr>
              <w:rFonts w:ascii="Bookman Old Style" w:hAnsi="Bookman Old Style"/>
            </w:rPr>
            <w:t>May 16, 2017</w:t>
          </w:r>
        </w:p>
      </w:sdtContent>
    </w:sdt>
    <w:p w14:paraId="253C8DA7" w14:textId="77777777" w:rsidR="00A4511E" w:rsidRPr="00B95701" w:rsidRDefault="00B95701" w:rsidP="009D2981">
      <w:pPr>
        <w:pStyle w:val="Heading2"/>
        <w:spacing w:after="360"/>
        <w:rPr>
          <w:rFonts w:ascii="Bookman Old Style" w:hAnsi="Bookman Old Style"/>
        </w:rPr>
      </w:pPr>
      <w:r w:rsidRPr="00B95701">
        <w:rPr>
          <w:rFonts w:ascii="Bookman Old Style" w:hAnsi="Bookman Old Style"/>
        </w:rPr>
        <w:t>10:00 a.m</w:t>
      </w:r>
      <w:r w:rsidR="0025580F" w:rsidRPr="00B95701">
        <w:rPr>
          <w:rFonts w:ascii="Bookman Old Style" w:hAnsi="Bookman Old Style"/>
        </w:rPr>
        <w:t xml:space="preserve">. </w:t>
      </w:r>
    </w:p>
    <w:p w14:paraId="253C8DA8" w14:textId="77777777" w:rsidR="006C3011" w:rsidRPr="00475258" w:rsidRDefault="0025580F" w:rsidP="009D2981">
      <w:pPr>
        <w:spacing w:line="240" w:lineRule="auto"/>
        <w:ind w:left="0"/>
        <w:rPr>
          <w:rFonts w:ascii="Bookman Old Style" w:hAnsi="Bookman Old Style"/>
          <w:sz w:val="22"/>
        </w:rPr>
      </w:pPr>
      <w:r w:rsidRPr="00475258">
        <w:rPr>
          <w:rFonts w:ascii="Bookman Old Style" w:hAnsi="Bookman Old Style"/>
          <w:sz w:val="22"/>
        </w:rPr>
        <w:t xml:space="preserve">Weekly meeting of all departments with involvement in development projects to discuss issues, review status, and coordinate responses required for the success of the project.  </w:t>
      </w:r>
    </w:p>
    <w:p w14:paraId="253C8DA9" w14:textId="77777777" w:rsidR="00475258" w:rsidRPr="00475258" w:rsidRDefault="00A4511E" w:rsidP="009D2981">
      <w:pPr>
        <w:spacing w:line="240" w:lineRule="auto"/>
        <w:ind w:left="1267" w:hanging="1080"/>
        <w:rPr>
          <w:rFonts w:ascii="Bookman Old Style" w:hAnsi="Bookman Old Style"/>
          <w:sz w:val="22"/>
        </w:rPr>
      </w:pPr>
      <w:r w:rsidRPr="00475258">
        <w:rPr>
          <w:rFonts w:ascii="Bookman Old Style" w:hAnsi="Bookman Old Style"/>
          <w:sz w:val="22"/>
        </w:rPr>
        <w:t>Invitees:</w:t>
      </w:r>
      <w:r w:rsidR="00475258">
        <w:rPr>
          <w:rFonts w:ascii="Bookman Old Style" w:hAnsi="Bookman Old Style"/>
          <w:sz w:val="22"/>
        </w:rPr>
        <w:tab/>
      </w:r>
      <w:r w:rsidR="00672055" w:rsidRPr="00475258">
        <w:rPr>
          <w:rFonts w:ascii="Bookman Old Style" w:hAnsi="Bookman Old Style"/>
          <w:sz w:val="22"/>
        </w:rPr>
        <w:t>CDD</w:t>
      </w:r>
      <w:r w:rsidR="009D2981" w:rsidRPr="00475258">
        <w:rPr>
          <w:rFonts w:ascii="Bookman Old Style" w:hAnsi="Bookman Old Style"/>
          <w:sz w:val="22"/>
        </w:rPr>
        <w:t xml:space="preserve"> Director, Greg</w:t>
      </w:r>
      <w:r w:rsidR="006048EF" w:rsidRPr="00475258">
        <w:rPr>
          <w:rFonts w:ascii="Bookman Old Style" w:hAnsi="Bookman Old Style"/>
          <w:sz w:val="22"/>
        </w:rPr>
        <w:t xml:space="preserve"> Showerman</w:t>
      </w:r>
      <w:r w:rsidR="009D2981" w:rsidRPr="00475258">
        <w:rPr>
          <w:rFonts w:ascii="Bookman Old Style" w:hAnsi="Bookman Old Style"/>
          <w:sz w:val="22"/>
        </w:rPr>
        <w:br/>
        <w:t>PW Director, Mark</w:t>
      </w:r>
      <w:r w:rsidR="0025580F" w:rsidRPr="00475258">
        <w:rPr>
          <w:rFonts w:ascii="Bookman Old Style" w:hAnsi="Bookman Old Style"/>
          <w:sz w:val="22"/>
        </w:rPr>
        <w:t xml:space="preserve"> </w:t>
      </w:r>
      <w:r w:rsidR="006048EF" w:rsidRPr="00475258">
        <w:rPr>
          <w:rFonts w:ascii="Bookman Old Style" w:hAnsi="Bookman Old Style"/>
          <w:sz w:val="22"/>
        </w:rPr>
        <w:t>Houghton</w:t>
      </w:r>
      <w:r w:rsidR="0012707C" w:rsidRPr="00475258">
        <w:rPr>
          <w:rFonts w:ascii="Bookman Old Style" w:hAnsi="Bookman Old Style"/>
          <w:sz w:val="22"/>
        </w:rPr>
        <w:br/>
        <w:t xml:space="preserve">Parks &amp; Rec. Director </w:t>
      </w:r>
      <w:r w:rsidR="00CB741F" w:rsidRPr="00475258">
        <w:rPr>
          <w:rFonts w:ascii="Bookman Old Style" w:hAnsi="Bookman Old Style"/>
          <w:sz w:val="22"/>
        </w:rPr>
        <w:t>Kevin Fant</w:t>
      </w:r>
      <w:r w:rsidR="009D2981" w:rsidRPr="00475258">
        <w:rPr>
          <w:rFonts w:ascii="Bookman Old Style" w:hAnsi="Bookman Old Style"/>
          <w:sz w:val="22"/>
        </w:rPr>
        <w:br/>
        <w:t xml:space="preserve">City Engineer, </w:t>
      </w:r>
      <w:r w:rsidR="0025580F" w:rsidRPr="00475258">
        <w:rPr>
          <w:rFonts w:ascii="Bookman Old Style" w:hAnsi="Bookman Old Style"/>
          <w:sz w:val="22"/>
        </w:rPr>
        <w:t>Kevin</w:t>
      </w:r>
      <w:r w:rsidR="006048EF" w:rsidRPr="00475258">
        <w:rPr>
          <w:rFonts w:ascii="Bookman Old Style" w:hAnsi="Bookman Old Style"/>
          <w:sz w:val="22"/>
        </w:rPr>
        <w:t xml:space="preserve"> Jorgensen</w:t>
      </w:r>
      <w:r w:rsidR="009D2981" w:rsidRPr="00475258">
        <w:rPr>
          <w:rFonts w:ascii="Bookman Old Style" w:hAnsi="Bookman Old Style"/>
          <w:sz w:val="22"/>
        </w:rPr>
        <w:br/>
        <w:t>Chief Building Official,</w:t>
      </w:r>
      <w:r w:rsidR="0025580F" w:rsidRPr="00475258">
        <w:rPr>
          <w:rFonts w:ascii="Bookman Old Style" w:hAnsi="Bookman Old Style"/>
          <w:sz w:val="22"/>
        </w:rPr>
        <w:t xml:space="preserve"> Brad</w:t>
      </w:r>
      <w:r w:rsidR="006048EF" w:rsidRPr="00475258">
        <w:rPr>
          <w:rFonts w:ascii="Bookman Old Style" w:hAnsi="Bookman Old Style"/>
          <w:sz w:val="22"/>
        </w:rPr>
        <w:t xml:space="preserve"> Wungluck</w:t>
      </w:r>
      <w:r w:rsidR="009D2981" w:rsidRPr="00475258">
        <w:rPr>
          <w:rFonts w:ascii="Bookman Old Style" w:hAnsi="Bookman Old Style"/>
          <w:sz w:val="22"/>
        </w:rPr>
        <w:br/>
        <w:t xml:space="preserve">Planning Manager, </w:t>
      </w:r>
      <w:r w:rsidR="0025580F" w:rsidRPr="00475258">
        <w:rPr>
          <w:rFonts w:ascii="Bookman Old Style" w:hAnsi="Bookman Old Style"/>
          <w:sz w:val="22"/>
        </w:rPr>
        <w:t>Mark</w:t>
      </w:r>
      <w:r w:rsidR="006048EF" w:rsidRPr="00475258">
        <w:rPr>
          <w:rFonts w:ascii="Bookman Old Style" w:hAnsi="Bookman Old Style"/>
          <w:sz w:val="22"/>
        </w:rPr>
        <w:t xml:space="preserve"> Meissner</w:t>
      </w:r>
      <w:r w:rsidR="009D2981" w:rsidRPr="00475258">
        <w:rPr>
          <w:rFonts w:ascii="Bookman Old Style" w:hAnsi="Bookman Old Style"/>
          <w:sz w:val="22"/>
        </w:rPr>
        <w:br/>
        <w:t xml:space="preserve">Fire Marshal, </w:t>
      </w:r>
      <w:r w:rsidR="006048EF" w:rsidRPr="00475258">
        <w:rPr>
          <w:rFonts w:ascii="Bookman Old Style" w:hAnsi="Bookman Old Style"/>
          <w:sz w:val="22"/>
        </w:rPr>
        <w:t>Lantz Rey</w:t>
      </w:r>
      <w:r w:rsidR="00CB741F" w:rsidRPr="00475258">
        <w:rPr>
          <w:rFonts w:ascii="Bookman Old Style" w:hAnsi="Bookman Old Style"/>
          <w:sz w:val="22"/>
        </w:rPr>
        <w:br/>
        <w:t>Senior Planners, Rochelle Henson, J.D. Hightower</w:t>
      </w:r>
      <w:r w:rsidR="00475258" w:rsidRPr="00475258">
        <w:rPr>
          <w:rFonts w:ascii="Bookman Old Style" w:hAnsi="Bookman Old Style"/>
          <w:sz w:val="22"/>
        </w:rPr>
        <w:br/>
        <w:t>Associate Planner, Mandy Kang</w:t>
      </w:r>
      <w:r w:rsidR="00475258" w:rsidRPr="00475258">
        <w:rPr>
          <w:rFonts w:ascii="Bookman Old Style" w:hAnsi="Bookman Old Style"/>
          <w:sz w:val="22"/>
        </w:rPr>
        <w:br/>
        <w:t>Assistant Planner, Elizabeth Yee</w:t>
      </w:r>
    </w:p>
    <w:p w14:paraId="253C8DAA" w14:textId="77777777" w:rsidR="00A4511E" w:rsidRPr="00475258" w:rsidRDefault="00A4511E" w:rsidP="00A87891">
      <w:pPr>
        <w:pStyle w:val="ListParagraph"/>
        <w:rPr>
          <w:rFonts w:ascii="Bookman Old Style" w:hAnsi="Bookman Old Style"/>
          <w:sz w:val="22"/>
        </w:rPr>
      </w:pPr>
      <w:r w:rsidRPr="00475258">
        <w:rPr>
          <w:rFonts w:ascii="Bookman Old Style" w:hAnsi="Bookman Old Style"/>
          <w:sz w:val="22"/>
        </w:rPr>
        <w:t xml:space="preserve">Open </w:t>
      </w:r>
      <w:r w:rsidR="00297C1F" w:rsidRPr="00475258">
        <w:rPr>
          <w:rFonts w:ascii="Bookman Old Style" w:hAnsi="Bookman Old Style"/>
          <w:sz w:val="22"/>
        </w:rPr>
        <w:t>i</w:t>
      </w:r>
      <w:r w:rsidRPr="00475258">
        <w:rPr>
          <w:rFonts w:ascii="Bookman Old Style" w:hAnsi="Bookman Old Style"/>
          <w:sz w:val="22"/>
        </w:rPr>
        <w:t>ssues</w:t>
      </w:r>
    </w:p>
    <w:p w14:paraId="253C8DAC" w14:textId="77777777" w:rsidR="00CB741F" w:rsidRPr="00475258" w:rsidRDefault="00CB741F" w:rsidP="004778A8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  <w:r w:rsidRPr="00475258">
        <w:rPr>
          <w:rFonts w:ascii="Bookman Old Style" w:hAnsi="Bookman Old Style"/>
          <w:sz w:val="22"/>
        </w:rPr>
        <w:t>Luxury Apartments –</w:t>
      </w:r>
      <w:r w:rsidR="00100F57">
        <w:rPr>
          <w:rFonts w:ascii="Bookman Old Style" w:hAnsi="Bookman Old Style"/>
          <w:sz w:val="22"/>
        </w:rPr>
        <w:t xml:space="preserve"> Traffic Signal</w:t>
      </w:r>
    </w:p>
    <w:p w14:paraId="253C8DAD" w14:textId="77777777" w:rsidR="00B95701" w:rsidRDefault="00B95701" w:rsidP="00B95701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Woodbridge Apartments – URSP MMRP  </w:t>
      </w:r>
    </w:p>
    <w:p w14:paraId="253C8DAF" w14:textId="77777777" w:rsidR="00B95701" w:rsidRDefault="00B95701" w:rsidP="00B95701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Existing Conditions Report Data Requests: PW and Finance.  </w:t>
      </w:r>
    </w:p>
    <w:p w14:paraId="253C8DB0" w14:textId="77777777" w:rsidR="00B95701" w:rsidRDefault="00B95701" w:rsidP="00B95701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  <w:r w:rsidRPr="00475258">
        <w:rPr>
          <w:rFonts w:ascii="Bookman Old Style" w:hAnsi="Bookman Old Style"/>
          <w:sz w:val="22"/>
        </w:rPr>
        <w:t>Accessory Dwelling Units – two step approach to adjusting fees.</w:t>
      </w:r>
      <w:r>
        <w:rPr>
          <w:rFonts w:ascii="Bookman Old Style" w:hAnsi="Bookman Old Style"/>
          <w:sz w:val="22"/>
        </w:rPr>
        <w:t xml:space="preserve">  </w:t>
      </w:r>
    </w:p>
    <w:p w14:paraId="30F5086A" w14:textId="77777777" w:rsidR="003808A3" w:rsidRDefault="003808A3" w:rsidP="003808A3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  <w:r w:rsidRPr="00183EAE">
        <w:rPr>
          <w:rFonts w:ascii="Bookman Old Style" w:hAnsi="Bookman Old Style"/>
          <w:sz w:val="22"/>
        </w:rPr>
        <w:t>DCT Develo</w:t>
      </w:r>
      <w:r>
        <w:rPr>
          <w:rFonts w:ascii="Bookman Old Style" w:hAnsi="Bookman Old Style"/>
          <w:sz w:val="22"/>
        </w:rPr>
        <w:t>pment</w:t>
      </w:r>
      <w:r w:rsidRPr="00183EAE">
        <w:rPr>
          <w:rFonts w:ascii="Bookman Old Style" w:hAnsi="Bookman Old Style"/>
          <w:sz w:val="22"/>
        </w:rPr>
        <w:t xml:space="preserve"> Agreement</w:t>
      </w:r>
      <w:r>
        <w:rPr>
          <w:rFonts w:ascii="Bookman Old Style" w:hAnsi="Bookman Old Style"/>
          <w:sz w:val="22"/>
        </w:rPr>
        <w:t xml:space="preserve"> </w:t>
      </w:r>
    </w:p>
    <w:p w14:paraId="383C0C75" w14:textId="77777777" w:rsidR="003808A3" w:rsidRDefault="003808A3" w:rsidP="003808A3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Temporary Use Permit Fee – Standard and Economic Development.  $486</w:t>
      </w:r>
    </w:p>
    <w:p w14:paraId="253C8DB1" w14:textId="77777777" w:rsidR="00A4511E" w:rsidRDefault="00A4511E" w:rsidP="00A87891">
      <w:pPr>
        <w:pStyle w:val="ListParagraph"/>
        <w:rPr>
          <w:rFonts w:ascii="Bookman Old Style" w:hAnsi="Bookman Old Style"/>
          <w:sz w:val="22"/>
        </w:rPr>
      </w:pPr>
      <w:r w:rsidRPr="00475258">
        <w:rPr>
          <w:rFonts w:ascii="Bookman Old Style" w:hAnsi="Bookman Old Style"/>
          <w:sz w:val="22"/>
        </w:rPr>
        <w:t xml:space="preserve">New </w:t>
      </w:r>
      <w:r w:rsidR="00297C1F" w:rsidRPr="00475258">
        <w:rPr>
          <w:rFonts w:ascii="Bookman Old Style" w:hAnsi="Bookman Old Style"/>
          <w:sz w:val="22"/>
        </w:rPr>
        <w:t>b</w:t>
      </w:r>
      <w:r w:rsidRPr="00475258">
        <w:rPr>
          <w:rFonts w:ascii="Bookman Old Style" w:hAnsi="Bookman Old Style"/>
          <w:sz w:val="22"/>
        </w:rPr>
        <w:t>usiness</w:t>
      </w:r>
    </w:p>
    <w:p w14:paraId="253C8DB3" w14:textId="5D091A25" w:rsidR="006A268B" w:rsidRDefault="003808A3" w:rsidP="00183EAE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On Call Contract – Fehr and Peers.</w:t>
      </w:r>
    </w:p>
    <w:p w14:paraId="730D3722" w14:textId="4D1E9DCD" w:rsidR="00EB5950" w:rsidRDefault="00EB5950" w:rsidP="00183EAE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Wentworth Enterprises – 270 Oak – Crossroads Towing in the GC Zone?</w:t>
      </w:r>
    </w:p>
    <w:p w14:paraId="4217EC7E" w14:textId="77777777" w:rsidR="003919A0" w:rsidRDefault="003919A0" w:rsidP="003919A0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Interdepartmental Routing of Planning Appl. Referrals – Outlook Tasks &amp; Format of Responses</w:t>
      </w:r>
    </w:p>
    <w:p w14:paraId="3433324F" w14:textId="77777777" w:rsidR="003919A0" w:rsidRDefault="003919A0" w:rsidP="00183EAE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</w:p>
    <w:p w14:paraId="253C8DB6" w14:textId="77777777" w:rsidR="008E476B" w:rsidRPr="00475258" w:rsidRDefault="00A4511E" w:rsidP="00A87891">
      <w:pPr>
        <w:pStyle w:val="ListParagraph"/>
        <w:rPr>
          <w:rFonts w:ascii="Bookman Old Style" w:hAnsi="Bookman Old Style"/>
          <w:sz w:val="22"/>
        </w:rPr>
      </w:pPr>
      <w:r w:rsidRPr="00475258">
        <w:rPr>
          <w:rFonts w:ascii="Bookman Old Style" w:hAnsi="Bookman Old Style"/>
          <w:sz w:val="22"/>
        </w:rPr>
        <w:t>Adjournment</w:t>
      </w:r>
      <w:bookmarkStart w:id="0" w:name="_GoBack"/>
      <w:bookmarkEnd w:id="0"/>
    </w:p>
    <w:sectPr w:rsidR="008E476B" w:rsidRPr="00475258" w:rsidSect="009D2981">
      <w:headerReference w:type="first" r:id="rId12"/>
      <w:pgSz w:w="12240" w:h="15840"/>
      <w:pgMar w:top="1440" w:right="1728" w:bottom="1440" w:left="172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3C8DB9" w14:textId="77777777" w:rsidR="008454BE" w:rsidRDefault="008454BE" w:rsidP="009D2981">
      <w:pPr>
        <w:spacing w:after="0" w:line="240" w:lineRule="auto"/>
      </w:pPr>
      <w:r>
        <w:separator/>
      </w:r>
    </w:p>
  </w:endnote>
  <w:endnote w:type="continuationSeparator" w:id="0">
    <w:p w14:paraId="253C8DBA" w14:textId="77777777" w:rsidR="008454BE" w:rsidRDefault="008454BE" w:rsidP="009D2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3C8DB7" w14:textId="77777777" w:rsidR="008454BE" w:rsidRDefault="008454BE" w:rsidP="009D2981">
      <w:pPr>
        <w:spacing w:after="0" w:line="240" w:lineRule="auto"/>
      </w:pPr>
      <w:r>
        <w:separator/>
      </w:r>
    </w:p>
  </w:footnote>
  <w:footnote w:type="continuationSeparator" w:id="0">
    <w:p w14:paraId="253C8DB8" w14:textId="77777777" w:rsidR="008454BE" w:rsidRDefault="008454BE" w:rsidP="009D2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C8DBB" w14:textId="77777777" w:rsidR="009D2981" w:rsidRPr="0025580F" w:rsidRDefault="009D2981" w:rsidP="009D2981">
    <w:pPr>
      <w:pStyle w:val="Heading1"/>
      <w:spacing w:after="0"/>
      <w:rPr>
        <w:rFonts w:ascii="Bookman Old Style" w:hAnsi="Bookman Old Style"/>
      </w:rPr>
    </w:pPr>
    <w:r w:rsidRPr="0025580F">
      <w:rPr>
        <w:rFonts w:ascii="Bookman Old Style" w:hAnsi="Bookman Old Style"/>
      </w:rPr>
      <w:t>CDD Development Review Meeting Agenda</w:t>
    </w:r>
  </w:p>
  <w:p w14:paraId="253C8DBC" w14:textId="77777777" w:rsidR="009D2981" w:rsidRPr="0025580F" w:rsidRDefault="009D2981" w:rsidP="009D2981">
    <w:pPr>
      <w:pStyle w:val="Heading1"/>
      <w:spacing w:after="0"/>
      <w:rPr>
        <w:rFonts w:ascii="Bookman Old Style" w:hAnsi="Bookman Old Style"/>
      </w:rPr>
    </w:pPr>
    <w:r w:rsidRPr="0025580F">
      <w:rPr>
        <w:rFonts w:ascii="Bookman Old Style" w:hAnsi="Bookman Old Style"/>
      </w:rPr>
      <w:t>CDD Conference Room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3F231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ABECB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04C72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6FE90B4"/>
    <w:lvl w:ilvl="0">
      <w:start w:val="1"/>
      <w:numFmt w:val="lowerLetter"/>
      <w:pStyle w:val="ListNumb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C8D8B9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B43A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E2E38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758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E60EF56"/>
    <w:lvl w:ilvl="0">
      <w:start w:val="1"/>
      <w:numFmt w:val="upperRoman"/>
      <w:pStyle w:val="ListParagraph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>
    <w:nsid w:val="FFFFFF89"/>
    <w:multiLevelType w:val="singleLevel"/>
    <w:tmpl w:val="51A242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2E0F22"/>
    <w:multiLevelType w:val="hybridMultilevel"/>
    <w:tmpl w:val="64BC1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7E956DF"/>
    <w:multiLevelType w:val="singleLevel"/>
    <w:tmpl w:val="05500A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7A0334"/>
    <w:multiLevelType w:val="singleLevel"/>
    <w:tmpl w:val="06FE9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44547E32"/>
    <w:multiLevelType w:val="hybridMultilevel"/>
    <w:tmpl w:val="4FCCC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9B263C2"/>
    <w:multiLevelType w:val="singleLevel"/>
    <w:tmpl w:val="A95C9B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1"/>
  </w:num>
  <w:num w:numId="2">
    <w:abstractNumId w:val="13"/>
  </w:num>
  <w:num w:numId="3">
    <w:abstractNumId w:val="16"/>
  </w:num>
  <w:num w:numId="4">
    <w:abstractNumId w:val="12"/>
  </w:num>
  <w:num w:numId="5">
    <w:abstractNumId w:val="22"/>
  </w:num>
  <w:num w:numId="6">
    <w:abstractNumId w:val="11"/>
  </w:num>
  <w:num w:numId="7">
    <w:abstractNumId w:val="20"/>
  </w:num>
  <w:num w:numId="8">
    <w:abstractNumId w:val="17"/>
  </w:num>
  <w:num w:numId="9">
    <w:abstractNumId w:val="9"/>
  </w:num>
  <w:num w:numId="10">
    <w:abstractNumId w:val="7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15"/>
  </w:num>
  <w:num w:numId="16">
    <w:abstractNumId w:val="5"/>
  </w:num>
  <w:num w:numId="17">
    <w:abstractNumId w:val="4"/>
  </w:num>
  <w:num w:numId="18">
    <w:abstractNumId w:val="8"/>
  </w:num>
  <w:num w:numId="19">
    <w:abstractNumId w:val="0"/>
  </w:num>
  <w:num w:numId="20">
    <w:abstractNumId w:val="3"/>
    <w:lvlOverride w:ilvl="0">
      <w:startOverride w:val="1"/>
    </w:lvlOverride>
  </w:num>
  <w:num w:numId="21">
    <w:abstractNumId w:val="3"/>
    <w:lvlOverride w:ilvl="0">
      <w:startOverride w:val="1"/>
    </w:lvlOverride>
  </w:num>
  <w:num w:numId="22">
    <w:abstractNumId w:val="3"/>
    <w:lvlOverride w:ilvl="0">
      <w:startOverride w:val="1"/>
    </w:lvlOverride>
  </w:num>
  <w:num w:numId="23">
    <w:abstractNumId w:val="23"/>
  </w:num>
  <w:num w:numId="24">
    <w:abstractNumId w:val="14"/>
  </w:num>
  <w:num w:numId="25">
    <w:abstractNumId w:val="18"/>
  </w:num>
  <w:num w:numId="26">
    <w:abstractNumId w:val="10"/>
  </w:num>
  <w:num w:numId="27">
    <w:abstractNumId w:val="19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3009">
      <o:colormru v:ext="edit" colors="teal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80F"/>
    <w:rsid w:val="00020105"/>
    <w:rsid w:val="00023C57"/>
    <w:rsid w:val="0003381F"/>
    <w:rsid w:val="00063260"/>
    <w:rsid w:val="00065BF9"/>
    <w:rsid w:val="00095C05"/>
    <w:rsid w:val="000A0A19"/>
    <w:rsid w:val="000A4535"/>
    <w:rsid w:val="000D4705"/>
    <w:rsid w:val="000E2FAD"/>
    <w:rsid w:val="000F2EDA"/>
    <w:rsid w:val="00100F57"/>
    <w:rsid w:val="0012707C"/>
    <w:rsid w:val="001326BD"/>
    <w:rsid w:val="00140DAE"/>
    <w:rsid w:val="001423A6"/>
    <w:rsid w:val="0015180F"/>
    <w:rsid w:val="001530DC"/>
    <w:rsid w:val="00183EAE"/>
    <w:rsid w:val="00185C57"/>
    <w:rsid w:val="001920F3"/>
    <w:rsid w:val="00193653"/>
    <w:rsid w:val="001C519B"/>
    <w:rsid w:val="00236842"/>
    <w:rsid w:val="00245E4E"/>
    <w:rsid w:val="0025580F"/>
    <w:rsid w:val="00257E14"/>
    <w:rsid w:val="002761C5"/>
    <w:rsid w:val="00293CEA"/>
    <w:rsid w:val="002966F0"/>
    <w:rsid w:val="00297C1F"/>
    <w:rsid w:val="002B762A"/>
    <w:rsid w:val="002C3DE4"/>
    <w:rsid w:val="003001A0"/>
    <w:rsid w:val="00302873"/>
    <w:rsid w:val="003117EF"/>
    <w:rsid w:val="00337A32"/>
    <w:rsid w:val="003519A5"/>
    <w:rsid w:val="00353D1A"/>
    <w:rsid w:val="003574FD"/>
    <w:rsid w:val="00360B6E"/>
    <w:rsid w:val="0036300D"/>
    <w:rsid w:val="003765C4"/>
    <w:rsid w:val="003808A3"/>
    <w:rsid w:val="003919A0"/>
    <w:rsid w:val="003C03B4"/>
    <w:rsid w:val="003D5303"/>
    <w:rsid w:val="003E310A"/>
    <w:rsid w:val="004119BE"/>
    <w:rsid w:val="00411F8B"/>
    <w:rsid w:val="00412A62"/>
    <w:rsid w:val="00424B55"/>
    <w:rsid w:val="004640B0"/>
    <w:rsid w:val="00475258"/>
    <w:rsid w:val="00477352"/>
    <w:rsid w:val="004778A8"/>
    <w:rsid w:val="00497321"/>
    <w:rsid w:val="004A154B"/>
    <w:rsid w:val="004B5C09"/>
    <w:rsid w:val="004E227E"/>
    <w:rsid w:val="004E6CF5"/>
    <w:rsid w:val="00505F40"/>
    <w:rsid w:val="005500D1"/>
    <w:rsid w:val="00552DDA"/>
    <w:rsid w:val="00554276"/>
    <w:rsid w:val="00563ACD"/>
    <w:rsid w:val="0058408E"/>
    <w:rsid w:val="00586A84"/>
    <w:rsid w:val="005B24A0"/>
    <w:rsid w:val="00603DF6"/>
    <w:rsid w:val="006048EF"/>
    <w:rsid w:val="00607891"/>
    <w:rsid w:val="00616B41"/>
    <w:rsid w:val="00620AE8"/>
    <w:rsid w:val="00631ED1"/>
    <w:rsid w:val="0064323B"/>
    <w:rsid w:val="0064628C"/>
    <w:rsid w:val="00672055"/>
    <w:rsid w:val="00680296"/>
    <w:rsid w:val="0068195C"/>
    <w:rsid w:val="006A268B"/>
    <w:rsid w:val="006C27AF"/>
    <w:rsid w:val="006C3011"/>
    <w:rsid w:val="006D1D41"/>
    <w:rsid w:val="006F03D4"/>
    <w:rsid w:val="00717B64"/>
    <w:rsid w:val="00736F07"/>
    <w:rsid w:val="0076502B"/>
    <w:rsid w:val="00770D23"/>
    <w:rsid w:val="00771C24"/>
    <w:rsid w:val="007B0712"/>
    <w:rsid w:val="007D4B51"/>
    <w:rsid w:val="007D5836"/>
    <w:rsid w:val="007E6C4F"/>
    <w:rsid w:val="00807E8B"/>
    <w:rsid w:val="008240DA"/>
    <w:rsid w:val="0083755C"/>
    <w:rsid w:val="008454BE"/>
    <w:rsid w:val="00867EA4"/>
    <w:rsid w:val="008909EA"/>
    <w:rsid w:val="00893D2C"/>
    <w:rsid w:val="00895FB9"/>
    <w:rsid w:val="008C493B"/>
    <w:rsid w:val="008D3E60"/>
    <w:rsid w:val="008E476B"/>
    <w:rsid w:val="008F579E"/>
    <w:rsid w:val="008F7243"/>
    <w:rsid w:val="009075F3"/>
    <w:rsid w:val="00967A22"/>
    <w:rsid w:val="009816E6"/>
    <w:rsid w:val="009921B8"/>
    <w:rsid w:val="00993B51"/>
    <w:rsid w:val="009D2981"/>
    <w:rsid w:val="00A07662"/>
    <w:rsid w:val="00A137FA"/>
    <w:rsid w:val="00A34DBC"/>
    <w:rsid w:val="00A4511E"/>
    <w:rsid w:val="00A50373"/>
    <w:rsid w:val="00A57522"/>
    <w:rsid w:val="00A87891"/>
    <w:rsid w:val="00AA273E"/>
    <w:rsid w:val="00AB28FA"/>
    <w:rsid w:val="00AC689C"/>
    <w:rsid w:val="00AE391E"/>
    <w:rsid w:val="00B119CF"/>
    <w:rsid w:val="00B435B5"/>
    <w:rsid w:val="00B43BA3"/>
    <w:rsid w:val="00B47E51"/>
    <w:rsid w:val="00B5397D"/>
    <w:rsid w:val="00B95701"/>
    <w:rsid w:val="00BB542C"/>
    <w:rsid w:val="00BE5B13"/>
    <w:rsid w:val="00BF3071"/>
    <w:rsid w:val="00C1643D"/>
    <w:rsid w:val="00CB741F"/>
    <w:rsid w:val="00CC44CB"/>
    <w:rsid w:val="00CD438F"/>
    <w:rsid w:val="00D10EE9"/>
    <w:rsid w:val="00D20B4D"/>
    <w:rsid w:val="00D31AB7"/>
    <w:rsid w:val="00D51748"/>
    <w:rsid w:val="00D65017"/>
    <w:rsid w:val="00D71D05"/>
    <w:rsid w:val="00D86667"/>
    <w:rsid w:val="00DA6FC0"/>
    <w:rsid w:val="00DA785F"/>
    <w:rsid w:val="00E01763"/>
    <w:rsid w:val="00E25C94"/>
    <w:rsid w:val="00E460A2"/>
    <w:rsid w:val="00E47E2F"/>
    <w:rsid w:val="00EA277E"/>
    <w:rsid w:val="00EB5950"/>
    <w:rsid w:val="00EC2625"/>
    <w:rsid w:val="00EC7DF3"/>
    <w:rsid w:val="00EF7540"/>
    <w:rsid w:val="00F30B90"/>
    <w:rsid w:val="00F36BB7"/>
    <w:rsid w:val="00F560A9"/>
    <w:rsid w:val="00F707A7"/>
    <w:rsid w:val="00F77502"/>
    <w:rsid w:val="00FD741C"/>
    <w:rsid w:val="00FE2819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o:colormru v:ext="edit" colors="teal"/>
    </o:shapedefaults>
    <o:shapelayout v:ext="edit">
      <o:idmap v:ext="edit" data="1"/>
    </o:shapelayout>
  </w:shapeDefaults>
  <w:decimalSymbol w:val="."/>
  <w:listSeparator w:val=","/>
  <w14:docId w14:val="253C8D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Balloon Tex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542C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AE391E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A87891"/>
    <w:rPr>
      <w:color w:val="808080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18"/>
      </w:numPr>
      <w:spacing w:before="240"/>
      <w:ind w:left="187" w:hanging="187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9D2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D2981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nhideWhenUsed/>
    <w:rsid w:val="009D2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D2981"/>
    <w:rPr>
      <w:rFonts w:asciiTheme="minorHAnsi" w:hAnsiTheme="minorHAnsi"/>
      <w:sz w:val="24"/>
      <w:szCs w:val="24"/>
    </w:rPr>
  </w:style>
  <w:style w:type="character" w:styleId="Hyperlink">
    <w:name w:val="Hyperlink"/>
    <w:basedOn w:val="DefaultParagraphFont"/>
    <w:unhideWhenUsed/>
    <w:rsid w:val="00D71D0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552D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Balloon Tex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542C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AE391E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A87891"/>
    <w:rPr>
      <w:color w:val="808080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18"/>
      </w:numPr>
      <w:spacing w:before="240"/>
      <w:ind w:left="187" w:hanging="187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9D2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D2981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nhideWhenUsed/>
    <w:rsid w:val="009D2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D2981"/>
    <w:rPr>
      <w:rFonts w:asciiTheme="minorHAnsi" w:hAnsiTheme="minorHAnsi"/>
      <w:sz w:val="24"/>
      <w:szCs w:val="24"/>
    </w:rPr>
  </w:style>
  <w:style w:type="character" w:styleId="Hyperlink">
    <w:name w:val="Hyperlink"/>
    <w:basedOn w:val="DefaultParagraphFont"/>
    <w:unhideWhenUsed/>
    <w:rsid w:val="00D71D0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552D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eissner\AppData\Roaming\Microsoft\Templates\Mtg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14163A55A6D4F97B826FFD21033B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8C534-EA0C-43ED-96B2-DD2289347CE4}"/>
      </w:docPartPr>
      <w:docPartBody>
        <w:p w14:paraId="1BA589A3" w14:textId="77777777" w:rsidR="00101AD9" w:rsidRDefault="005573AD">
          <w:pPr>
            <w:pStyle w:val="814163A55A6D4F97B826FFD21033BDE4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3AD"/>
    <w:rsid w:val="00090C67"/>
    <w:rsid w:val="000A0E76"/>
    <w:rsid w:val="000C1BC3"/>
    <w:rsid w:val="00101AD9"/>
    <w:rsid w:val="00237A18"/>
    <w:rsid w:val="00265975"/>
    <w:rsid w:val="005573AD"/>
    <w:rsid w:val="009343F5"/>
    <w:rsid w:val="00C94471"/>
    <w:rsid w:val="00D66659"/>
    <w:rsid w:val="00DF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A589A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3A8C9D187BC471B93A738182990A2F7">
    <w:name w:val="43A8C9D187BC471B93A738182990A2F7"/>
  </w:style>
  <w:style w:type="paragraph" w:customStyle="1" w:styleId="814163A55A6D4F97B826FFD21033BDE4">
    <w:name w:val="814163A55A6D4F97B826FFD21033BDE4"/>
  </w:style>
  <w:style w:type="paragraph" w:customStyle="1" w:styleId="A32B8F2E81734CB2BE1845CA9E856CFC">
    <w:name w:val="A32B8F2E81734CB2BE1845CA9E856CFC"/>
  </w:style>
  <w:style w:type="paragraph" w:customStyle="1" w:styleId="ADECB9C8D9E449F3B885C458232E5EC4">
    <w:name w:val="ADECB9C8D9E449F3B885C458232E5EC4"/>
  </w:style>
  <w:style w:type="paragraph" w:customStyle="1" w:styleId="D3A86B839C044BCABABC8B9153C8526D">
    <w:name w:val="D3A86B839C044BCABABC8B9153C8526D"/>
  </w:style>
  <w:style w:type="paragraph" w:customStyle="1" w:styleId="3400BC535916420FA1952FC3FE25D10B">
    <w:name w:val="3400BC535916420FA1952FC3FE25D10B"/>
  </w:style>
  <w:style w:type="paragraph" w:customStyle="1" w:styleId="B53A488979C04F6B9A62F2D5C7382F41">
    <w:name w:val="B53A488979C04F6B9A62F2D5C7382F41"/>
  </w:style>
  <w:style w:type="paragraph" w:customStyle="1" w:styleId="3108FC44F66346AF9E31C5C4D8C91DFC">
    <w:name w:val="3108FC44F66346AF9E31C5C4D8C91DFC"/>
  </w:style>
  <w:style w:type="paragraph" w:customStyle="1" w:styleId="E6A31991AA854A85BDB6BF3AEEE3914D">
    <w:name w:val="E6A31991AA854A85BDB6BF3AEEE3914D"/>
  </w:style>
  <w:style w:type="paragraph" w:customStyle="1" w:styleId="DC2CF64EA3834352B159F7A65C530282">
    <w:name w:val="DC2CF64EA3834352B159F7A65C530282"/>
  </w:style>
  <w:style w:type="paragraph" w:customStyle="1" w:styleId="81B298F5A7A444AE93DC3C443AE22C2C">
    <w:name w:val="81B298F5A7A444AE93DC3C443AE22C2C"/>
  </w:style>
  <w:style w:type="paragraph" w:customStyle="1" w:styleId="55FEE4862B634512BC44014A64621651">
    <w:name w:val="55FEE4862B634512BC44014A6462165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3A8C9D187BC471B93A738182990A2F7">
    <w:name w:val="43A8C9D187BC471B93A738182990A2F7"/>
  </w:style>
  <w:style w:type="paragraph" w:customStyle="1" w:styleId="814163A55A6D4F97B826FFD21033BDE4">
    <w:name w:val="814163A55A6D4F97B826FFD21033BDE4"/>
  </w:style>
  <w:style w:type="paragraph" w:customStyle="1" w:styleId="A32B8F2E81734CB2BE1845CA9E856CFC">
    <w:name w:val="A32B8F2E81734CB2BE1845CA9E856CFC"/>
  </w:style>
  <w:style w:type="paragraph" w:customStyle="1" w:styleId="ADECB9C8D9E449F3B885C458232E5EC4">
    <w:name w:val="ADECB9C8D9E449F3B885C458232E5EC4"/>
  </w:style>
  <w:style w:type="paragraph" w:customStyle="1" w:styleId="D3A86B839C044BCABABC8B9153C8526D">
    <w:name w:val="D3A86B839C044BCABABC8B9153C8526D"/>
  </w:style>
  <w:style w:type="paragraph" w:customStyle="1" w:styleId="3400BC535916420FA1952FC3FE25D10B">
    <w:name w:val="3400BC535916420FA1952FC3FE25D10B"/>
  </w:style>
  <w:style w:type="paragraph" w:customStyle="1" w:styleId="B53A488979C04F6B9A62F2D5C7382F41">
    <w:name w:val="B53A488979C04F6B9A62F2D5C7382F41"/>
  </w:style>
  <w:style w:type="paragraph" w:customStyle="1" w:styleId="3108FC44F66346AF9E31C5C4D8C91DFC">
    <w:name w:val="3108FC44F66346AF9E31C5C4D8C91DFC"/>
  </w:style>
  <w:style w:type="paragraph" w:customStyle="1" w:styleId="E6A31991AA854A85BDB6BF3AEEE3914D">
    <w:name w:val="E6A31991AA854A85BDB6BF3AEEE3914D"/>
  </w:style>
  <w:style w:type="paragraph" w:customStyle="1" w:styleId="DC2CF64EA3834352B159F7A65C530282">
    <w:name w:val="DC2CF64EA3834352B159F7A65C530282"/>
  </w:style>
  <w:style w:type="paragraph" w:customStyle="1" w:styleId="81B298F5A7A444AE93DC3C443AE22C2C">
    <w:name w:val="81B298F5A7A444AE93DC3C443AE22C2C"/>
  </w:style>
  <w:style w:type="paragraph" w:customStyle="1" w:styleId="55FEE4862B634512BC44014A64621651">
    <w:name w:val="55FEE4862B634512BC44014A646216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84055b-e5ea-4162-8b19-ace5c644b73a">QD2UCF5UJE4V-1306769539-1382</_dlc_DocId>
    <_dlc_DocIdUrl xmlns="7184055b-e5ea-4162-8b19-ace5c644b73a">
      <Url>http://intranet2/ds/_layouts/15/DocIdRedir.aspx?ID=QD2UCF5UJE4V-1306769539-1382</Url>
      <Description>QD2UCF5UJE4V-1306769539-1382</Description>
    </_dlc_DocIdUrl>
    <_x006a_ib6 xmlns="5775f8bb-84d6-4f4b-b52c-3626c3807139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28E8E83D525E47A832C0C569972980" ma:contentTypeVersion="5" ma:contentTypeDescription="Create a new document." ma:contentTypeScope="" ma:versionID="405e5ac634fed39aa57d5bda6b511633">
  <xsd:schema xmlns:xsd="http://www.w3.org/2001/XMLSchema" xmlns:xs="http://www.w3.org/2001/XMLSchema" xmlns:p="http://schemas.microsoft.com/office/2006/metadata/properties" xmlns:ns1="http://schemas.microsoft.com/sharepoint/v3" xmlns:ns2="7184055b-e5ea-4162-8b19-ace5c644b73a" xmlns:ns3="5775f8bb-84d6-4f4b-b52c-3626c3807139" targetNamespace="http://schemas.microsoft.com/office/2006/metadata/properties" ma:root="true" ma:fieldsID="06262bd7c04d6804be92d29d8bfa605f" ns1:_="" ns2:_="" ns3:_="">
    <xsd:import namespace="http://schemas.microsoft.com/sharepoint/v3"/>
    <xsd:import namespace="7184055b-e5ea-4162-8b19-ace5c644b73a"/>
    <xsd:import namespace="5775f8bb-84d6-4f4b-b52c-3626c380713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_x006a_ib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4055b-e5ea-4162-8b19-ace5c644b73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5f8bb-84d6-4f4b-b52c-3626c3807139" elementFormDefault="qualified">
    <xsd:import namespace="http://schemas.microsoft.com/office/2006/documentManagement/types"/>
    <xsd:import namespace="http://schemas.microsoft.com/office/infopath/2007/PartnerControls"/>
    <xsd:element name="_x006a_ib6" ma:index="15" nillable="true" ma:displayName="Text" ma:internalName="_x006a_ib6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7A1FDD-BE06-4984-B5E5-B198FDE5241F}"/>
</file>

<file path=customXml/itemProps2.xml><?xml version="1.0" encoding="utf-8"?>
<ds:datastoreItem xmlns:ds="http://schemas.openxmlformats.org/officeDocument/2006/customXml" ds:itemID="{98B16FFE-2BE9-438D-8E82-0ECBC7EEA861}"/>
</file>

<file path=customXml/itemProps3.xml><?xml version="1.0" encoding="utf-8"?>
<ds:datastoreItem xmlns:ds="http://schemas.openxmlformats.org/officeDocument/2006/customXml" ds:itemID="{41476660-0B20-48CB-A863-025656701C29}"/>
</file>

<file path=customXml/itemProps4.xml><?xml version="1.0" encoding="utf-8"?>
<ds:datastoreItem xmlns:ds="http://schemas.openxmlformats.org/officeDocument/2006/customXml" ds:itemID="{BF7CC791-0554-4513-BDFE-FDCD688F3156}"/>
</file>

<file path=docProps/app.xml><?xml version="1.0" encoding="utf-8"?>
<Properties xmlns="http://schemas.openxmlformats.org/officeDocument/2006/extended-properties" xmlns:vt="http://schemas.openxmlformats.org/officeDocument/2006/docPropsVTypes">
  <Template>Mtgagenda.dotx</Template>
  <TotalTime>8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Formal meeting agenda</vt:lpstr>
    </vt:vector>
  </TitlesOfParts>
  <Company>City of Manteca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meeting agenda</dc:title>
  <dc:creator>Meissner, Mark</dc:creator>
  <cp:lastModifiedBy>Meissner, Mark</cp:lastModifiedBy>
  <cp:revision>5</cp:revision>
  <cp:lastPrinted>2017-04-25T17:07:00Z</cp:lastPrinted>
  <dcterms:created xsi:type="dcterms:W3CDTF">2017-05-10T16:56:00Z</dcterms:created>
  <dcterms:modified xsi:type="dcterms:W3CDTF">2017-05-15T19:56:00Z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  <property fmtid="{D5CDD505-2E9C-101B-9397-08002B2CF9AE}" pid="3" name="_dlc_DocIdItemGuid">
    <vt:lpwstr>4458cf69-28ae-4a1c-86db-c35c7ec1b183</vt:lpwstr>
  </property>
  <property fmtid="{D5CDD505-2E9C-101B-9397-08002B2CF9AE}" pid="4" name="ContentTypeId">
    <vt:lpwstr>0x0101002A28E8E83D525E47A832C0C569972980</vt:lpwstr>
  </property>
</Properties>
</file>