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E5D4B" w:rsidR="00843140" w:rsidRPr="00A200A7" w:rsidRDefault="00D93204" w:rsidP="00B656BD">
      <w:pPr>
        <w:pStyle w:val="Header"/>
        <w:tabs>
          <w:tab w:val="clear" w:pos="4320"/>
          <w:tab w:val="clear" w:pos="8640"/>
          <w:tab w:val="center" w:pos="5040"/>
        </w:tabs>
        <w:spacing w:after="120" w:line="204" w:lineRule="auto"/>
        <w:jc w:val="center"/>
        <w:rPr>
          <w:rFonts w:ascii="Arial" w:hAnsi="Arial"/>
          <w:sz w:val="19"/>
          <w:szCs w:val="19"/>
        </w:rPr>
      </w:pPr>
      <w:r w:rsidRPr="00DD0A20">
        <w:rPr>
          <w:rFonts w:ascii="Arial" w:hAnsi="Arial" w:cs="Arial"/>
          <w:b/>
          <w:sz w:val="20"/>
          <w:szCs w:val="20"/>
          <w:u w:val="single"/>
        </w:rPr>
        <w:t xml:space="preserve">Distribution </w:t>
      </w:r>
      <w:r w:rsidR="004F6E56" w:rsidRPr="00DD0A20">
        <w:rPr>
          <w:rFonts w:ascii="Arial" w:hAnsi="Arial" w:cs="Arial"/>
          <w:b/>
          <w:sz w:val="20"/>
          <w:szCs w:val="20"/>
          <w:u w:val="single"/>
        </w:rPr>
        <w:t xml:space="preserve">List </w:t>
      </w:r>
      <w:r w:rsidR="00D471DC" w:rsidRPr="00DD0A20">
        <w:rPr>
          <w:rFonts w:ascii="Arial" w:hAnsi="Arial" w:cs="Arial"/>
          <w:b/>
          <w:sz w:val="20"/>
          <w:szCs w:val="20"/>
          <w:u w:val="single"/>
        </w:rPr>
        <w:br/>
      </w:r>
      <w:r w:rsidR="00D471DC" w:rsidRPr="00A200A7">
        <w:rPr>
          <w:rFonts w:ascii="Arial" w:hAnsi="Arial"/>
          <w:sz w:val="19"/>
          <w:szCs w:val="19"/>
        </w:rPr>
        <w:t>(per CEQA §15072)</w:t>
      </w:r>
    </w:p>
    <w:p w14:paraId="13F8399B" w:rsidR="00D93204" w:rsidRPr="000369BC" w:rsidRDefault="00DD0A20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="00C150B6"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="00D93204" w:rsidRPr="000369BC">
        <w:rPr>
          <w:rFonts w:ascii="Arial" w:hAnsi="Arial" w:cs="Arial"/>
          <w:sz w:val="18"/>
          <w:szCs w:val="18"/>
        </w:rPr>
        <w:tab/>
        <w:t>Army Corps of Engineers (1325 J Street, Sacramento, CA 95814-2922)</w:t>
      </w:r>
    </w:p>
    <w:p w14:paraId="5740B9BD" w:rsidR="000369BC" w:rsidRPr="000369BC" w:rsidRDefault="000369BC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 xml:space="preserve">Buena Vista Rancheria (Roselynn </w:t>
      </w:r>
      <w:proofErr w:type="spellStart"/>
      <w:r w:rsidRPr="000369BC">
        <w:rPr>
          <w:rFonts w:ascii="Arial" w:hAnsi="Arial" w:cs="Arial"/>
          <w:sz w:val="18"/>
          <w:szCs w:val="18"/>
        </w:rPr>
        <w:t>Lwenya</w:t>
      </w:r>
      <w:proofErr w:type="spellEnd"/>
      <w:r w:rsidRPr="000369BC">
        <w:rPr>
          <w:rFonts w:ascii="Arial" w:hAnsi="Arial" w:cs="Arial"/>
          <w:sz w:val="18"/>
          <w:szCs w:val="18"/>
        </w:rPr>
        <w:t>, Ph.D., 1418 20</w:t>
      </w:r>
      <w:r w:rsidRPr="000369BC">
        <w:rPr>
          <w:rFonts w:ascii="Arial" w:hAnsi="Arial" w:cs="Arial"/>
          <w:sz w:val="18"/>
          <w:szCs w:val="18"/>
          <w:vertAlign w:val="superscript"/>
        </w:rPr>
        <w:t>th</w:t>
      </w:r>
      <w:r w:rsidRPr="000369BC">
        <w:rPr>
          <w:rFonts w:ascii="Arial" w:hAnsi="Arial" w:cs="Arial"/>
          <w:sz w:val="18"/>
          <w:szCs w:val="18"/>
        </w:rPr>
        <w:t xml:space="preserve"> Street, Suite 200, Sacramento, CA  95811)</w:t>
      </w:r>
    </w:p>
    <w:p w14:paraId="2E4FA696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California Department of Conservation (801 K Street, MS 13-71, Sacramento, CA 95814)</w:t>
      </w:r>
    </w:p>
    <w:bookmarkStart w:id="0" w:name="Check2"/>
    <w:p w14:paraId="13FA75E7" w:rsidR="00D93204" w:rsidRPr="000369BC" w:rsidRDefault="00892171" w:rsidP="00B656BD">
      <w:pPr>
        <w:pStyle w:val="Header"/>
        <w:tabs>
          <w:tab w:val="left" w:pos="72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="00BF090F"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bookmarkEnd w:id="0"/>
      <w:r w:rsidR="00D93204" w:rsidRPr="000369BC">
        <w:rPr>
          <w:rFonts w:ascii="Arial" w:hAnsi="Arial" w:cs="Arial"/>
          <w:sz w:val="18"/>
          <w:szCs w:val="18"/>
        </w:rPr>
        <w:tab/>
      </w:r>
      <w:r w:rsidR="00D93204" w:rsidRPr="000369BC">
        <w:rPr>
          <w:rFonts w:ascii="Arial" w:hAnsi="Arial" w:cs="Arial"/>
          <w:sz w:val="18"/>
          <w:szCs w:val="18"/>
        </w:rPr>
        <w:tab/>
        <w:t>Caltrans District 10 (</w:t>
      </w:r>
      <w:r w:rsidR="00013CDE" w:rsidRPr="000369BC">
        <w:rPr>
          <w:rFonts w:ascii="Arial" w:hAnsi="Arial" w:cs="Arial"/>
          <w:sz w:val="18"/>
          <w:szCs w:val="18"/>
        </w:rPr>
        <w:t>Inter Governmental Review</w:t>
      </w:r>
      <w:r w:rsidR="00D93204" w:rsidRPr="000369BC">
        <w:rPr>
          <w:rFonts w:ascii="Arial" w:hAnsi="Arial" w:cs="Arial"/>
          <w:sz w:val="18"/>
          <w:szCs w:val="18"/>
        </w:rPr>
        <w:t>, 1976 E.</w:t>
      </w:r>
      <w:r w:rsidR="00013CDE" w:rsidRPr="000369BC">
        <w:rPr>
          <w:rFonts w:ascii="Arial" w:hAnsi="Arial" w:cs="Arial"/>
          <w:sz w:val="18"/>
          <w:szCs w:val="18"/>
        </w:rPr>
        <w:t xml:space="preserve"> Charter Way, Stockton, CA 95205</w:t>
      </w:r>
      <w:r w:rsidR="00D93204" w:rsidRPr="000369BC">
        <w:rPr>
          <w:rFonts w:ascii="Arial" w:hAnsi="Arial" w:cs="Arial"/>
          <w:sz w:val="18"/>
          <w:szCs w:val="18"/>
        </w:rPr>
        <w:t>)</w:t>
      </w:r>
    </w:p>
    <w:p w14:paraId="0F438083" w:rsidR="00AF1B9A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Central Valley Regional Water Quality Control Board (Elizabeth Lee, 11020 Sun Center Drive, Suite 200, Rancho Cordova, CA  95670)</w:t>
      </w:r>
    </w:p>
    <w:p w14:paraId="038D047D" w:rsidR="00B656BD" w:rsidRPr="000369BC" w:rsidRDefault="00B656BD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City of Manteca Planning Commission (6 sets)</w:t>
      </w:r>
    </w:p>
    <w:bookmarkStart w:id="1" w:name="Check12"/>
    <w:p w14:paraId="573CB5EA" w:rsidR="00D93204" w:rsidRDefault="00DD0A20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="00C150B6"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bookmarkEnd w:id="1"/>
      <w:r w:rsidR="00D93204" w:rsidRPr="000369BC">
        <w:rPr>
          <w:rFonts w:ascii="Arial" w:hAnsi="Arial" w:cs="Arial"/>
          <w:sz w:val="18"/>
          <w:szCs w:val="18"/>
        </w:rPr>
        <w:tab/>
        <w:t>Comcast Cable (</w:t>
      </w:r>
      <w:r w:rsidR="00521E8E" w:rsidRPr="000369BC">
        <w:rPr>
          <w:rFonts w:ascii="Arial" w:hAnsi="Arial" w:cs="Arial"/>
          <w:sz w:val="18"/>
          <w:szCs w:val="18"/>
        </w:rPr>
        <w:t>6505 Tam O’Shanter</w:t>
      </w:r>
      <w:r w:rsidR="00D93204" w:rsidRPr="000369BC">
        <w:rPr>
          <w:rFonts w:ascii="Arial" w:hAnsi="Arial" w:cs="Arial"/>
          <w:sz w:val="18"/>
          <w:szCs w:val="18"/>
        </w:rPr>
        <w:t xml:space="preserve"> Dr</w:t>
      </w:r>
      <w:r w:rsidR="00CA5D54" w:rsidRPr="000369BC">
        <w:rPr>
          <w:rFonts w:ascii="Arial" w:hAnsi="Arial" w:cs="Arial"/>
          <w:sz w:val="18"/>
          <w:szCs w:val="18"/>
        </w:rPr>
        <w:t>ive</w:t>
      </w:r>
      <w:r w:rsidR="00D93204" w:rsidRPr="000369BC">
        <w:rPr>
          <w:rFonts w:ascii="Arial" w:hAnsi="Arial" w:cs="Arial"/>
          <w:sz w:val="18"/>
          <w:szCs w:val="18"/>
        </w:rPr>
        <w:t>, Stockton, CA</w:t>
      </w:r>
      <w:r w:rsidR="00521E8E" w:rsidRPr="000369BC">
        <w:rPr>
          <w:rFonts w:ascii="Arial" w:hAnsi="Arial" w:cs="Arial"/>
          <w:sz w:val="18"/>
          <w:szCs w:val="18"/>
        </w:rPr>
        <w:t xml:space="preserve"> 95210</w:t>
      </w:r>
      <w:r w:rsidR="00D93204" w:rsidRPr="000369BC">
        <w:rPr>
          <w:rFonts w:ascii="Arial" w:hAnsi="Arial" w:cs="Arial"/>
          <w:sz w:val="18"/>
          <w:szCs w:val="18"/>
        </w:rPr>
        <w:t>)</w:t>
      </w:r>
    </w:p>
    <w:p w14:paraId="57EAC046" w:rsidR="001652AC" w:rsidRPr="000369BC" w:rsidRDefault="001652AC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Frontier (Verizon)</w:t>
      </w:r>
      <w:r w:rsidRPr="000369BC">
        <w:rPr>
          <w:rFonts w:ascii="Arial" w:hAnsi="Arial" w:cs="Arial"/>
          <w:sz w:val="18"/>
          <w:szCs w:val="18"/>
        </w:rPr>
        <w:t xml:space="preserve"> (Attn: Erica Lucas, 430 W. Center Stree</w:t>
      </w:r>
      <w:r>
        <w:rPr>
          <w:rFonts w:ascii="Arial" w:hAnsi="Arial" w:cs="Arial"/>
          <w:sz w:val="18"/>
          <w:szCs w:val="18"/>
        </w:rPr>
        <w:t>t, Manteca, CA 95336)</w:t>
      </w:r>
    </w:p>
    <w:p w14:paraId="0CD9683E" w:rsidR="00AF1B9A" w:rsidRPr="000369BC" w:rsidRDefault="00713311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="00AF1B9A" w:rsidRPr="000369BC">
        <w:rPr>
          <w:rFonts w:ascii="Arial" w:hAnsi="Arial" w:cs="Arial"/>
          <w:sz w:val="18"/>
          <w:szCs w:val="18"/>
        </w:rPr>
        <w:tab/>
        <w:t xml:space="preserve">Ilene Young, </w:t>
      </w:r>
      <w:proofErr w:type="spellStart"/>
      <w:r w:rsidR="00AF1B9A" w:rsidRPr="000369BC">
        <w:rPr>
          <w:rFonts w:ascii="Arial" w:hAnsi="Arial" w:cs="Arial"/>
          <w:sz w:val="18"/>
          <w:szCs w:val="18"/>
        </w:rPr>
        <w:t>Weatherbee</w:t>
      </w:r>
      <w:proofErr w:type="spellEnd"/>
      <w:r w:rsidR="00AF1B9A" w:rsidRPr="000369BC">
        <w:rPr>
          <w:rFonts w:ascii="Arial" w:hAnsi="Arial" w:cs="Arial"/>
          <w:sz w:val="18"/>
          <w:szCs w:val="18"/>
        </w:rPr>
        <w:t xml:space="preserve"> Lake (2107 </w:t>
      </w:r>
      <w:proofErr w:type="spellStart"/>
      <w:r w:rsidR="00AF1B9A" w:rsidRPr="000369BC">
        <w:rPr>
          <w:rFonts w:ascii="Arial" w:hAnsi="Arial" w:cs="Arial"/>
          <w:sz w:val="18"/>
          <w:szCs w:val="18"/>
        </w:rPr>
        <w:t>Terraza</w:t>
      </w:r>
      <w:proofErr w:type="spellEnd"/>
      <w:r w:rsidR="00AF1B9A" w:rsidRPr="000369BC">
        <w:rPr>
          <w:rFonts w:ascii="Arial" w:hAnsi="Arial" w:cs="Arial"/>
          <w:sz w:val="18"/>
          <w:szCs w:val="18"/>
        </w:rPr>
        <w:t xml:space="preserve"> Plac</w:t>
      </w:r>
      <w:bookmarkStart w:id="2" w:name="_GoBack"/>
      <w:bookmarkEnd w:id="2"/>
      <w:r w:rsidR="00AF1B9A" w:rsidRPr="000369BC">
        <w:rPr>
          <w:rFonts w:ascii="Arial" w:hAnsi="Arial" w:cs="Arial"/>
          <w:sz w:val="18"/>
          <w:szCs w:val="18"/>
        </w:rPr>
        <w:t>e, Fullerton, CA 92835)</w:t>
      </w:r>
    </w:p>
    <w:p w14:paraId="1E694356" w:rsidR="00713311" w:rsidRPr="000369BC" w:rsidRDefault="00713311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 xml:space="preserve">Ione Band of Miwok Indians (Randy </w:t>
      </w:r>
      <w:proofErr w:type="spellStart"/>
      <w:r w:rsidRPr="000369BC">
        <w:rPr>
          <w:rFonts w:ascii="Arial" w:hAnsi="Arial" w:cs="Arial"/>
          <w:sz w:val="18"/>
          <w:szCs w:val="18"/>
        </w:rPr>
        <w:t>Yonemura</w:t>
      </w:r>
      <w:proofErr w:type="spellEnd"/>
      <w:r w:rsidRPr="000369BC">
        <w:rPr>
          <w:rFonts w:ascii="Arial" w:hAnsi="Arial" w:cs="Arial"/>
          <w:sz w:val="18"/>
          <w:szCs w:val="18"/>
        </w:rPr>
        <w:t>, P.O. Box 699, Plymouth, CA  95669)</w:t>
      </w:r>
    </w:p>
    <w:p w14:paraId="38CA6E33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Lathrop-Manteca Fire District (Fire Chief, 800 East J Street, Lathrop, CA 95330)</w:t>
      </w:r>
    </w:p>
    <w:p w14:paraId="0E1B32AC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Manteca Unified School District (</w:t>
      </w:r>
      <w:r w:rsidR="00DF164C">
        <w:rPr>
          <w:rFonts w:ascii="Arial" w:hAnsi="Arial" w:cs="Arial"/>
          <w:sz w:val="18"/>
          <w:szCs w:val="18"/>
        </w:rPr>
        <w:t>Erika Durrer</w:t>
      </w:r>
      <w:r w:rsidR="003B18D4" w:rsidRPr="000369BC">
        <w:rPr>
          <w:rFonts w:ascii="Arial" w:hAnsi="Arial" w:cs="Arial"/>
          <w:sz w:val="18"/>
          <w:szCs w:val="18"/>
        </w:rPr>
        <w:t xml:space="preserve">, </w:t>
      </w:r>
      <w:r w:rsidRPr="000369BC">
        <w:rPr>
          <w:rFonts w:ascii="Arial" w:hAnsi="Arial" w:cs="Arial"/>
          <w:sz w:val="18"/>
          <w:szCs w:val="18"/>
        </w:rPr>
        <w:t>P.O. Box: 32, Manteca, CA 95336)</w:t>
      </w:r>
    </w:p>
    <w:p w14:paraId="167A5939" w:rsidR="00A200A7" w:rsidRPr="000369BC" w:rsidRDefault="00A200A7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Native American Heritage Commission (1556 Harbor Blvd, West Sacramento, CA  95691)</w:t>
      </w:r>
    </w:p>
    <w:p w14:paraId="36F8059D" w:rsidR="00122F5C" w:rsidRPr="000369BC" w:rsidRDefault="00122F5C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 xml:space="preserve">Northern Valley </w:t>
      </w:r>
      <w:proofErr w:type="spellStart"/>
      <w:r w:rsidRPr="000369BC">
        <w:rPr>
          <w:rFonts w:ascii="Arial" w:hAnsi="Arial" w:cs="Arial"/>
          <w:sz w:val="18"/>
          <w:szCs w:val="18"/>
        </w:rPr>
        <w:t>Yokut</w:t>
      </w:r>
      <w:proofErr w:type="spellEnd"/>
      <w:r w:rsidRPr="000369BC">
        <w:rPr>
          <w:rFonts w:ascii="Arial" w:hAnsi="Arial" w:cs="Arial"/>
          <w:sz w:val="18"/>
          <w:szCs w:val="18"/>
        </w:rPr>
        <w:t xml:space="preserve"> Tribe (Katherine </w:t>
      </w:r>
      <w:proofErr w:type="spellStart"/>
      <w:r w:rsidRPr="000369BC">
        <w:rPr>
          <w:rFonts w:ascii="Arial" w:hAnsi="Arial" w:cs="Arial"/>
          <w:sz w:val="18"/>
          <w:szCs w:val="18"/>
        </w:rPr>
        <w:t>Erolinda</w:t>
      </w:r>
      <w:proofErr w:type="spellEnd"/>
      <w:r w:rsidRPr="000369BC">
        <w:rPr>
          <w:rFonts w:ascii="Arial" w:hAnsi="Arial" w:cs="Arial"/>
          <w:sz w:val="18"/>
          <w:szCs w:val="18"/>
        </w:rPr>
        <w:t xml:space="preserve"> Perez, MLD, 990 North Fine Road, Linden, CA 95236)</w:t>
      </w:r>
    </w:p>
    <w:p w14:paraId="4BE06186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 xml:space="preserve">Oakwood Lake Water District, Douglas E. Coty, General Counsel, c/o Bold, </w:t>
      </w:r>
      <w:proofErr w:type="spellStart"/>
      <w:r w:rsidRPr="000369BC">
        <w:rPr>
          <w:rFonts w:ascii="Arial" w:hAnsi="Arial" w:cs="Arial"/>
          <w:sz w:val="18"/>
          <w:szCs w:val="18"/>
        </w:rPr>
        <w:t>Polisner</w:t>
      </w:r>
      <w:proofErr w:type="spellEnd"/>
      <w:r w:rsidRPr="000369BC">
        <w:rPr>
          <w:rFonts w:ascii="Arial" w:hAnsi="Arial" w:cs="Arial"/>
          <w:sz w:val="18"/>
          <w:szCs w:val="18"/>
        </w:rPr>
        <w:t>, Maddow, Nelson &amp; Judson (P.O. Box 690339, Stockton, CA  95269)</w:t>
      </w:r>
    </w:p>
    <w:p w14:paraId="18A12008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Pacific Gas &amp; Electric, Technical &amp; Land Services (4040 West Lane, Stockton, CA 95204)</w:t>
      </w:r>
    </w:p>
    <w:p w14:paraId="4A3AD34A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Reclamation District 17 (</w:t>
      </w:r>
      <w:proofErr w:type="spellStart"/>
      <w:r w:rsidRPr="000369BC">
        <w:rPr>
          <w:rFonts w:ascii="Arial" w:hAnsi="Arial" w:cs="Arial"/>
          <w:sz w:val="18"/>
          <w:szCs w:val="18"/>
        </w:rPr>
        <w:t>Nomellini</w:t>
      </w:r>
      <w:proofErr w:type="spellEnd"/>
      <w:r w:rsidRPr="000369BC">
        <w:rPr>
          <w:rFonts w:ascii="Arial" w:hAnsi="Arial" w:cs="Arial"/>
          <w:sz w:val="18"/>
          <w:szCs w:val="18"/>
        </w:rPr>
        <w:t xml:space="preserve">, Grill, &amp; McDaniel, Attn: Dante </w:t>
      </w:r>
      <w:proofErr w:type="spellStart"/>
      <w:r w:rsidRPr="000369BC">
        <w:rPr>
          <w:rFonts w:ascii="Arial" w:hAnsi="Arial" w:cs="Arial"/>
          <w:sz w:val="18"/>
          <w:szCs w:val="18"/>
        </w:rPr>
        <w:t>Nomellini</w:t>
      </w:r>
      <w:proofErr w:type="spellEnd"/>
      <w:r w:rsidRPr="000369BC">
        <w:rPr>
          <w:rFonts w:ascii="Arial" w:hAnsi="Arial" w:cs="Arial"/>
          <w:sz w:val="18"/>
          <w:szCs w:val="18"/>
        </w:rPr>
        <w:t>, P.O. Box: 1461, Stockton, CA 95201)</w:t>
      </w:r>
    </w:p>
    <w:p w14:paraId="4C1CE64F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Ripon Unified School District</w:t>
      </w:r>
      <w:r w:rsidR="00814604" w:rsidRPr="000369BC">
        <w:rPr>
          <w:rFonts w:ascii="Arial" w:hAnsi="Arial" w:cs="Arial"/>
          <w:sz w:val="18"/>
          <w:szCs w:val="18"/>
        </w:rPr>
        <w:t xml:space="preserve"> (</w:t>
      </w:r>
      <w:r w:rsidRPr="000369BC">
        <w:rPr>
          <w:rFonts w:ascii="Arial" w:hAnsi="Arial" w:cs="Arial"/>
          <w:sz w:val="18"/>
          <w:szCs w:val="18"/>
        </w:rPr>
        <w:t>Superintendent</w:t>
      </w:r>
      <w:r w:rsidR="00814604" w:rsidRPr="000369BC">
        <w:rPr>
          <w:rFonts w:ascii="Arial" w:hAnsi="Arial" w:cs="Arial"/>
          <w:sz w:val="18"/>
          <w:szCs w:val="18"/>
        </w:rPr>
        <w:t>)</w:t>
      </w:r>
      <w:r w:rsidRPr="000369BC">
        <w:rPr>
          <w:rFonts w:ascii="Arial" w:hAnsi="Arial" w:cs="Arial"/>
          <w:sz w:val="18"/>
          <w:szCs w:val="18"/>
        </w:rPr>
        <w:t>, 304 N. Acacia Avenue, Ripon, CA 95366)</w:t>
      </w:r>
    </w:p>
    <w:p w14:paraId="62F48C0B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Ripon Consolidated Fire District (Fire Chief, 142 S. Stockton Avenue, Ripon, CA 95366)</w:t>
      </w:r>
    </w:p>
    <w:p w14:paraId="74C1D180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S.J. Council of Governments (555 E. Weber Street, Stockton, CA 95202)</w:t>
      </w:r>
    </w:p>
    <w:p w14:paraId="60E6DF68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S. J. County Multi Species Habitat Conservation (Steve Mayo, 555 E. Weber Street, Stockton, CA 95202)</w:t>
      </w:r>
    </w:p>
    <w:p w14:paraId="400912ED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San Joaquin County, Community Development Department (1810 E. Hazelton Avenue, Stockton CA 95205)</w:t>
      </w:r>
    </w:p>
    <w:p w14:paraId="1934FD5D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San Joaquin County Environmental Health (600 E. Main Street, Stockton CA 95202-3029)</w:t>
      </w:r>
    </w:p>
    <w:bookmarkStart w:id="3" w:name="Check15"/>
    <w:p w14:paraId="5C025514" w:rsidR="00D93204" w:rsidRPr="000369BC" w:rsidRDefault="00DD0A20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="00C150B6"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bookmarkEnd w:id="3"/>
      <w:r w:rsidR="00D93204" w:rsidRPr="000369BC">
        <w:rPr>
          <w:rFonts w:ascii="Arial" w:hAnsi="Arial" w:cs="Arial"/>
          <w:sz w:val="18"/>
          <w:szCs w:val="18"/>
        </w:rPr>
        <w:tab/>
        <w:t>San Joaquin County Local Agency Formation Commission, LAFCO (</w:t>
      </w:r>
      <w:r w:rsidR="00463DC5" w:rsidRPr="000369BC">
        <w:rPr>
          <w:rFonts w:ascii="Arial" w:hAnsi="Arial" w:cs="Arial"/>
          <w:sz w:val="18"/>
          <w:szCs w:val="18"/>
        </w:rPr>
        <w:t>509 W. Weber</w:t>
      </w:r>
      <w:r w:rsidR="00D93204" w:rsidRPr="000369BC">
        <w:rPr>
          <w:rFonts w:ascii="Arial" w:hAnsi="Arial" w:cs="Arial"/>
          <w:sz w:val="18"/>
          <w:szCs w:val="18"/>
        </w:rPr>
        <w:t xml:space="preserve"> Avenue, </w:t>
      </w:r>
      <w:r w:rsidR="00463DC5" w:rsidRPr="000369BC">
        <w:rPr>
          <w:rFonts w:ascii="Arial" w:hAnsi="Arial" w:cs="Arial"/>
          <w:sz w:val="18"/>
          <w:szCs w:val="18"/>
        </w:rPr>
        <w:t>Suite 420, Stockton, CA 95203</w:t>
      </w:r>
      <w:r w:rsidR="00D93204" w:rsidRPr="000369BC">
        <w:rPr>
          <w:rFonts w:ascii="Arial" w:hAnsi="Arial" w:cs="Arial"/>
          <w:sz w:val="18"/>
          <w:szCs w:val="18"/>
        </w:rPr>
        <w:t>)</w:t>
      </w:r>
    </w:p>
    <w:p w14:paraId="1DBE465D" w:rsidR="00D93204" w:rsidRPr="000369BC" w:rsidRDefault="00DD0A20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="00C150B6"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="00D93204" w:rsidRPr="000369BC">
        <w:rPr>
          <w:rFonts w:ascii="Arial" w:hAnsi="Arial" w:cs="Arial"/>
          <w:sz w:val="18"/>
          <w:szCs w:val="18"/>
        </w:rPr>
        <w:tab/>
        <w:t>San Joaquin County, Public Works Department (P.O. Box</w:t>
      </w:r>
      <w:r w:rsidR="00C90C16" w:rsidRPr="000369BC">
        <w:rPr>
          <w:rFonts w:ascii="Arial" w:hAnsi="Arial" w:cs="Arial"/>
          <w:sz w:val="18"/>
          <w:szCs w:val="18"/>
        </w:rPr>
        <w:t>:</w:t>
      </w:r>
      <w:r w:rsidR="00D93204" w:rsidRPr="000369BC">
        <w:rPr>
          <w:rFonts w:ascii="Arial" w:hAnsi="Arial" w:cs="Arial"/>
          <w:sz w:val="18"/>
          <w:szCs w:val="18"/>
        </w:rPr>
        <w:t xml:space="preserve"> 1810, Stockton CA 95201)</w:t>
      </w:r>
    </w:p>
    <w:p w14:paraId="0905F830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San Joaquin Valley Air Pollution Control District (1990 E. Gettysburg Avenue, Fresno, CA 93726-0244)</w:t>
      </w:r>
    </w:p>
    <w:p w14:paraId="04C9E393" w:rsidR="00D93204" w:rsidRPr="000369BC" w:rsidRDefault="00DD0A20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="00C150B6"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="00D93204" w:rsidRPr="000369BC">
        <w:rPr>
          <w:rFonts w:ascii="Arial" w:hAnsi="Arial" w:cs="Arial"/>
          <w:sz w:val="18"/>
          <w:szCs w:val="18"/>
        </w:rPr>
        <w:tab/>
        <w:t>SoCal Drinking Water Field Ops (31 E Channel Street, Rm 270, Stockton CA 95202)</w:t>
      </w:r>
    </w:p>
    <w:p w14:paraId="09CE13D1" w:rsidR="00AF1B9A" w:rsidRPr="000369BC" w:rsidRDefault="00AF1B9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SSJID (Sam Bologna, 11011 E. Hwy 120, Manteca, CA 95336)</w:t>
      </w:r>
    </w:p>
    <w:p w14:paraId="7F408FA0" w:rsidR="00AA21BA" w:rsidRPr="000369BC" w:rsidRDefault="00AA21BA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Terra Land Group (5151 E. Almond Drive, Manteca, CA  95337)</w:t>
      </w:r>
    </w:p>
    <w:p w14:paraId="21229B80" w:rsidR="00120B4F" w:rsidRPr="000369BC" w:rsidRDefault="00120B4F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 xml:space="preserve">Torres Martinez Desert Cahuilla Indians (Michael </w:t>
      </w:r>
      <w:proofErr w:type="spellStart"/>
      <w:r w:rsidRPr="000369BC">
        <w:rPr>
          <w:rFonts w:ascii="Arial" w:hAnsi="Arial" w:cs="Arial"/>
          <w:sz w:val="18"/>
          <w:szCs w:val="18"/>
        </w:rPr>
        <w:t>Mirelez</w:t>
      </w:r>
      <w:proofErr w:type="spellEnd"/>
      <w:r w:rsidRPr="000369BC">
        <w:rPr>
          <w:rFonts w:ascii="Arial" w:hAnsi="Arial" w:cs="Arial"/>
          <w:sz w:val="18"/>
          <w:szCs w:val="18"/>
        </w:rPr>
        <w:t>, P.O. Box 1160, Thermal, CA  92274)</w:t>
      </w:r>
    </w:p>
    <w:p w14:paraId="6E899097" w:rsidR="005356EE" w:rsidRPr="000369BC" w:rsidRDefault="005356EE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Union Pacific Railroad Co. (915 L Street, Suite 1180, Sacramento, CA 95814)</w:t>
      </w:r>
    </w:p>
    <w:p w14:paraId="52FC22AD" w:rsidR="00A200A7" w:rsidRPr="000369BC" w:rsidRDefault="00A200A7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>United Auburn Indian Community of the Auburn Rancheria (Gene Whitehouse, 10720 Indian Hill Road, Auburn, CA  95603)</w:t>
      </w:r>
    </w:p>
    <w:p w14:paraId="59CACA6C" w:rsidR="007C27C8" w:rsidRPr="000369BC" w:rsidRDefault="001652AC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540" w:hanging="54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t xml:space="preserve"> </w:t>
      </w:r>
      <w:r w:rsidR="007C27C8" w:rsidRPr="000369BC">
        <w:rPr>
          <w:rFonts w:ascii="Arial" w:hAnsi="Arial" w:cs="Arial"/>
          <w:sz w:val="18"/>
          <w:szCs w:val="18"/>
        </w:rPr>
        <w:t>(Include 3 copies of Negative Declaration, 1 copy of initial study, 1 copy NOA, and self-addressed envelope:)</w:t>
      </w:r>
    </w:p>
    <w:bookmarkStart w:id="4" w:name="Check8"/>
    <w:p w14:paraId="27CF5F02" w:rsidR="007C27C8" w:rsidRPr="000369BC" w:rsidRDefault="00843140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="00BF090F"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="007C27C8" w:rsidRPr="000369BC">
        <w:rPr>
          <w:rFonts w:ascii="Arial" w:hAnsi="Arial" w:cs="Arial"/>
          <w:sz w:val="18"/>
          <w:szCs w:val="18"/>
        </w:rPr>
        <w:tab/>
        <w:t>San Joaquin County Clerk (</w:t>
      </w:r>
      <w:r w:rsidR="006D59C4" w:rsidRPr="000369BC">
        <w:rPr>
          <w:rFonts w:ascii="Arial" w:hAnsi="Arial" w:cs="Arial"/>
          <w:sz w:val="18"/>
          <w:szCs w:val="18"/>
        </w:rPr>
        <w:t>44 N. San Joaquin</w:t>
      </w:r>
      <w:r w:rsidR="007C27C8" w:rsidRPr="000369BC">
        <w:rPr>
          <w:rFonts w:ascii="Arial" w:hAnsi="Arial" w:cs="Arial"/>
          <w:sz w:val="18"/>
          <w:szCs w:val="18"/>
        </w:rPr>
        <w:t xml:space="preserve"> St., </w:t>
      </w:r>
      <w:r w:rsidR="006D59C4" w:rsidRPr="000369BC">
        <w:rPr>
          <w:rFonts w:ascii="Arial" w:hAnsi="Arial" w:cs="Arial"/>
          <w:sz w:val="18"/>
          <w:szCs w:val="18"/>
        </w:rPr>
        <w:t>Suite 260</w:t>
      </w:r>
      <w:r w:rsidR="007C27C8" w:rsidRPr="000369BC">
        <w:rPr>
          <w:rFonts w:ascii="Arial" w:hAnsi="Arial" w:cs="Arial"/>
          <w:sz w:val="18"/>
          <w:szCs w:val="18"/>
        </w:rPr>
        <w:t>, Stockton CA 95202)</w:t>
      </w:r>
    </w:p>
    <w:bookmarkEnd w:id="4"/>
    <w:p w14:paraId="1817CF7F" w:rsidR="00D471DC" w:rsidRPr="000369BC" w:rsidRDefault="00D22356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72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t>(</w:t>
      </w:r>
      <w:r w:rsidR="004F6E56" w:rsidRPr="000369BC">
        <w:rPr>
          <w:rFonts w:ascii="Arial" w:hAnsi="Arial" w:cs="Arial"/>
          <w:sz w:val="18"/>
          <w:szCs w:val="18"/>
        </w:rPr>
        <w:t xml:space="preserve">Include at least one of the </w:t>
      </w:r>
      <w:r w:rsidRPr="000369BC">
        <w:rPr>
          <w:rFonts w:ascii="Arial" w:hAnsi="Arial" w:cs="Arial"/>
          <w:sz w:val="18"/>
          <w:szCs w:val="18"/>
        </w:rPr>
        <w:t>following:)</w:t>
      </w:r>
    </w:p>
    <w:p w14:paraId="25E06124" w:rsidR="00D93204" w:rsidRPr="000369BC" w:rsidRDefault="00DD0A20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="00C150B6"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="00D471DC" w:rsidRPr="000369BC">
        <w:rPr>
          <w:rFonts w:ascii="Arial" w:hAnsi="Arial" w:cs="Arial"/>
          <w:sz w:val="18"/>
          <w:szCs w:val="18"/>
        </w:rPr>
        <w:tab/>
      </w:r>
      <w:r w:rsidR="00713E99" w:rsidRPr="000369BC">
        <w:rPr>
          <w:rFonts w:ascii="Arial" w:hAnsi="Arial" w:cs="Arial"/>
          <w:sz w:val="18"/>
          <w:szCs w:val="18"/>
        </w:rPr>
        <w:t xml:space="preserve">Legal </w:t>
      </w:r>
      <w:r w:rsidR="00D471DC" w:rsidRPr="000369BC">
        <w:rPr>
          <w:rFonts w:ascii="Arial" w:hAnsi="Arial" w:cs="Arial"/>
          <w:sz w:val="18"/>
          <w:szCs w:val="18"/>
        </w:rPr>
        <w:t xml:space="preserve">Advertisement:  </w:t>
      </w:r>
      <w:r w:rsidR="00713E99" w:rsidRPr="000369BC">
        <w:rPr>
          <w:rFonts w:ascii="Arial" w:hAnsi="Arial" w:cs="Arial"/>
          <w:sz w:val="18"/>
          <w:szCs w:val="18"/>
        </w:rPr>
        <w:t>Manteca Bulletin</w:t>
      </w:r>
      <w:r w:rsidR="00D471DC" w:rsidRPr="000369BC">
        <w:rPr>
          <w:rFonts w:ascii="Arial" w:hAnsi="Arial" w:cs="Arial"/>
          <w:sz w:val="18"/>
          <w:szCs w:val="18"/>
        </w:rPr>
        <w:t>.</w:t>
      </w:r>
    </w:p>
    <w:p w14:paraId="64106A7E" w:rsidR="00D471DC" w:rsidRPr="000369BC" w:rsidRDefault="00DD0A20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="00C150B6"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="00D471DC" w:rsidRPr="000369BC">
        <w:rPr>
          <w:rFonts w:ascii="Arial" w:hAnsi="Arial" w:cs="Arial"/>
          <w:sz w:val="18"/>
          <w:szCs w:val="18"/>
        </w:rPr>
        <w:tab/>
        <w:t>Posted at Project Site and Community Development Department Bulletin Board.</w:t>
      </w:r>
    </w:p>
    <w:p w14:paraId="1CAEC8AA" w:rsidR="00D471DC" w:rsidRPr="000369BC" w:rsidRDefault="00843140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="00BF090F"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="00D471DC" w:rsidRPr="000369BC">
        <w:rPr>
          <w:rFonts w:ascii="Arial" w:hAnsi="Arial" w:cs="Arial"/>
          <w:sz w:val="18"/>
          <w:szCs w:val="18"/>
        </w:rPr>
        <w:tab/>
        <w:t xml:space="preserve">Owners and occupants of property contiguous to the project.  </w:t>
      </w:r>
    </w:p>
    <w:p w14:paraId="0695A874" w:rsidR="00D93204" w:rsidRPr="000369BC" w:rsidRDefault="00D22356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540" w:hanging="54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t>(</w:t>
      </w:r>
      <w:r w:rsidR="00D93204" w:rsidRPr="000369BC">
        <w:rPr>
          <w:rFonts w:ascii="Arial" w:hAnsi="Arial" w:cs="Arial"/>
          <w:sz w:val="18"/>
          <w:szCs w:val="18"/>
        </w:rPr>
        <w:t>Pr</w:t>
      </w:r>
      <w:r w:rsidRPr="000369BC">
        <w:rPr>
          <w:rFonts w:ascii="Arial" w:hAnsi="Arial" w:cs="Arial"/>
          <w:sz w:val="18"/>
          <w:szCs w:val="18"/>
        </w:rPr>
        <w:t xml:space="preserve">ojects of Statewide </w:t>
      </w:r>
      <w:r w:rsidR="00691E78" w:rsidRPr="000369BC">
        <w:rPr>
          <w:rFonts w:ascii="Arial" w:hAnsi="Arial" w:cs="Arial"/>
          <w:sz w:val="18"/>
          <w:szCs w:val="18"/>
        </w:rPr>
        <w:t>Significance</w:t>
      </w:r>
      <w:r w:rsidRPr="000369BC">
        <w:rPr>
          <w:rFonts w:ascii="Arial" w:hAnsi="Arial" w:cs="Arial"/>
          <w:sz w:val="18"/>
          <w:szCs w:val="18"/>
        </w:rPr>
        <w:t>, CEQA §</w:t>
      </w:r>
      <w:r w:rsidR="00D93204" w:rsidRPr="000369BC">
        <w:rPr>
          <w:rFonts w:ascii="Arial" w:hAnsi="Arial" w:cs="Arial"/>
          <w:sz w:val="18"/>
          <w:szCs w:val="18"/>
        </w:rPr>
        <w:t>15206:</w:t>
      </w:r>
      <w:r w:rsidRPr="000369BC">
        <w:rPr>
          <w:rFonts w:ascii="Arial" w:hAnsi="Arial" w:cs="Arial"/>
          <w:sz w:val="18"/>
          <w:szCs w:val="18"/>
        </w:rPr>
        <w:t>)</w:t>
      </w:r>
    </w:p>
    <w:p w14:paraId="1A0B47B0" w:rsidR="00D93204" w:rsidRPr="000369BC" w:rsidRDefault="00D93204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  <w:t xml:space="preserve">City of Lathrop (Community Development </w:t>
      </w:r>
      <w:r w:rsidR="0037441D" w:rsidRPr="000369BC">
        <w:rPr>
          <w:rFonts w:ascii="Arial" w:hAnsi="Arial" w:cs="Arial"/>
          <w:sz w:val="18"/>
          <w:szCs w:val="18"/>
        </w:rPr>
        <w:t>Department, 390 Towne Centre Drive</w:t>
      </w:r>
      <w:r w:rsidRPr="000369BC">
        <w:rPr>
          <w:rFonts w:ascii="Arial" w:hAnsi="Arial" w:cs="Arial"/>
          <w:sz w:val="18"/>
          <w:szCs w:val="18"/>
        </w:rPr>
        <w:t>, Lathrop, CA 95330)</w:t>
      </w:r>
    </w:p>
    <w:bookmarkStart w:id="5" w:name="Check3"/>
    <w:p w14:paraId="1C6D389E" w:rsidR="00D93204" w:rsidRPr="000369BC" w:rsidRDefault="00D93204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bookmarkEnd w:id="5"/>
      <w:r w:rsidRPr="000369BC">
        <w:rPr>
          <w:rFonts w:ascii="Arial" w:hAnsi="Arial" w:cs="Arial"/>
          <w:sz w:val="18"/>
          <w:szCs w:val="18"/>
        </w:rPr>
        <w:tab/>
        <w:t xml:space="preserve">City of Ripon (Community Development Department, 259 </w:t>
      </w:r>
      <w:r w:rsidR="00C87F66" w:rsidRPr="000369BC">
        <w:rPr>
          <w:rFonts w:ascii="Arial" w:hAnsi="Arial" w:cs="Arial"/>
          <w:sz w:val="18"/>
          <w:szCs w:val="18"/>
        </w:rPr>
        <w:t xml:space="preserve">N. </w:t>
      </w:r>
      <w:r w:rsidR="0037441D" w:rsidRPr="000369BC">
        <w:rPr>
          <w:rFonts w:ascii="Arial" w:hAnsi="Arial" w:cs="Arial"/>
          <w:sz w:val="18"/>
          <w:szCs w:val="18"/>
        </w:rPr>
        <w:t>Wilma Avenue</w:t>
      </w:r>
      <w:r w:rsidRPr="000369BC">
        <w:rPr>
          <w:rFonts w:ascii="Arial" w:hAnsi="Arial" w:cs="Arial"/>
          <w:sz w:val="18"/>
          <w:szCs w:val="18"/>
        </w:rPr>
        <w:t>, Ripon, CA 95366)</w:t>
      </w:r>
    </w:p>
    <w:p w14:paraId="3096127A" w:rsidR="00892171" w:rsidRPr="000369BC" w:rsidRDefault="00892171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Pr="000369BC">
        <w:rPr>
          <w:rFonts w:ascii="Arial" w:hAnsi="Arial" w:cs="Arial"/>
          <w:sz w:val="18"/>
          <w:szCs w:val="18"/>
        </w:rPr>
        <w:tab/>
      </w:r>
      <w:r w:rsidR="0003405B" w:rsidRPr="000369BC">
        <w:rPr>
          <w:rFonts w:ascii="Arial" w:hAnsi="Arial" w:cs="Arial"/>
          <w:sz w:val="18"/>
          <w:szCs w:val="18"/>
        </w:rPr>
        <w:t xml:space="preserve">S.J. Council of Governments, Transportation Planning </w:t>
      </w:r>
      <w:r w:rsidRPr="000369BC">
        <w:rPr>
          <w:rFonts w:ascii="Arial" w:hAnsi="Arial" w:cs="Arial"/>
          <w:sz w:val="18"/>
          <w:szCs w:val="18"/>
        </w:rPr>
        <w:t>(555 E. Weber Street, Stockton, CA 95202)</w:t>
      </w:r>
    </w:p>
    <w:p w14:paraId="277924EF" w:rsidR="00D93204" w:rsidRPr="000369BC" w:rsidRDefault="00DD0A20" w:rsidP="00B656BD">
      <w:pPr>
        <w:pStyle w:val="Header"/>
        <w:tabs>
          <w:tab w:val="clear" w:pos="4320"/>
          <w:tab w:val="clear" w:pos="8640"/>
        </w:tabs>
        <w:spacing w:after="120" w:line="204" w:lineRule="auto"/>
        <w:ind w:left="720" w:hanging="360"/>
        <w:rPr>
          <w:rFonts w:ascii="Arial" w:hAnsi="Arial" w:cs="Arial"/>
          <w:sz w:val="18"/>
          <w:szCs w:val="18"/>
        </w:rPr>
      </w:pPr>
      <w:r w:rsidRPr="000369B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9BC">
        <w:rPr>
          <w:rFonts w:ascii="Arial" w:hAnsi="Arial" w:cs="Arial"/>
          <w:sz w:val="18"/>
          <w:szCs w:val="18"/>
        </w:rPr>
        <w:instrText xml:space="preserve"> FORMCHECKBOX </w:instrText>
      </w:r>
      <w:r w:rsidR="00C150B6" w:rsidRPr="000369BC">
        <w:rPr>
          <w:rFonts w:ascii="Arial" w:hAnsi="Arial" w:cs="Arial"/>
          <w:sz w:val="18"/>
          <w:szCs w:val="18"/>
        </w:rPr>
      </w:r>
      <w:r w:rsidRPr="000369BC">
        <w:rPr>
          <w:rFonts w:ascii="Arial" w:hAnsi="Arial" w:cs="Arial"/>
          <w:sz w:val="18"/>
          <w:szCs w:val="18"/>
        </w:rPr>
        <w:fldChar w:fldCharType="end"/>
      </w:r>
      <w:r w:rsidR="00D93204" w:rsidRPr="000369BC">
        <w:rPr>
          <w:rFonts w:ascii="Arial" w:hAnsi="Arial" w:cs="Arial"/>
          <w:sz w:val="18"/>
          <w:szCs w:val="18"/>
        </w:rPr>
        <w:tab/>
        <w:t>15 Copies – State Clearing House, Office of Planning &amp; Research (P.O. Box 3044, Sacramento, CA 95812-3044)</w:t>
      </w:r>
    </w:p>
    <w:sectPr w:rsidR="00D93204" w:rsidRPr="000369BC" w:rsidSect="00120B4F">
      <w:footerReference w:type="default" r:id="rId12"/>
      <w:pgSz w:w="12240" w:h="15840" w:code="1"/>
      <w:pgMar w:top="720" w:right="864" w:bottom="432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7C715" w:rsidR="00393FD6" w:rsidRDefault="00393FD6">
      <w:r>
        <w:separator/>
      </w:r>
    </w:p>
  </w:endnote>
  <w:endnote w:type="continuationSeparator" w:id="0">
    <w:p w14:paraId="74E877A1" w:rsidR="00393FD6" w:rsidRDefault="0039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d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98BA4" w:rsidR="00A6234F" w:rsidRDefault="00A6234F">
    <w:pPr>
      <w:pStyle w:val="Footer"/>
    </w:pPr>
    <w:r>
      <w:t xml:space="preserve">Updated: </w:t>
    </w:r>
    <w:r w:rsidR="00AA21BA">
      <w:t>7/7/16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E9956" w:rsidR="00393FD6" w:rsidRDefault="00393FD6">
      <w:r>
        <w:separator/>
      </w:r>
    </w:p>
  </w:footnote>
  <w:footnote w:type="continuationSeparator" w:id="0">
    <w:p w14:paraId="05CE5302" w:rsidR="00393FD6" w:rsidRDefault="0039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82DD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AD268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3B870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D42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8EC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DE48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F423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8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A28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B8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51009"/>
    <w:multiLevelType w:val="singleLevel"/>
    <w:tmpl w:val="575E4854"/>
    <w:lvl w:ilvl="0">
      <w:start w:val="1"/>
      <w:numFmt w:val="decimal"/>
      <w:lvlText w:val="%1."/>
      <w:legacy w:legacy="1" w:legacySpace="0" w:legacyIndent="432"/>
      <w:lvlJc w:val="left"/>
      <w:pPr>
        <w:ind w:left="1512" w:hanging="432"/>
      </w:pPr>
    </w:lvl>
  </w:abstractNum>
  <w:abstractNum w:abstractNumId="11">
    <w:nsid w:val="0BD813FF"/>
    <w:multiLevelType w:val="hybridMultilevel"/>
    <w:tmpl w:val="876A80E4"/>
    <w:lvl w:ilvl="0" w:tplc="E55A358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D43731"/>
    <w:multiLevelType w:val="hybridMultilevel"/>
    <w:tmpl w:val="00366E92"/>
    <w:lvl w:ilvl="0" w:tplc="127A1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CD1687"/>
    <w:multiLevelType w:val="hybridMultilevel"/>
    <w:tmpl w:val="C93C97DE"/>
    <w:lvl w:ilvl="0" w:tplc="B1E072E4">
      <w:start w:val="1"/>
      <w:numFmt w:val="bullet"/>
      <w:pStyle w:val="Table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49754B"/>
    <w:multiLevelType w:val="hybridMultilevel"/>
    <w:tmpl w:val="7EE46FB4"/>
    <w:lvl w:ilvl="0" w:tplc="EB8AC76A">
      <w:start w:val="1"/>
      <w:numFmt w:val="bullet"/>
      <w:pStyle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2"/>
        <w:szCs w:val="12"/>
      </w:rPr>
    </w:lvl>
    <w:lvl w:ilvl="1" w:tplc="E55A3580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2C2427"/>
    <w:multiLevelType w:val="hybridMultilevel"/>
    <w:tmpl w:val="3182B6D6"/>
    <w:lvl w:ilvl="0" w:tplc="40EAA2F2">
      <w:start w:val="1"/>
      <w:numFmt w:val="bullet"/>
      <w:pStyle w:val="ArrowBulletLevel1"/>
      <w:lvlText w:val=""/>
      <w:lvlJc w:val="left"/>
      <w:pPr>
        <w:tabs>
          <w:tab w:val="num" w:pos="360"/>
        </w:tabs>
        <w:ind w:left="360" w:hanging="360"/>
      </w:pPr>
      <w:rPr>
        <w:rFonts w:ascii="WP MathA" w:hAnsi="WP Math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697729"/>
    <w:multiLevelType w:val="hybridMultilevel"/>
    <w:tmpl w:val="5658C100"/>
    <w:lvl w:ilvl="0" w:tplc="127A1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E22741"/>
    <w:multiLevelType w:val="multilevel"/>
    <w:tmpl w:val="3A80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21269C"/>
    <w:multiLevelType w:val="hybridMultilevel"/>
    <w:tmpl w:val="48A8EB66"/>
    <w:lvl w:ilvl="0" w:tplc="0409000B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18511F"/>
    <w:multiLevelType w:val="hybridMultilevel"/>
    <w:tmpl w:val="682CD710"/>
    <w:lvl w:ilvl="0" w:tplc="86247AB2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P MathA" w:hAnsi="WP Math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54656F5"/>
    <w:multiLevelType w:val="hybridMultilevel"/>
    <w:tmpl w:val="6ED09210"/>
    <w:lvl w:ilvl="0" w:tplc="86247AB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94031B"/>
    <w:multiLevelType w:val="hybridMultilevel"/>
    <w:tmpl w:val="94864666"/>
    <w:lvl w:ilvl="0" w:tplc="EB8AC76A">
      <w:start w:val="1"/>
      <w:numFmt w:val="bullet"/>
      <w:pStyle w:val="Bullet2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20"/>
  </w:num>
  <w:num w:numId="5">
    <w:abstractNumId w:val="13"/>
  </w:num>
  <w:num w:numId="6">
    <w:abstractNumId w:val="19"/>
  </w:num>
  <w:num w:numId="7">
    <w:abstractNumId w:val="17"/>
  </w:num>
  <w:num w:numId="8">
    <w:abstractNumId w:val="14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A1"/>
    <w:rsid w:val="00003FF1"/>
    <w:rsid w:val="000118FE"/>
    <w:rsid w:val="0001210F"/>
    <w:rsid w:val="00012929"/>
    <w:rsid w:val="00013CDE"/>
    <w:rsid w:val="000178FF"/>
    <w:rsid w:val="00024CA9"/>
    <w:rsid w:val="00025FA7"/>
    <w:rsid w:val="0003405B"/>
    <w:rsid w:val="000369BC"/>
    <w:rsid w:val="00050925"/>
    <w:rsid w:val="000648CB"/>
    <w:rsid w:val="000651D9"/>
    <w:rsid w:val="000670C5"/>
    <w:rsid w:val="00067CF7"/>
    <w:rsid w:val="0009074D"/>
    <w:rsid w:val="00094AC9"/>
    <w:rsid w:val="000A05DE"/>
    <w:rsid w:val="000A3C05"/>
    <w:rsid w:val="000A4B43"/>
    <w:rsid w:val="000B0D17"/>
    <w:rsid w:val="000B137A"/>
    <w:rsid w:val="000B18B7"/>
    <w:rsid w:val="000C0873"/>
    <w:rsid w:val="000C2C7C"/>
    <w:rsid w:val="000C71A4"/>
    <w:rsid w:val="000E586A"/>
    <w:rsid w:val="000F13B0"/>
    <w:rsid w:val="000F3EAF"/>
    <w:rsid w:val="001040D8"/>
    <w:rsid w:val="001048FE"/>
    <w:rsid w:val="0011780B"/>
    <w:rsid w:val="00117DB5"/>
    <w:rsid w:val="00120B4F"/>
    <w:rsid w:val="00122186"/>
    <w:rsid w:val="00122F5C"/>
    <w:rsid w:val="00124262"/>
    <w:rsid w:val="00130A26"/>
    <w:rsid w:val="00133544"/>
    <w:rsid w:val="00141DFB"/>
    <w:rsid w:val="00146987"/>
    <w:rsid w:val="001559CE"/>
    <w:rsid w:val="001649EE"/>
    <w:rsid w:val="00164C0B"/>
    <w:rsid w:val="001652AC"/>
    <w:rsid w:val="001717BE"/>
    <w:rsid w:val="00171B76"/>
    <w:rsid w:val="001749D9"/>
    <w:rsid w:val="00183048"/>
    <w:rsid w:val="0018441A"/>
    <w:rsid w:val="0018544D"/>
    <w:rsid w:val="001906EF"/>
    <w:rsid w:val="00191A15"/>
    <w:rsid w:val="00194600"/>
    <w:rsid w:val="001C00EC"/>
    <w:rsid w:val="001C6236"/>
    <w:rsid w:val="001E29E1"/>
    <w:rsid w:val="001E3335"/>
    <w:rsid w:val="001E35FA"/>
    <w:rsid w:val="001F1484"/>
    <w:rsid w:val="001F507F"/>
    <w:rsid w:val="001F54F3"/>
    <w:rsid w:val="00200AAF"/>
    <w:rsid w:val="002045FD"/>
    <w:rsid w:val="00210BA4"/>
    <w:rsid w:val="00213E86"/>
    <w:rsid w:val="00230289"/>
    <w:rsid w:val="0023673E"/>
    <w:rsid w:val="00250E49"/>
    <w:rsid w:val="00252187"/>
    <w:rsid w:val="00252C2D"/>
    <w:rsid w:val="00267C0B"/>
    <w:rsid w:val="002860D9"/>
    <w:rsid w:val="0029690D"/>
    <w:rsid w:val="002A02A4"/>
    <w:rsid w:val="002B6A29"/>
    <w:rsid w:val="002B7969"/>
    <w:rsid w:val="002B7CA4"/>
    <w:rsid w:val="002C1E8B"/>
    <w:rsid w:val="002D5FA1"/>
    <w:rsid w:val="002E2D07"/>
    <w:rsid w:val="002E3B69"/>
    <w:rsid w:val="003032BB"/>
    <w:rsid w:val="00307EB0"/>
    <w:rsid w:val="00321CBF"/>
    <w:rsid w:val="003230D1"/>
    <w:rsid w:val="00323CD7"/>
    <w:rsid w:val="003261A1"/>
    <w:rsid w:val="0033028B"/>
    <w:rsid w:val="00331972"/>
    <w:rsid w:val="00361055"/>
    <w:rsid w:val="0037441D"/>
    <w:rsid w:val="00375840"/>
    <w:rsid w:val="0037597B"/>
    <w:rsid w:val="00381445"/>
    <w:rsid w:val="00390F3D"/>
    <w:rsid w:val="00393FD6"/>
    <w:rsid w:val="003B18D4"/>
    <w:rsid w:val="003C481A"/>
    <w:rsid w:val="003D0C6A"/>
    <w:rsid w:val="003E3C44"/>
    <w:rsid w:val="003E4572"/>
    <w:rsid w:val="003E537A"/>
    <w:rsid w:val="003F1AC1"/>
    <w:rsid w:val="003F39B6"/>
    <w:rsid w:val="004055C7"/>
    <w:rsid w:val="00412EB5"/>
    <w:rsid w:val="004135D3"/>
    <w:rsid w:val="0045740F"/>
    <w:rsid w:val="00463DC5"/>
    <w:rsid w:val="004663C5"/>
    <w:rsid w:val="00475609"/>
    <w:rsid w:val="00483A81"/>
    <w:rsid w:val="0049348E"/>
    <w:rsid w:val="004958C5"/>
    <w:rsid w:val="00496955"/>
    <w:rsid w:val="004A67C0"/>
    <w:rsid w:val="004B5372"/>
    <w:rsid w:val="004B69BC"/>
    <w:rsid w:val="004B6DC0"/>
    <w:rsid w:val="004C34D2"/>
    <w:rsid w:val="004D4266"/>
    <w:rsid w:val="004D7E03"/>
    <w:rsid w:val="004E5910"/>
    <w:rsid w:val="004F0B50"/>
    <w:rsid w:val="004F0C67"/>
    <w:rsid w:val="004F0F92"/>
    <w:rsid w:val="004F6E56"/>
    <w:rsid w:val="00501F1F"/>
    <w:rsid w:val="00502F5D"/>
    <w:rsid w:val="00506B74"/>
    <w:rsid w:val="00521E8E"/>
    <w:rsid w:val="00526A07"/>
    <w:rsid w:val="00526F6B"/>
    <w:rsid w:val="005356EE"/>
    <w:rsid w:val="00537994"/>
    <w:rsid w:val="005415B3"/>
    <w:rsid w:val="005520F3"/>
    <w:rsid w:val="005675FE"/>
    <w:rsid w:val="00567957"/>
    <w:rsid w:val="0057085C"/>
    <w:rsid w:val="00571208"/>
    <w:rsid w:val="005A055A"/>
    <w:rsid w:val="005A550E"/>
    <w:rsid w:val="005A59A1"/>
    <w:rsid w:val="005B150A"/>
    <w:rsid w:val="005C4E77"/>
    <w:rsid w:val="005C5150"/>
    <w:rsid w:val="005C7A62"/>
    <w:rsid w:val="005D343E"/>
    <w:rsid w:val="005D349F"/>
    <w:rsid w:val="005E0B6B"/>
    <w:rsid w:val="005E107B"/>
    <w:rsid w:val="005E64BE"/>
    <w:rsid w:val="00603ECE"/>
    <w:rsid w:val="006049A3"/>
    <w:rsid w:val="006134C8"/>
    <w:rsid w:val="00615DB6"/>
    <w:rsid w:val="00622BA4"/>
    <w:rsid w:val="00650067"/>
    <w:rsid w:val="0065799E"/>
    <w:rsid w:val="00661F4F"/>
    <w:rsid w:val="00666658"/>
    <w:rsid w:val="00676768"/>
    <w:rsid w:val="00677538"/>
    <w:rsid w:val="00691E78"/>
    <w:rsid w:val="006A1F7A"/>
    <w:rsid w:val="006C0796"/>
    <w:rsid w:val="006C4FFF"/>
    <w:rsid w:val="006D1006"/>
    <w:rsid w:val="006D2F66"/>
    <w:rsid w:val="006D59C4"/>
    <w:rsid w:val="006D5C34"/>
    <w:rsid w:val="006E051E"/>
    <w:rsid w:val="006E4594"/>
    <w:rsid w:val="007016AF"/>
    <w:rsid w:val="00706B91"/>
    <w:rsid w:val="007104D0"/>
    <w:rsid w:val="0071065C"/>
    <w:rsid w:val="00713311"/>
    <w:rsid w:val="00713E99"/>
    <w:rsid w:val="007208E2"/>
    <w:rsid w:val="0072183B"/>
    <w:rsid w:val="007228D8"/>
    <w:rsid w:val="007369E6"/>
    <w:rsid w:val="00743558"/>
    <w:rsid w:val="0074782A"/>
    <w:rsid w:val="00751C10"/>
    <w:rsid w:val="00752308"/>
    <w:rsid w:val="00752434"/>
    <w:rsid w:val="007548FF"/>
    <w:rsid w:val="00757F37"/>
    <w:rsid w:val="00771402"/>
    <w:rsid w:val="00783794"/>
    <w:rsid w:val="00783C1F"/>
    <w:rsid w:val="007860A2"/>
    <w:rsid w:val="007A0EA9"/>
    <w:rsid w:val="007A22A8"/>
    <w:rsid w:val="007A23F3"/>
    <w:rsid w:val="007A6DF2"/>
    <w:rsid w:val="007B428B"/>
    <w:rsid w:val="007C27C8"/>
    <w:rsid w:val="007C4EC8"/>
    <w:rsid w:val="007C59FF"/>
    <w:rsid w:val="007C7891"/>
    <w:rsid w:val="007D468E"/>
    <w:rsid w:val="007F42B4"/>
    <w:rsid w:val="007F5F5F"/>
    <w:rsid w:val="00814604"/>
    <w:rsid w:val="00815BA1"/>
    <w:rsid w:val="00821742"/>
    <w:rsid w:val="00830F5B"/>
    <w:rsid w:val="00832949"/>
    <w:rsid w:val="00843140"/>
    <w:rsid w:val="00850A29"/>
    <w:rsid w:val="00861E72"/>
    <w:rsid w:val="00862F57"/>
    <w:rsid w:val="0088339A"/>
    <w:rsid w:val="00892171"/>
    <w:rsid w:val="00897DFF"/>
    <w:rsid w:val="008B0049"/>
    <w:rsid w:val="008C3655"/>
    <w:rsid w:val="008C43F9"/>
    <w:rsid w:val="008D0F85"/>
    <w:rsid w:val="008D2369"/>
    <w:rsid w:val="008D402C"/>
    <w:rsid w:val="008E7B06"/>
    <w:rsid w:val="008F13F6"/>
    <w:rsid w:val="008F1CA9"/>
    <w:rsid w:val="00902658"/>
    <w:rsid w:val="0090636D"/>
    <w:rsid w:val="009107BE"/>
    <w:rsid w:val="00921392"/>
    <w:rsid w:val="00935390"/>
    <w:rsid w:val="009451DE"/>
    <w:rsid w:val="009477A7"/>
    <w:rsid w:val="009652D0"/>
    <w:rsid w:val="0096618E"/>
    <w:rsid w:val="00975138"/>
    <w:rsid w:val="00976DD1"/>
    <w:rsid w:val="009831DC"/>
    <w:rsid w:val="009865B2"/>
    <w:rsid w:val="009920F0"/>
    <w:rsid w:val="00994FF4"/>
    <w:rsid w:val="009A0BEA"/>
    <w:rsid w:val="009B72A1"/>
    <w:rsid w:val="009C2241"/>
    <w:rsid w:val="009C30B2"/>
    <w:rsid w:val="009C32CF"/>
    <w:rsid w:val="009C5323"/>
    <w:rsid w:val="009E7FA9"/>
    <w:rsid w:val="009F4A09"/>
    <w:rsid w:val="009F778F"/>
    <w:rsid w:val="00A00D39"/>
    <w:rsid w:val="00A05529"/>
    <w:rsid w:val="00A109F3"/>
    <w:rsid w:val="00A1107B"/>
    <w:rsid w:val="00A15150"/>
    <w:rsid w:val="00A200A7"/>
    <w:rsid w:val="00A20678"/>
    <w:rsid w:val="00A46CF7"/>
    <w:rsid w:val="00A6057B"/>
    <w:rsid w:val="00A6234F"/>
    <w:rsid w:val="00A80C6F"/>
    <w:rsid w:val="00A93A9A"/>
    <w:rsid w:val="00A966F8"/>
    <w:rsid w:val="00A97F58"/>
    <w:rsid w:val="00AA104B"/>
    <w:rsid w:val="00AA21BA"/>
    <w:rsid w:val="00AA5823"/>
    <w:rsid w:val="00AA6A0F"/>
    <w:rsid w:val="00AB6140"/>
    <w:rsid w:val="00AC4675"/>
    <w:rsid w:val="00AD011C"/>
    <w:rsid w:val="00AD01C1"/>
    <w:rsid w:val="00AD1AFC"/>
    <w:rsid w:val="00AD404F"/>
    <w:rsid w:val="00AD6D94"/>
    <w:rsid w:val="00AD7D46"/>
    <w:rsid w:val="00AE5F4B"/>
    <w:rsid w:val="00AF1B9A"/>
    <w:rsid w:val="00B1635F"/>
    <w:rsid w:val="00B20EDE"/>
    <w:rsid w:val="00B35FEE"/>
    <w:rsid w:val="00B656BD"/>
    <w:rsid w:val="00B736E4"/>
    <w:rsid w:val="00B739F8"/>
    <w:rsid w:val="00B82C31"/>
    <w:rsid w:val="00B9531B"/>
    <w:rsid w:val="00B95731"/>
    <w:rsid w:val="00B96491"/>
    <w:rsid w:val="00BA73B8"/>
    <w:rsid w:val="00BB2A0A"/>
    <w:rsid w:val="00BB7D89"/>
    <w:rsid w:val="00BC444F"/>
    <w:rsid w:val="00BC5367"/>
    <w:rsid w:val="00BC5C8B"/>
    <w:rsid w:val="00BD06A0"/>
    <w:rsid w:val="00BD64E5"/>
    <w:rsid w:val="00BD7C75"/>
    <w:rsid w:val="00BF090F"/>
    <w:rsid w:val="00BF4DCC"/>
    <w:rsid w:val="00BF7171"/>
    <w:rsid w:val="00C07AF1"/>
    <w:rsid w:val="00C07D81"/>
    <w:rsid w:val="00C122A1"/>
    <w:rsid w:val="00C150B6"/>
    <w:rsid w:val="00C221D9"/>
    <w:rsid w:val="00C22DF8"/>
    <w:rsid w:val="00C330ED"/>
    <w:rsid w:val="00C33D73"/>
    <w:rsid w:val="00C473FB"/>
    <w:rsid w:val="00C55210"/>
    <w:rsid w:val="00C63ABC"/>
    <w:rsid w:val="00C80049"/>
    <w:rsid w:val="00C81BE6"/>
    <w:rsid w:val="00C82BD2"/>
    <w:rsid w:val="00C87F42"/>
    <w:rsid w:val="00C87F66"/>
    <w:rsid w:val="00C90C16"/>
    <w:rsid w:val="00C91028"/>
    <w:rsid w:val="00C930B9"/>
    <w:rsid w:val="00CA20CC"/>
    <w:rsid w:val="00CA442F"/>
    <w:rsid w:val="00CA5135"/>
    <w:rsid w:val="00CA5D54"/>
    <w:rsid w:val="00CB381F"/>
    <w:rsid w:val="00CB41E1"/>
    <w:rsid w:val="00CB50EE"/>
    <w:rsid w:val="00CC4768"/>
    <w:rsid w:val="00CD4733"/>
    <w:rsid w:val="00CE1F03"/>
    <w:rsid w:val="00CF10C0"/>
    <w:rsid w:val="00CF6AAA"/>
    <w:rsid w:val="00D06A44"/>
    <w:rsid w:val="00D13AE4"/>
    <w:rsid w:val="00D16FF2"/>
    <w:rsid w:val="00D22356"/>
    <w:rsid w:val="00D30751"/>
    <w:rsid w:val="00D347AA"/>
    <w:rsid w:val="00D3502C"/>
    <w:rsid w:val="00D36ABC"/>
    <w:rsid w:val="00D471DC"/>
    <w:rsid w:val="00D520B8"/>
    <w:rsid w:val="00D67094"/>
    <w:rsid w:val="00D74CE8"/>
    <w:rsid w:val="00D93204"/>
    <w:rsid w:val="00DA5E9D"/>
    <w:rsid w:val="00DC114A"/>
    <w:rsid w:val="00DC5F1C"/>
    <w:rsid w:val="00DD0A20"/>
    <w:rsid w:val="00DE57CF"/>
    <w:rsid w:val="00DE7588"/>
    <w:rsid w:val="00DF008B"/>
    <w:rsid w:val="00DF164C"/>
    <w:rsid w:val="00DF68B4"/>
    <w:rsid w:val="00DF7462"/>
    <w:rsid w:val="00DF7A69"/>
    <w:rsid w:val="00E01982"/>
    <w:rsid w:val="00E0453B"/>
    <w:rsid w:val="00E105C1"/>
    <w:rsid w:val="00E144FD"/>
    <w:rsid w:val="00E437D0"/>
    <w:rsid w:val="00E55585"/>
    <w:rsid w:val="00E56ADA"/>
    <w:rsid w:val="00E70A66"/>
    <w:rsid w:val="00E71B6F"/>
    <w:rsid w:val="00E74644"/>
    <w:rsid w:val="00E74CD5"/>
    <w:rsid w:val="00E75329"/>
    <w:rsid w:val="00E753B3"/>
    <w:rsid w:val="00E76E15"/>
    <w:rsid w:val="00E87ED8"/>
    <w:rsid w:val="00E90F44"/>
    <w:rsid w:val="00E960D4"/>
    <w:rsid w:val="00E970E0"/>
    <w:rsid w:val="00EA75C9"/>
    <w:rsid w:val="00EC5618"/>
    <w:rsid w:val="00EC6132"/>
    <w:rsid w:val="00ED3DAD"/>
    <w:rsid w:val="00ED5F65"/>
    <w:rsid w:val="00EE31CB"/>
    <w:rsid w:val="00EE3692"/>
    <w:rsid w:val="00EE3C31"/>
    <w:rsid w:val="00EE46DF"/>
    <w:rsid w:val="00EF22EA"/>
    <w:rsid w:val="00EF7ADE"/>
    <w:rsid w:val="00F0175D"/>
    <w:rsid w:val="00F01F97"/>
    <w:rsid w:val="00F06248"/>
    <w:rsid w:val="00F1763A"/>
    <w:rsid w:val="00F17CCB"/>
    <w:rsid w:val="00F23980"/>
    <w:rsid w:val="00F377C2"/>
    <w:rsid w:val="00F44964"/>
    <w:rsid w:val="00F47DEA"/>
    <w:rsid w:val="00F65117"/>
    <w:rsid w:val="00F73FD6"/>
    <w:rsid w:val="00F84A28"/>
    <w:rsid w:val="00F97921"/>
    <w:rsid w:val="00FB1820"/>
    <w:rsid w:val="00FB5D8F"/>
    <w:rsid w:val="00FC23CF"/>
    <w:rsid w:val="00FC36F8"/>
    <w:rsid w:val="00FD1619"/>
    <w:rsid w:val="00FD75B3"/>
    <w:rsid w:val="00FD7FE7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C31"/>
    <w:rPr>
      <w:rFonts w:ascii="Times New Roman" w:hAnsi="Times New Roman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E3C31"/>
    <w:pPr>
      <w:spacing w:after="360"/>
      <w:jc w:val="center"/>
      <w:outlineLvl w:val="0"/>
    </w:pPr>
    <w:rPr>
      <w:rFonts w:ascii="Arial" w:hAnsi="Arial" w:cs="Arial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3C31"/>
    <w:pPr>
      <w:keepNext/>
      <w:tabs>
        <w:tab w:val="left" w:pos="720"/>
      </w:tabs>
      <w:spacing w:after="240"/>
      <w:ind w:left="720" w:hanging="720"/>
      <w:outlineLvl w:val="1"/>
    </w:pPr>
    <w:rPr>
      <w:rFonts w:ascii="Arial" w:hAnsi="Arial" w:cs="Arial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3C31"/>
    <w:pPr>
      <w:keepNext/>
      <w:tabs>
        <w:tab w:val="left" w:pos="1080"/>
      </w:tabs>
      <w:spacing w:after="240"/>
      <w:ind w:left="1080" w:hanging="1080"/>
      <w:outlineLvl w:val="2"/>
    </w:pPr>
    <w:rPr>
      <w:rFonts w:ascii="Arial" w:hAnsi="Arial" w:cs="Arial"/>
      <w:b/>
      <w:smallCaps/>
      <w:sz w:val="28"/>
    </w:rPr>
  </w:style>
  <w:style w:type="paragraph" w:styleId="Heading4">
    <w:name w:val="heading 4"/>
    <w:basedOn w:val="Normal"/>
    <w:next w:val="Normal"/>
    <w:link w:val="Heading4Char"/>
    <w:qFormat/>
    <w:rsid w:val="00EE3C31"/>
    <w:pPr>
      <w:keepNext/>
      <w:spacing w:after="240"/>
      <w:outlineLvl w:val="3"/>
    </w:pPr>
    <w:rPr>
      <w:rFonts w:ascii="Arial" w:hAnsi="Arial" w:cs="Arial"/>
      <w:b/>
      <w:smallCaps/>
      <w:sz w:val="24"/>
    </w:rPr>
  </w:style>
  <w:style w:type="paragraph" w:styleId="Heading5">
    <w:name w:val="heading 5"/>
    <w:basedOn w:val="Normal"/>
    <w:next w:val="Normal"/>
    <w:link w:val="Heading5Char"/>
    <w:qFormat/>
    <w:rsid w:val="00EE3C31"/>
    <w:pPr>
      <w:keepNext/>
      <w:spacing w:after="240"/>
      <w:outlineLvl w:val="4"/>
    </w:pPr>
    <w:rPr>
      <w:rFonts w:ascii="Arial" w:hAnsi="Arial" w:cs="Arial"/>
      <w:b/>
      <w:szCs w:val="28"/>
    </w:rPr>
  </w:style>
  <w:style w:type="paragraph" w:styleId="Heading6">
    <w:name w:val="heading 6"/>
    <w:basedOn w:val="Normal"/>
    <w:next w:val="Normal"/>
    <w:link w:val="Heading6Char"/>
    <w:qFormat/>
    <w:rsid w:val="00EE3C31"/>
    <w:pPr>
      <w:keepNext/>
      <w:spacing w:after="240"/>
      <w:outlineLvl w:val="5"/>
    </w:pPr>
    <w:rPr>
      <w:rFonts w:ascii="Arial" w:hAnsi="Arial" w:cs="Arial"/>
      <w:b/>
      <w:i/>
      <w:szCs w:val="28"/>
    </w:rPr>
  </w:style>
  <w:style w:type="paragraph" w:styleId="Heading7">
    <w:name w:val="heading 7"/>
    <w:basedOn w:val="Normal"/>
    <w:next w:val="Normal"/>
    <w:link w:val="Heading7Char"/>
    <w:qFormat/>
    <w:rsid w:val="00EE3C31"/>
    <w:pPr>
      <w:keepNext/>
      <w:spacing w:after="240"/>
      <w:outlineLvl w:val="6"/>
    </w:pPr>
    <w:rPr>
      <w:rFonts w:ascii="Arial" w:hAnsi="Arial" w:cs="Arial"/>
      <w:szCs w:val="28"/>
    </w:rPr>
  </w:style>
  <w:style w:type="paragraph" w:styleId="Heading8">
    <w:name w:val="heading 8"/>
    <w:basedOn w:val="Normal"/>
    <w:next w:val="Normal"/>
    <w:qFormat/>
    <w:rsid w:val="00EE3C31"/>
    <w:pPr>
      <w:keepNext/>
      <w:spacing w:after="240"/>
      <w:outlineLvl w:val="7"/>
    </w:pPr>
    <w:rPr>
      <w:i/>
      <w:iCs/>
    </w:rPr>
  </w:style>
  <w:style w:type="character" w:default="1" w:styleId="DefaultParagraphFont">
    <w:name w:val="Default Paragraph Font"/>
    <w:semiHidden/>
    <w:rsid w:val="00EE3C31"/>
  </w:style>
  <w:style w:type="table" w:default="1" w:styleId="TableNormal">
    <w:name w:val="Normal Table"/>
    <w:semiHidden/>
    <w:rsid w:val="0029690D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E3C31"/>
  </w:style>
  <w:style w:type="paragraph" w:customStyle="1" w:styleId="ArrowBulletLevel1">
    <w:name w:val="Arrow Bullet Level 1"/>
    <w:basedOn w:val="Normal"/>
    <w:rsid w:val="0029690D"/>
    <w:pPr>
      <w:numPr>
        <w:numId w:val="3"/>
      </w:numPr>
      <w:tabs>
        <w:tab w:val="clear" w:pos="360"/>
        <w:tab w:val="num" w:pos="720"/>
      </w:tabs>
      <w:spacing w:after="240" w:line="312" w:lineRule="auto"/>
      <w:ind w:left="720"/>
    </w:pPr>
  </w:style>
  <w:style w:type="paragraph" w:styleId="BalloonText">
    <w:name w:val="Balloon Text"/>
    <w:basedOn w:val="Normal"/>
    <w:semiHidden/>
    <w:rsid w:val="00EE3C31"/>
    <w:pPr>
      <w:widowControl w:val="0"/>
      <w:autoSpaceDE w:val="0"/>
      <w:autoSpaceDN w:val="0"/>
      <w:adjustRightInd w:val="0"/>
      <w:spacing w:line="312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aliases w:val="Char,(ALT+B),Body Text1,(ALT+B) Char Char1,(ALT+B) Cha1 Char Char"/>
    <w:basedOn w:val="Normal"/>
    <w:link w:val="BodyTextChar1"/>
    <w:rsid w:val="001649EE"/>
    <w:pPr>
      <w:autoSpaceDE w:val="0"/>
      <w:autoSpaceDN w:val="0"/>
      <w:adjustRightInd w:val="0"/>
      <w:spacing w:after="240"/>
    </w:pPr>
  </w:style>
  <w:style w:type="paragraph" w:customStyle="1" w:styleId="ExhibitTitle">
    <w:name w:val="Exhibit Title"/>
    <w:basedOn w:val="Normal"/>
    <w:rsid w:val="00EE3C31"/>
    <w:pPr>
      <w:tabs>
        <w:tab w:val="right" w:pos="10080"/>
      </w:tabs>
      <w:spacing w:before="140"/>
    </w:pPr>
    <w:rPr>
      <w:rFonts w:ascii="Arial" w:hAnsi="Arial" w:cs="Arial"/>
      <w:b/>
      <w:w w:val="95"/>
      <w:szCs w:val="28"/>
    </w:rPr>
  </w:style>
  <w:style w:type="paragraph" w:styleId="Footer">
    <w:name w:val="footer"/>
    <w:aliases w:val="Footer-portrait"/>
    <w:basedOn w:val="Normal"/>
    <w:link w:val="FooterChar"/>
    <w:rsid w:val="00EE3C31"/>
    <w:pPr>
      <w:pBdr>
        <w:top w:val="single" w:sz="4" w:space="3" w:color="auto"/>
      </w:pBdr>
      <w:tabs>
        <w:tab w:val="center" w:pos="5040"/>
        <w:tab w:val="right" w:pos="10080"/>
      </w:tabs>
      <w:spacing w:before="200"/>
    </w:pPr>
    <w:rPr>
      <w:rFonts w:ascii="Arial Narrow" w:hAnsi="Arial Narrow"/>
      <w:sz w:val="20"/>
    </w:rPr>
  </w:style>
  <w:style w:type="paragraph" w:styleId="Header">
    <w:name w:val="header"/>
    <w:basedOn w:val="Normal"/>
    <w:rsid w:val="00EE3C31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BodyText"/>
    <w:rsid w:val="0029690D"/>
    <w:pPr>
      <w:numPr>
        <w:numId w:val="4"/>
      </w:numPr>
    </w:pPr>
  </w:style>
  <w:style w:type="character" w:styleId="PageNumber">
    <w:name w:val="page number"/>
    <w:rsid w:val="00EE3C31"/>
    <w:rPr>
      <w:rFonts w:ascii="Arial Narrow" w:hAnsi="Arial Narrow"/>
      <w:sz w:val="20"/>
    </w:rPr>
  </w:style>
  <w:style w:type="paragraph" w:customStyle="1" w:styleId="TableHead">
    <w:name w:val="Table Head"/>
    <w:basedOn w:val="BodyText"/>
    <w:autoRedefine/>
    <w:rsid w:val="0029690D"/>
    <w:pPr>
      <w:spacing w:after="0"/>
      <w:jc w:val="center"/>
    </w:pPr>
    <w:rPr>
      <w:b/>
      <w:bCs/>
      <w:sz w:val="20"/>
    </w:rPr>
  </w:style>
  <w:style w:type="paragraph" w:customStyle="1" w:styleId="TableSubhead">
    <w:name w:val="Table Subhead"/>
    <w:basedOn w:val="BodyText"/>
    <w:rsid w:val="0029690D"/>
    <w:pPr>
      <w:spacing w:after="0"/>
      <w:jc w:val="center"/>
    </w:pPr>
    <w:rPr>
      <w:rFonts w:ascii="Futura MdCn BT" w:hAnsi="Futura MdCn BT"/>
      <w:sz w:val="20"/>
    </w:rPr>
  </w:style>
  <w:style w:type="paragraph" w:customStyle="1" w:styleId="Tabletext">
    <w:name w:val="Table text"/>
    <w:basedOn w:val="BodyText"/>
    <w:rsid w:val="00EE3C31"/>
    <w:pPr>
      <w:autoSpaceDE/>
      <w:autoSpaceDN/>
      <w:adjustRightInd/>
      <w:spacing w:after="0"/>
    </w:pPr>
    <w:rPr>
      <w:sz w:val="20"/>
    </w:rPr>
  </w:style>
  <w:style w:type="paragraph" w:customStyle="1" w:styleId="TableBullet">
    <w:name w:val="Table Bullet"/>
    <w:basedOn w:val="Normal"/>
    <w:rsid w:val="0090636D"/>
    <w:pPr>
      <w:numPr>
        <w:numId w:val="5"/>
      </w:numPr>
    </w:pPr>
  </w:style>
  <w:style w:type="paragraph" w:customStyle="1" w:styleId="Bullet2">
    <w:name w:val="Bullet 2"/>
    <w:basedOn w:val="BodyText"/>
    <w:rsid w:val="00EE3C31"/>
    <w:pPr>
      <w:numPr>
        <w:numId w:val="9"/>
      </w:numPr>
    </w:pPr>
  </w:style>
  <w:style w:type="character" w:customStyle="1" w:styleId="ImpactMitigationtitleChar">
    <w:name w:val="Impact/Mitigation title Char"/>
    <w:link w:val="ImpactMitigationtitle"/>
    <w:rsid w:val="00EE3C31"/>
    <w:rPr>
      <w:rFonts w:ascii="Arial Narrow" w:hAnsi="Arial Narrow"/>
      <w:b/>
      <w:sz w:val="22"/>
      <w:szCs w:val="24"/>
      <w:lang w:val="en-US" w:eastAsia="en-US" w:bidi="ar-SA"/>
    </w:rPr>
  </w:style>
  <w:style w:type="character" w:customStyle="1" w:styleId="FooterChar">
    <w:name w:val="Footer Char"/>
    <w:aliases w:val="Footer-portrait Char"/>
    <w:link w:val="Footer"/>
    <w:rsid w:val="00EE3C31"/>
    <w:rPr>
      <w:rFonts w:ascii="Arial Narrow" w:hAnsi="Arial Narrow"/>
      <w:szCs w:val="24"/>
      <w:lang w:val="en-US" w:eastAsia="en-US" w:bidi="ar-SA"/>
    </w:rPr>
  </w:style>
  <w:style w:type="paragraph" w:customStyle="1" w:styleId="Tablecolumnheading">
    <w:name w:val="Table column heading"/>
    <w:basedOn w:val="BodyText"/>
    <w:rsid w:val="00EE3C31"/>
    <w:pPr>
      <w:autoSpaceDE/>
      <w:autoSpaceDN/>
      <w:adjustRightInd/>
      <w:spacing w:after="0"/>
      <w:jc w:val="center"/>
    </w:pPr>
    <w:rPr>
      <w:rFonts w:ascii="Arial Narrow" w:hAnsi="Arial Narrow"/>
      <w:b/>
      <w:sz w:val="20"/>
    </w:rPr>
  </w:style>
  <w:style w:type="paragraph" w:customStyle="1" w:styleId="TableHeader">
    <w:name w:val="Table Header"/>
    <w:basedOn w:val="Normal"/>
    <w:rsid w:val="00EE3C31"/>
    <w:pPr>
      <w:jc w:val="center"/>
    </w:pPr>
    <w:rPr>
      <w:rFonts w:ascii="Arial" w:hAnsi="Arial"/>
      <w:b/>
      <w:sz w:val="20"/>
    </w:rPr>
  </w:style>
  <w:style w:type="character" w:customStyle="1" w:styleId="BodyTextChar1">
    <w:name w:val="Body Text Char1"/>
    <w:aliases w:val="Char Char,(ALT+B) Char,Body Text1 Char,(ALT+B) Char Char1 Char,(ALT+B) Cha1 Char Char Char"/>
    <w:link w:val="BodyText"/>
    <w:rsid w:val="001649EE"/>
    <w:rPr>
      <w:sz w:val="22"/>
      <w:szCs w:val="24"/>
      <w:lang w:val="en-US" w:eastAsia="en-US" w:bidi="ar-SA"/>
    </w:rPr>
  </w:style>
  <w:style w:type="character" w:customStyle="1" w:styleId="ImpactdescriptionChar">
    <w:name w:val="Impact description Char"/>
    <w:link w:val="Impactdescription"/>
    <w:rsid w:val="00EE3C31"/>
    <w:rPr>
      <w:rFonts w:ascii="Arial Narrow" w:hAnsi="Arial Narrow"/>
      <w:i/>
      <w:sz w:val="22"/>
      <w:szCs w:val="24"/>
      <w:lang w:val="en-US" w:eastAsia="en-US" w:bidi="ar-SA"/>
    </w:rPr>
  </w:style>
  <w:style w:type="paragraph" w:customStyle="1" w:styleId="Bullet">
    <w:name w:val="Bullet"/>
    <w:basedOn w:val="BodyText"/>
    <w:link w:val="BulletChar"/>
    <w:rsid w:val="00EE3C31"/>
    <w:pPr>
      <w:numPr>
        <w:numId w:val="8"/>
      </w:numPr>
      <w:autoSpaceDE/>
      <w:autoSpaceDN/>
      <w:adjustRightInd/>
    </w:pPr>
  </w:style>
  <w:style w:type="character" w:customStyle="1" w:styleId="BulletChar">
    <w:name w:val="Bullet Char"/>
    <w:link w:val="Bullet"/>
    <w:rsid w:val="00EE3C31"/>
    <w:rPr>
      <w:sz w:val="22"/>
      <w:szCs w:val="24"/>
      <w:lang w:val="en-US" w:eastAsia="en-US" w:bidi="ar-SA"/>
    </w:rPr>
  </w:style>
  <w:style w:type="character" w:customStyle="1" w:styleId="Heading2Char">
    <w:name w:val="Heading 2 Char"/>
    <w:link w:val="Heading2"/>
    <w:rsid w:val="00EE3C31"/>
    <w:rPr>
      <w:rFonts w:ascii="Arial" w:hAnsi="Arial" w:cs="Arial"/>
      <w:b/>
      <w:cap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EE3C31"/>
    <w:rPr>
      <w:rFonts w:ascii="Arial" w:hAnsi="Arial" w:cs="Arial"/>
      <w:b/>
      <w:smallCaps/>
      <w:sz w:val="28"/>
      <w:szCs w:val="24"/>
      <w:lang w:val="en-US" w:eastAsia="en-US" w:bidi="ar-SA"/>
    </w:rPr>
  </w:style>
  <w:style w:type="character" w:customStyle="1" w:styleId="Heading4Char">
    <w:name w:val="Heading 4 Char"/>
    <w:link w:val="Heading4"/>
    <w:rsid w:val="00EE3C31"/>
    <w:rPr>
      <w:rFonts w:ascii="Arial" w:hAnsi="Arial" w:cs="Arial"/>
      <w:b/>
      <w:smallCaps/>
      <w:sz w:val="24"/>
      <w:szCs w:val="24"/>
      <w:lang w:val="en-US" w:eastAsia="en-US" w:bidi="ar-SA"/>
    </w:rPr>
  </w:style>
  <w:style w:type="character" w:customStyle="1" w:styleId="Heading5Char">
    <w:name w:val="Heading 5 Char"/>
    <w:link w:val="Heading5"/>
    <w:rsid w:val="00EE3C31"/>
    <w:rPr>
      <w:rFonts w:ascii="Arial" w:hAnsi="Arial" w:cs="Arial"/>
      <w:b/>
      <w:sz w:val="22"/>
      <w:szCs w:val="28"/>
      <w:lang w:val="en-US" w:eastAsia="en-US" w:bidi="ar-SA"/>
    </w:rPr>
  </w:style>
  <w:style w:type="character" w:customStyle="1" w:styleId="Heading6Char">
    <w:name w:val="Heading 6 Char"/>
    <w:link w:val="Heading6"/>
    <w:rsid w:val="00EE3C31"/>
    <w:rPr>
      <w:rFonts w:ascii="Arial" w:hAnsi="Arial" w:cs="Arial"/>
      <w:b/>
      <w:i/>
      <w:sz w:val="22"/>
      <w:szCs w:val="28"/>
      <w:lang w:val="en-US" w:eastAsia="en-US" w:bidi="ar-SA"/>
    </w:rPr>
  </w:style>
  <w:style w:type="character" w:customStyle="1" w:styleId="Heading7Char">
    <w:name w:val="Heading 7 Char"/>
    <w:link w:val="Heading7"/>
    <w:rsid w:val="00EE3C31"/>
    <w:rPr>
      <w:rFonts w:ascii="Arial" w:hAnsi="Arial" w:cs="Arial"/>
      <w:sz w:val="22"/>
      <w:szCs w:val="28"/>
      <w:lang w:val="en-US" w:eastAsia="en-US" w:bidi="ar-SA"/>
    </w:rPr>
  </w:style>
  <w:style w:type="paragraph" w:customStyle="1" w:styleId="TableSource">
    <w:name w:val="Table Source"/>
    <w:basedOn w:val="Tabletext"/>
    <w:rsid w:val="00EE3C31"/>
    <w:pPr>
      <w:spacing w:line="240" w:lineRule="exact"/>
    </w:pPr>
    <w:rPr>
      <w:rFonts w:ascii="Arial" w:hAnsi="Arial" w:cs="Arial"/>
      <w:sz w:val="16"/>
      <w:szCs w:val="18"/>
    </w:rPr>
  </w:style>
  <w:style w:type="paragraph" w:customStyle="1" w:styleId="Impactnumber">
    <w:name w:val="Impact number"/>
    <w:basedOn w:val="BodyText"/>
    <w:rsid w:val="00EE3C31"/>
    <w:pPr>
      <w:spacing w:before="120"/>
      <w:jc w:val="center"/>
    </w:pPr>
    <w:rPr>
      <w:rFonts w:ascii="Arial Narrow" w:hAnsi="Arial Narrow"/>
      <w:b/>
    </w:rPr>
  </w:style>
  <w:style w:type="paragraph" w:customStyle="1" w:styleId="ImpactMitigationtitle">
    <w:name w:val="Impact/Mitigation title"/>
    <w:basedOn w:val="BodyText"/>
    <w:link w:val="ImpactMitigationtitleChar"/>
    <w:rsid w:val="00EE3C31"/>
    <w:pPr>
      <w:keepNext/>
      <w:spacing w:before="120"/>
    </w:pPr>
    <w:rPr>
      <w:rFonts w:ascii="Arial Narrow" w:hAnsi="Arial Narrow"/>
      <w:b/>
    </w:rPr>
  </w:style>
  <w:style w:type="paragraph" w:customStyle="1" w:styleId="Impactdescription">
    <w:name w:val="Impact description"/>
    <w:basedOn w:val="BodyText"/>
    <w:link w:val="ImpactdescriptionChar"/>
    <w:rsid w:val="00EE3C31"/>
    <w:pPr>
      <w:spacing w:before="120"/>
    </w:pPr>
    <w:rPr>
      <w:rFonts w:ascii="Arial Narrow" w:hAnsi="Arial Narrow"/>
      <w:i/>
    </w:rPr>
  </w:style>
  <w:style w:type="paragraph" w:customStyle="1" w:styleId="MMtitle">
    <w:name w:val="MM title"/>
    <w:basedOn w:val="BodyText"/>
    <w:rsid w:val="00EE3C31"/>
    <w:pPr>
      <w:keepNext/>
      <w:tabs>
        <w:tab w:val="left" w:pos="2520"/>
      </w:tabs>
    </w:pPr>
    <w:rPr>
      <w:rFonts w:ascii="Arial Narrow" w:hAnsi="Arial Narrow"/>
      <w:b/>
    </w:rPr>
  </w:style>
  <w:style w:type="paragraph" w:customStyle="1" w:styleId="PhotoCharttitle">
    <w:name w:val="Photo/Chart title"/>
    <w:basedOn w:val="TableHeader"/>
    <w:rsid w:val="00EE3C31"/>
    <w:pPr>
      <w:spacing w:after="240"/>
    </w:pPr>
  </w:style>
  <w:style w:type="paragraph" w:customStyle="1" w:styleId="Tablerowheading">
    <w:name w:val="Table row heading"/>
    <w:basedOn w:val="Normal"/>
    <w:rsid w:val="00EE3C31"/>
    <w:rPr>
      <w:b/>
      <w:sz w:val="20"/>
      <w:szCs w:val="20"/>
    </w:rPr>
  </w:style>
  <w:style w:type="paragraph" w:customStyle="1" w:styleId="Exhibitdescription">
    <w:name w:val="Exhibit description"/>
    <w:basedOn w:val="BodyText"/>
    <w:link w:val="ExhibitdescriptionChar"/>
    <w:rsid w:val="00EE3C31"/>
    <w:pPr>
      <w:tabs>
        <w:tab w:val="right" w:pos="9000"/>
      </w:tabs>
      <w:spacing w:before="60" w:after="390" w:line="240" w:lineRule="exact"/>
      <w:ind w:left="1080" w:right="1080"/>
    </w:pPr>
    <w:rPr>
      <w:rFonts w:ascii="Arial" w:hAnsi="Arial" w:cs="Arial"/>
      <w:sz w:val="20"/>
    </w:rPr>
  </w:style>
  <w:style w:type="character" w:customStyle="1" w:styleId="PhotoChartChar">
    <w:name w:val="Photo/Chart Char"/>
    <w:link w:val="PhotoChart"/>
    <w:rsid w:val="00EE3C31"/>
    <w:rPr>
      <w:rFonts w:ascii="Arial" w:hAnsi="Arial" w:cs="Arial"/>
      <w:szCs w:val="24"/>
      <w:lang w:val="en-US" w:eastAsia="en-US" w:bidi="ar-SA"/>
    </w:rPr>
  </w:style>
  <w:style w:type="character" w:customStyle="1" w:styleId="ExhibitdescriptionChar">
    <w:name w:val="Exhibit description Char"/>
    <w:link w:val="Exhibitdescription"/>
    <w:rsid w:val="00EE3C31"/>
    <w:rPr>
      <w:rFonts w:ascii="Arial" w:hAnsi="Arial" w:cs="Arial"/>
      <w:sz w:val="22"/>
      <w:szCs w:val="24"/>
      <w:lang w:val="en-US" w:eastAsia="en-US" w:bidi="ar-SA"/>
    </w:rPr>
  </w:style>
  <w:style w:type="paragraph" w:customStyle="1" w:styleId="Footer11x17">
    <w:name w:val="Footer 11x17"/>
    <w:basedOn w:val="Footer"/>
    <w:link w:val="Footer11x17Char"/>
    <w:rsid w:val="00EE3C31"/>
    <w:pPr>
      <w:tabs>
        <w:tab w:val="clear" w:pos="5040"/>
        <w:tab w:val="clear" w:pos="10080"/>
        <w:tab w:val="center" w:pos="6480"/>
        <w:tab w:val="right" w:pos="12960"/>
      </w:tabs>
    </w:pPr>
  </w:style>
  <w:style w:type="paragraph" w:customStyle="1" w:styleId="Photo-Exhibit">
    <w:name w:val="Photo-Exhibit"/>
    <w:basedOn w:val="Exhibitdescription"/>
    <w:rsid w:val="00EE3C31"/>
    <w:pPr>
      <w:ind w:left="0" w:right="0"/>
    </w:pPr>
  </w:style>
  <w:style w:type="paragraph" w:customStyle="1" w:styleId="PhotoChart">
    <w:name w:val="Photo/Chart"/>
    <w:basedOn w:val="Normal"/>
    <w:next w:val="PhotoChartDescription"/>
    <w:link w:val="PhotoChartChar"/>
    <w:rsid w:val="00EE3C31"/>
    <w:pPr>
      <w:widowControl w:val="0"/>
      <w:autoSpaceDE w:val="0"/>
      <w:autoSpaceDN w:val="0"/>
      <w:adjustRightInd w:val="0"/>
      <w:spacing w:after="60"/>
      <w:jc w:val="center"/>
    </w:pPr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rsid w:val="00EE3C31"/>
    <w:pPr>
      <w:spacing w:before="120" w:after="120"/>
    </w:pPr>
    <w:rPr>
      <w:b/>
      <w:bCs/>
      <w:sz w:val="20"/>
      <w:szCs w:val="20"/>
    </w:rPr>
  </w:style>
  <w:style w:type="paragraph" w:customStyle="1" w:styleId="StyleExhibit-PhotodescriptionAfter34pt">
    <w:name w:val="Style Exhibit-Photo description + After:  34 pt"/>
    <w:basedOn w:val="Exhibitdescription"/>
    <w:rsid w:val="00EE3C31"/>
    <w:pPr>
      <w:spacing w:after="480"/>
    </w:pPr>
    <w:rPr>
      <w:rFonts w:cs="Times New Roman"/>
      <w:szCs w:val="20"/>
    </w:rPr>
  </w:style>
  <w:style w:type="paragraph" w:customStyle="1" w:styleId="ExhibitPhotoChartSource">
    <w:name w:val="Exhibit/Photo/Chart Source"/>
    <w:basedOn w:val="Exhibitdescription"/>
    <w:link w:val="ExhibitPhotoChartSourceChar"/>
    <w:rsid w:val="00EE3C31"/>
    <w:rPr>
      <w:sz w:val="16"/>
    </w:rPr>
  </w:style>
  <w:style w:type="character" w:customStyle="1" w:styleId="ExhibitPhotoChartSourceChar">
    <w:name w:val="Exhibit/Photo/Chart Source Char"/>
    <w:link w:val="ExhibitPhotoChartSource"/>
    <w:rsid w:val="00EE3C31"/>
    <w:rPr>
      <w:rFonts w:ascii="Arial" w:hAnsi="Arial" w:cs="Arial"/>
      <w:sz w:val="16"/>
      <w:szCs w:val="24"/>
      <w:lang w:val="en-US" w:eastAsia="en-US" w:bidi="ar-SA"/>
    </w:rPr>
  </w:style>
  <w:style w:type="character" w:customStyle="1" w:styleId="Footer11x17Char">
    <w:name w:val="Footer 11x17 Char"/>
    <w:basedOn w:val="FooterChar"/>
    <w:link w:val="Footer11x17"/>
    <w:rsid w:val="00EE3C31"/>
    <w:rPr>
      <w:rFonts w:ascii="Arial Narrow" w:hAnsi="Arial Narrow"/>
      <w:szCs w:val="24"/>
      <w:lang w:val="en-US" w:eastAsia="en-US" w:bidi="ar-SA"/>
    </w:rPr>
  </w:style>
  <w:style w:type="paragraph" w:customStyle="1" w:styleId="ExhibitSource">
    <w:name w:val="Exhibit Source"/>
    <w:basedOn w:val="TableSource"/>
    <w:next w:val="ExhibitTitle"/>
    <w:rsid w:val="00EE3C31"/>
    <w:pPr>
      <w:spacing w:line="240" w:lineRule="auto"/>
    </w:pPr>
  </w:style>
  <w:style w:type="paragraph" w:customStyle="1" w:styleId="Exhibit">
    <w:name w:val="Exhibit"/>
    <w:basedOn w:val="PhotoChart"/>
    <w:next w:val="ExhibitSource"/>
    <w:rsid w:val="00EE3C31"/>
  </w:style>
  <w:style w:type="paragraph" w:customStyle="1" w:styleId="PhotoChartDescription">
    <w:name w:val="Photo/Chart Description"/>
    <w:basedOn w:val="Exhibitdescription"/>
    <w:link w:val="PhotoChartDescriptionChar"/>
    <w:rsid w:val="00EE3C31"/>
    <w:pPr>
      <w:spacing w:after="330"/>
    </w:pPr>
  </w:style>
  <w:style w:type="character" w:customStyle="1" w:styleId="PhotoChartDescriptionChar">
    <w:name w:val="Photo/Chart Description Char"/>
    <w:basedOn w:val="ExhibitdescriptionChar"/>
    <w:link w:val="PhotoChartDescription"/>
    <w:rsid w:val="00EE3C31"/>
    <w:rPr>
      <w:rFonts w:ascii="Arial" w:hAnsi="Arial" w:cs="Arial"/>
      <w:sz w:val="22"/>
      <w:szCs w:val="24"/>
      <w:lang w:val="en-US" w:eastAsia="en-US" w:bidi="ar-SA"/>
    </w:rPr>
  </w:style>
  <w:style w:type="paragraph" w:customStyle="1" w:styleId="StylePhotoChartCaptionItalic">
    <w:name w:val="Style Photo/Chart Caption + Italic"/>
    <w:basedOn w:val="PhotoChartDescription"/>
    <w:next w:val="PhotoChart"/>
    <w:link w:val="StylePhotoChartCaptionItalicChar"/>
    <w:rsid w:val="00EE3C31"/>
    <w:rPr>
      <w:i/>
      <w:iCs/>
    </w:rPr>
  </w:style>
  <w:style w:type="character" w:customStyle="1" w:styleId="StylePhotoChartCaptionItalicChar">
    <w:name w:val="Style Photo/Chart Caption + Italic Char"/>
    <w:link w:val="StylePhotoChartCaptionItalic"/>
    <w:rsid w:val="00EE3C31"/>
    <w:rPr>
      <w:rFonts w:ascii="Arial" w:hAnsi="Arial" w:cs="Arial"/>
      <w:i/>
      <w:iCs/>
      <w:sz w:val="22"/>
      <w:szCs w:val="24"/>
      <w:lang w:val="en-US" w:eastAsia="en-US" w:bidi="ar-SA"/>
    </w:rPr>
  </w:style>
  <w:style w:type="paragraph" w:customStyle="1" w:styleId="ExhibitTitle11x17">
    <w:name w:val="Exhibit Title 11x17"/>
    <w:basedOn w:val="ExhibitTitle"/>
    <w:rsid w:val="00EE3C31"/>
    <w:pPr>
      <w:tabs>
        <w:tab w:val="clear" w:pos="10080"/>
        <w:tab w:val="right" w:pos="22320"/>
      </w:tabs>
    </w:pPr>
  </w:style>
  <w:style w:type="table" w:styleId="TableGrid">
    <w:name w:val="Table Grid"/>
    <w:basedOn w:val="TableNormal"/>
    <w:rsid w:val="00AD4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74CD5"/>
    <w:rPr>
      <w:color w:val="0000FF"/>
      <w:u w:val="single"/>
    </w:rPr>
  </w:style>
  <w:style w:type="character" w:customStyle="1" w:styleId="BodyTextChar">
    <w:name w:val="Body Text Char"/>
    <w:aliases w:val="Char Char Char"/>
    <w:rsid w:val="00210BA4"/>
    <w:rPr>
      <w:sz w:val="22"/>
      <w:szCs w:val="24"/>
      <w:lang w:val="en-US" w:eastAsia="en-US" w:bidi="ar-SA"/>
    </w:rPr>
  </w:style>
  <w:style w:type="character" w:customStyle="1" w:styleId="CharChar7">
    <w:name w:val=" Char Char7"/>
    <w:rsid w:val="00210BA4"/>
    <w:rPr>
      <w:rFonts w:ascii="Arial" w:hAnsi="Arial" w:cs="Arial"/>
      <w:b/>
      <w:caps/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rsid w:val="00210BA4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210BA4"/>
    <w:pPr>
      <w:ind w:firstLine="210"/>
    </w:pPr>
  </w:style>
  <w:style w:type="paragraph" w:styleId="ListBullet3">
    <w:name w:val="List Bullet 3"/>
    <w:basedOn w:val="Normal"/>
    <w:semiHidden/>
    <w:rsid w:val="00210BA4"/>
    <w:pPr>
      <w:tabs>
        <w:tab w:val="num" w:pos="1080"/>
      </w:tabs>
      <w:ind w:left="1080" w:hanging="360"/>
    </w:pPr>
  </w:style>
  <w:style w:type="character" w:customStyle="1" w:styleId="ALTBChar1">
    <w:name w:val="(ALT+B) Char1"/>
    <w:aliases w:val="Body Text1 Char1,(ALT+B) Char Char1 Char1,(ALT+B) Cha1 Char Char Char Char1"/>
    <w:rsid w:val="0049348E"/>
    <w:rPr>
      <w:sz w:val="22"/>
      <w:szCs w:val="24"/>
      <w:lang w:val="en-US" w:eastAsia="en-US" w:bidi="ar-SA"/>
    </w:rPr>
  </w:style>
  <w:style w:type="character" w:styleId="CommentReference">
    <w:name w:val="annotation reference"/>
    <w:semiHidden/>
    <w:rsid w:val="00252C2D"/>
    <w:rPr>
      <w:sz w:val="16"/>
      <w:szCs w:val="16"/>
    </w:rPr>
  </w:style>
  <w:style w:type="paragraph" w:styleId="CommentText">
    <w:name w:val="annotation text"/>
    <w:basedOn w:val="Normal"/>
    <w:semiHidden/>
    <w:rsid w:val="00252C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2C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C31"/>
    <w:rPr>
      <w:rFonts w:ascii="Times New Roman" w:hAnsi="Times New Roman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E3C31"/>
    <w:pPr>
      <w:spacing w:after="360"/>
      <w:jc w:val="center"/>
      <w:outlineLvl w:val="0"/>
    </w:pPr>
    <w:rPr>
      <w:rFonts w:ascii="Arial" w:hAnsi="Arial" w:cs="Arial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3C31"/>
    <w:pPr>
      <w:keepNext/>
      <w:tabs>
        <w:tab w:val="left" w:pos="720"/>
      </w:tabs>
      <w:spacing w:after="240"/>
      <w:ind w:left="720" w:hanging="720"/>
      <w:outlineLvl w:val="1"/>
    </w:pPr>
    <w:rPr>
      <w:rFonts w:ascii="Arial" w:hAnsi="Arial" w:cs="Arial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3C31"/>
    <w:pPr>
      <w:keepNext/>
      <w:tabs>
        <w:tab w:val="left" w:pos="1080"/>
      </w:tabs>
      <w:spacing w:after="240"/>
      <w:ind w:left="1080" w:hanging="1080"/>
      <w:outlineLvl w:val="2"/>
    </w:pPr>
    <w:rPr>
      <w:rFonts w:ascii="Arial" w:hAnsi="Arial" w:cs="Arial"/>
      <w:b/>
      <w:smallCaps/>
      <w:sz w:val="28"/>
    </w:rPr>
  </w:style>
  <w:style w:type="paragraph" w:styleId="Heading4">
    <w:name w:val="heading 4"/>
    <w:basedOn w:val="Normal"/>
    <w:next w:val="Normal"/>
    <w:link w:val="Heading4Char"/>
    <w:qFormat/>
    <w:rsid w:val="00EE3C31"/>
    <w:pPr>
      <w:keepNext/>
      <w:spacing w:after="240"/>
      <w:outlineLvl w:val="3"/>
    </w:pPr>
    <w:rPr>
      <w:rFonts w:ascii="Arial" w:hAnsi="Arial" w:cs="Arial"/>
      <w:b/>
      <w:smallCaps/>
      <w:sz w:val="24"/>
    </w:rPr>
  </w:style>
  <w:style w:type="paragraph" w:styleId="Heading5">
    <w:name w:val="heading 5"/>
    <w:basedOn w:val="Normal"/>
    <w:next w:val="Normal"/>
    <w:link w:val="Heading5Char"/>
    <w:qFormat/>
    <w:rsid w:val="00EE3C31"/>
    <w:pPr>
      <w:keepNext/>
      <w:spacing w:after="240"/>
      <w:outlineLvl w:val="4"/>
    </w:pPr>
    <w:rPr>
      <w:rFonts w:ascii="Arial" w:hAnsi="Arial" w:cs="Arial"/>
      <w:b/>
      <w:szCs w:val="28"/>
    </w:rPr>
  </w:style>
  <w:style w:type="paragraph" w:styleId="Heading6">
    <w:name w:val="heading 6"/>
    <w:basedOn w:val="Normal"/>
    <w:next w:val="Normal"/>
    <w:link w:val="Heading6Char"/>
    <w:qFormat/>
    <w:rsid w:val="00EE3C31"/>
    <w:pPr>
      <w:keepNext/>
      <w:spacing w:after="240"/>
      <w:outlineLvl w:val="5"/>
    </w:pPr>
    <w:rPr>
      <w:rFonts w:ascii="Arial" w:hAnsi="Arial" w:cs="Arial"/>
      <w:b/>
      <w:i/>
      <w:szCs w:val="28"/>
    </w:rPr>
  </w:style>
  <w:style w:type="paragraph" w:styleId="Heading7">
    <w:name w:val="heading 7"/>
    <w:basedOn w:val="Normal"/>
    <w:next w:val="Normal"/>
    <w:link w:val="Heading7Char"/>
    <w:qFormat/>
    <w:rsid w:val="00EE3C31"/>
    <w:pPr>
      <w:keepNext/>
      <w:spacing w:after="240"/>
      <w:outlineLvl w:val="6"/>
    </w:pPr>
    <w:rPr>
      <w:rFonts w:ascii="Arial" w:hAnsi="Arial" w:cs="Arial"/>
      <w:szCs w:val="28"/>
    </w:rPr>
  </w:style>
  <w:style w:type="paragraph" w:styleId="Heading8">
    <w:name w:val="heading 8"/>
    <w:basedOn w:val="Normal"/>
    <w:next w:val="Normal"/>
    <w:qFormat/>
    <w:rsid w:val="00EE3C31"/>
    <w:pPr>
      <w:keepNext/>
      <w:spacing w:after="240"/>
      <w:outlineLvl w:val="7"/>
    </w:pPr>
    <w:rPr>
      <w:i/>
      <w:iCs/>
    </w:rPr>
  </w:style>
  <w:style w:type="character" w:default="1" w:styleId="DefaultParagraphFont">
    <w:name w:val="Default Paragraph Font"/>
    <w:semiHidden/>
    <w:rsid w:val="00EE3C31"/>
  </w:style>
  <w:style w:type="table" w:default="1" w:styleId="TableNormal">
    <w:name w:val="Normal Table"/>
    <w:semiHidden/>
    <w:rsid w:val="0029690D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E3C31"/>
  </w:style>
  <w:style w:type="paragraph" w:customStyle="1" w:styleId="ArrowBulletLevel1">
    <w:name w:val="Arrow Bullet Level 1"/>
    <w:basedOn w:val="Normal"/>
    <w:rsid w:val="0029690D"/>
    <w:pPr>
      <w:numPr>
        <w:numId w:val="3"/>
      </w:numPr>
      <w:tabs>
        <w:tab w:val="clear" w:pos="360"/>
        <w:tab w:val="num" w:pos="720"/>
      </w:tabs>
      <w:spacing w:after="240" w:line="312" w:lineRule="auto"/>
      <w:ind w:left="720"/>
    </w:pPr>
  </w:style>
  <w:style w:type="paragraph" w:styleId="BalloonText">
    <w:name w:val="Balloon Text"/>
    <w:basedOn w:val="Normal"/>
    <w:semiHidden/>
    <w:rsid w:val="00EE3C31"/>
    <w:pPr>
      <w:widowControl w:val="0"/>
      <w:autoSpaceDE w:val="0"/>
      <w:autoSpaceDN w:val="0"/>
      <w:adjustRightInd w:val="0"/>
      <w:spacing w:line="312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aliases w:val="Char,(ALT+B),Body Text1,(ALT+B) Char Char1,(ALT+B) Cha1 Char Char"/>
    <w:basedOn w:val="Normal"/>
    <w:link w:val="BodyTextChar1"/>
    <w:rsid w:val="001649EE"/>
    <w:pPr>
      <w:autoSpaceDE w:val="0"/>
      <w:autoSpaceDN w:val="0"/>
      <w:adjustRightInd w:val="0"/>
      <w:spacing w:after="240"/>
    </w:pPr>
  </w:style>
  <w:style w:type="paragraph" w:customStyle="1" w:styleId="ExhibitTitle">
    <w:name w:val="Exhibit Title"/>
    <w:basedOn w:val="Normal"/>
    <w:rsid w:val="00EE3C31"/>
    <w:pPr>
      <w:tabs>
        <w:tab w:val="right" w:pos="10080"/>
      </w:tabs>
      <w:spacing w:before="140"/>
    </w:pPr>
    <w:rPr>
      <w:rFonts w:ascii="Arial" w:hAnsi="Arial" w:cs="Arial"/>
      <w:b/>
      <w:w w:val="95"/>
      <w:szCs w:val="28"/>
    </w:rPr>
  </w:style>
  <w:style w:type="paragraph" w:styleId="Footer">
    <w:name w:val="footer"/>
    <w:aliases w:val="Footer-portrait"/>
    <w:basedOn w:val="Normal"/>
    <w:link w:val="FooterChar"/>
    <w:rsid w:val="00EE3C31"/>
    <w:pPr>
      <w:pBdr>
        <w:top w:val="single" w:sz="4" w:space="3" w:color="auto"/>
      </w:pBdr>
      <w:tabs>
        <w:tab w:val="center" w:pos="5040"/>
        <w:tab w:val="right" w:pos="10080"/>
      </w:tabs>
      <w:spacing w:before="200"/>
    </w:pPr>
    <w:rPr>
      <w:rFonts w:ascii="Arial Narrow" w:hAnsi="Arial Narrow"/>
      <w:sz w:val="20"/>
    </w:rPr>
  </w:style>
  <w:style w:type="paragraph" w:styleId="Header">
    <w:name w:val="header"/>
    <w:basedOn w:val="Normal"/>
    <w:rsid w:val="00EE3C31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BodyText"/>
    <w:rsid w:val="0029690D"/>
    <w:pPr>
      <w:numPr>
        <w:numId w:val="4"/>
      </w:numPr>
    </w:pPr>
  </w:style>
  <w:style w:type="character" w:styleId="PageNumber">
    <w:name w:val="page number"/>
    <w:rsid w:val="00EE3C31"/>
    <w:rPr>
      <w:rFonts w:ascii="Arial Narrow" w:hAnsi="Arial Narrow"/>
      <w:sz w:val="20"/>
    </w:rPr>
  </w:style>
  <w:style w:type="paragraph" w:customStyle="1" w:styleId="TableHead">
    <w:name w:val="Table Head"/>
    <w:basedOn w:val="BodyText"/>
    <w:autoRedefine/>
    <w:rsid w:val="0029690D"/>
    <w:pPr>
      <w:spacing w:after="0"/>
      <w:jc w:val="center"/>
    </w:pPr>
    <w:rPr>
      <w:b/>
      <w:bCs/>
      <w:sz w:val="20"/>
    </w:rPr>
  </w:style>
  <w:style w:type="paragraph" w:customStyle="1" w:styleId="TableSubhead">
    <w:name w:val="Table Subhead"/>
    <w:basedOn w:val="BodyText"/>
    <w:rsid w:val="0029690D"/>
    <w:pPr>
      <w:spacing w:after="0"/>
      <w:jc w:val="center"/>
    </w:pPr>
    <w:rPr>
      <w:rFonts w:ascii="Futura MdCn BT" w:hAnsi="Futura MdCn BT"/>
      <w:sz w:val="20"/>
    </w:rPr>
  </w:style>
  <w:style w:type="paragraph" w:customStyle="1" w:styleId="Tabletext">
    <w:name w:val="Table text"/>
    <w:basedOn w:val="BodyText"/>
    <w:rsid w:val="00EE3C31"/>
    <w:pPr>
      <w:autoSpaceDE/>
      <w:autoSpaceDN/>
      <w:adjustRightInd/>
      <w:spacing w:after="0"/>
    </w:pPr>
    <w:rPr>
      <w:sz w:val="20"/>
    </w:rPr>
  </w:style>
  <w:style w:type="paragraph" w:customStyle="1" w:styleId="TableBullet">
    <w:name w:val="Table Bullet"/>
    <w:basedOn w:val="Normal"/>
    <w:rsid w:val="0090636D"/>
    <w:pPr>
      <w:numPr>
        <w:numId w:val="5"/>
      </w:numPr>
    </w:pPr>
  </w:style>
  <w:style w:type="paragraph" w:customStyle="1" w:styleId="Bullet2">
    <w:name w:val="Bullet 2"/>
    <w:basedOn w:val="BodyText"/>
    <w:rsid w:val="00EE3C31"/>
    <w:pPr>
      <w:numPr>
        <w:numId w:val="9"/>
      </w:numPr>
    </w:pPr>
  </w:style>
  <w:style w:type="character" w:customStyle="1" w:styleId="ImpactMitigationtitleChar">
    <w:name w:val="Impact/Mitigation title Char"/>
    <w:link w:val="ImpactMitigationtitle"/>
    <w:rsid w:val="00EE3C31"/>
    <w:rPr>
      <w:rFonts w:ascii="Arial Narrow" w:hAnsi="Arial Narrow"/>
      <w:b/>
      <w:sz w:val="22"/>
      <w:szCs w:val="24"/>
      <w:lang w:val="en-US" w:eastAsia="en-US" w:bidi="ar-SA"/>
    </w:rPr>
  </w:style>
  <w:style w:type="character" w:customStyle="1" w:styleId="FooterChar">
    <w:name w:val="Footer Char"/>
    <w:aliases w:val="Footer-portrait Char"/>
    <w:link w:val="Footer"/>
    <w:rsid w:val="00EE3C31"/>
    <w:rPr>
      <w:rFonts w:ascii="Arial Narrow" w:hAnsi="Arial Narrow"/>
      <w:szCs w:val="24"/>
      <w:lang w:val="en-US" w:eastAsia="en-US" w:bidi="ar-SA"/>
    </w:rPr>
  </w:style>
  <w:style w:type="paragraph" w:customStyle="1" w:styleId="Tablecolumnheading">
    <w:name w:val="Table column heading"/>
    <w:basedOn w:val="BodyText"/>
    <w:rsid w:val="00EE3C31"/>
    <w:pPr>
      <w:autoSpaceDE/>
      <w:autoSpaceDN/>
      <w:adjustRightInd/>
      <w:spacing w:after="0"/>
      <w:jc w:val="center"/>
    </w:pPr>
    <w:rPr>
      <w:rFonts w:ascii="Arial Narrow" w:hAnsi="Arial Narrow"/>
      <w:b/>
      <w:sz w:val="20"/>
    </w:rPr>
  </w:style>
  <w:style w:type="paragraph" w:customStyle="1" w:styleId="TableHeader">
    <w:name w:val="Table Header"/>
    <w:basedOn w:val="Normal"/>
    <w:rsid w:val="00EE3C31"/>
    <w:pPr>
      <w:jc w:val="center"/>
    </w:pPr>
    <w:rPr>
      <w:rFonts w:ascii="Arial" w:hAnsi="Arial"/>
      <w:b/>
      <w:sz w:val="20"/>
    </w:rPr>
  </w:style>
  <w:style w:type="character" w:customStyle="1" w:styleId="BodyTextChar1">
    <w:name w:val="Body Text Char1"/>
    <w:aliases w:val="Char Char,(ALT+B) Char,Body Text1 Char,(ALT+B) Char Char1 Char,(ALT+B) Cha1 Char Char Char"/>
    <w:link w:val="BodyText"/>
    <w:rsid w:val="001649EE"/>
    <w:rPr>
      <w:sz w:val="22"/>
      <w:szCs w:val="24"/>
      <w:lang w:val="en-US" w:eastAsia="en-US" w:bidi="ar-SA"/>
    </w:rPr>
  </w:style>
  <w:style w:type="character" w:customStyle="1" w:styleId="ImpactdescriptionChar">
    <w:name w:val="Impact description Char"/>
    <w:link w:val="Impactdescription"/>
    <w:rsid w:val="00EE3C31"/>
    <w:rPr>
      <w:rFonts w:ascii="Arial Narrow" w:hAnsi="Arial Narrow"/>
      <w:i/>
      <w:sz w:val="22"/>
      <w:szCs w:val="24"/>
      <w:lang w:val="en-US" w:eastAsia="en-US" w:bidi="ar-SA"/>
    </w:rPr>
  </w:style>
  <w:style w:type="paragraph" w:customStyle="1" w:styleId="Bullet">
    <w:name w:val="Bullet"/>
    <w:basedOn w:val="BodyText"/>
    <w:link w:val="BulletChar"/>
    <w:rsid w:val="00EE3C31"/>
    <w:pPr>
      <w:numPr>
        <w:numId w:val="8"/>
      </w:numPr>
      <w:autoSpaceDE/>
      <w:autoSpaceDN/>
      <w:adjustRightInd/>
    </w:pPr>
  </w:style>
  <w:style w:type="character" w:customStyle="1" w:styleId="BulletChar">
    <w:name w:val="Bullet Char"/>
    <w:link w:val="Bullet"/>
    <w:rsid w:val="00EE3C31"/>
    <w:rPr>
      <w:sz w:val="22"/>
      <w:szCs w:val="24"/>
      <w:lang w:val="en-US" w:eastAsia="en-US" w:bidi="ar-SA"/>
    </w:rPr>
  </w:style>
  <w:style w:type="character" w:customStyle="1" w:styleId="Heading2Char">
    <w:name w:val="Heading 2 Char"/>
    <w:link w:val="Heading2"/>
    <w:rsid w:val="00EE3C31"/>
    <w:rPr>
      <w:rFonts w:ascii="Arial" w:hAnsi="Arial" w:cs="Arial"/>
      <w:b/>
      <w:cap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EE3C31"/>
    <w:rPr>
      <w:rFonts w:ascii="Arial" w:hAnsi="Arial" w:cs="Arial"/>
      <w:b/>
      <w:smallCaps/>
      <w:sz w:val="28"/>
      <w:szCs w:val="24"/>
      <w:lang w:val="en-US" w:eastAsia="en-US" w:bidi="ar-SA"/>
    </w:rPr>
  </w:style>
  <w:style w:type="character" w:customStyle="1" w:styleId="Heading4Char">
    <w:name w:val="Heading 4 Char"/>
    <w:link w:val="Heading4"/>
    <w:rsid w:val="00EE3C31"/>
    <w:rPr>
      <w:rFonts w:ascii="Arial" w:hAnsi="Arial" w:cs="Arial"/>
      <w:b/>
      <w:smallCaps/>
      <w:sz w:val="24"/>
      <w:szCs w:val="24"/>
      <w:lang w:val="en-US" w:eastAsia="en-US" w:bidi="ar-SA"/>
    </w:rPr>
  </w:style>
  <w:style w:type="character" w:customStyle="1" w:styleId="Heading5Char">
    <w:name w:val="Heading 5 Char"/>
    <w:link w:val="Heading5"/>
    <w:rsid w:val="00EE3C31"/>
    <w:rPr>
      <w:rFonts w:ascii="Arial" w:hAnsi="Arial" w:cs="Arial"/>
      <w:b/>
      <w:sz w:val="22"/>
      <w:szCs w:val="28"/>
      <w:lang w:val="en-US" w:eastAsia="en-US" w:bidi="ar-SA"/>
    </w:rPr>
  </w:style>
  <w:style w:type="character" w:customStyle="1" w:styleId="Heading6Char">
    <w:name w:val="Heading 6 Char"/>
    <w:link w:val="Heading6"/>
    <w:rsid w:val="00EE3C31"/>
    <w:rPr>
      <w:rFonts w:ascii="Arial" w:hAnsi="Arial" w:cs="Arial"/>
      <w:b/>
      <w:i/>
      <w:sz w:val="22"/>
      <w:szCs w:val="28"/>
      <w:lang w:val="en-US" w:eastAsia="en-US" w:bidi="ar-SA"/>
    </w:rPr>
  </w:style>
  <w:style w:type="character" w:customStyle="1" w:styleId="Heading7Char">
    <w:name w:val="Heading 7 Char"/>
    <w:link w:val="Heading7"/>
    <w:rsid w:val="00EE3C31"/>
    <w:rPr>
      <w:rFonts w:ascii="Arial" w:hAnsi="Arial" w:cs="Arial"/>
      <w:sz w:val="22"/>
      <w:szCs w:val="28"/>
      <w:lang w:val="en-US" w:eastAsia="en-US" w:bidi="ar-SA"/>
    </w:rPr>
  </w:style>
  <w:style w:type="paragraph" w:customStyle="1" w:styleId="TableSource">
    <w:name w:val="Table Source"/>
    <w:basedOn w:val="Tabletext"/>
    <w:rsid w:val="00EE3C31"/>
    <w:pPr>
      <w:spacing w:line="240" w:lineRule="exact"/>
    </w:pPr>
    <w:rPr>
      <w:rFonts w:ascii="Arial" w:hAnsi="Arial" w:cs="Arial"/>
      <w:sz w:val="16"/>
      <w:szCs w:val="18"/>
    </w:rPr>
  </w:style>
  <w:style w:type="paragraph" w:customStyle="1" w:styleId="Impactnumber">
    <w:name w:val="Impact number"/>
    <w:basedOn w:val="BodyText"/>
    <w:rsid w:val="00EE3C31"/>
    <w:pPr>
      <w:spacing w:before="120"/>
      <w:jc w:val="center"/>
    </w:pPr>
    <w:rPr>
      <w:rFonts w:ascii="Arial Narrow" w:hAnsi="Arial Narrow"/>
      <w:b/>
    </w:rPr>
  </w:style>
  <w:style w:type="paragraph" w:customStyle="1" w:styleId="ImpactMitigationtitle">
    <w:name w:val="Impact/Mitigation title"/>
    <w:basedOn w:val="BodyText"/>
    <w:link w:val="ImpactMitigationtitleChar"/>
    <w:rsid w:val="00EE3C31"/>
    <w:pPr>
      <w:keepNext/>
      <w:spacing w:before="120"/>
    </w:pPr>
    <w:rPr>
      <w:rFonts w:ascii="Arial Narrow" w:hAnsi="Arial Narrow"/>
      <w:b/>
    </w:rPr>
  </w:style>
  <w:style w:type="paragraph" w:customStyle="1" w:styleId="Impactdescription">
    <w:name w:val="Impact description"/>
    <w:basedOn w:val="BodyText"/>
    <w:link w:val="ImpactdescriptionChar"/>
    <w:rsid w:val="00EE3C31"/>
    <w:pPr>
      <w:spacing w:before="120"/>
    </w:pPr>
    <w:rPr>
      <w:rFonts w:ascii="Arial Narrow" w:hAnsi="Arial Narrow"/>
      <w:i/>
    </w:rPr>
  </w:style>
  <w:style w:type="paragraph" w:customStyle="1" w:styleId="MMtitle">
    <w:name w:val="MM title"/>
    <w:basedOn w:val="BodyText"/>
    <w:rsid w:val="00EE3C31"/>
    <w:pPr>
      <w:keepNext/>
      <w:tabs>
        <w:tab w:val="left" w:pos="2520"/>
      </w:tabs>
    </w:pPr>
    <w:rPr>
      <w:rFonts w:ascii="Arial Narrow" w:hAnsi="Arial Narrow"/>
      <w:b/>
    </w:rPr>
  </w:style>
  <w:style w:type="paragraph" w:customStyle="1" w:styleId="PhotoCharttitle">
    <w:name w:val="Photo/Chart title"/>
    <w:basedOn w:val="TableHeader"/>
    <w:rsid w:val="00EE3C31"/>
    <w:pPr>
      <w:spacing w:after="240"/>
    </w:pPr>
  </w:style>
  <w:style w:type="paragraph" w:customStyle="1" w:styleId="Tablerowheading">
    <w:name w:val="Table row heading"/>
    <w:basedOn w:val="Normal"/>
    <w:rsid w:val="00EE3C31"/>
    <w:rPr>
      <w:b/>
      <w:sz w:val="20"/>
      <w:szCs w:val="20"/>
    </w:rPr>
  </w:style>
  <w:style w:type="paragraph" w:customStyle="1" w:styleId="Exhibitdescription">
    <w:name w:val="Exhibit description"/>
    <w:basedOn w:val="BodyText"/>
    <w:link w:val="ExhibitdescriptionChar"/>
    <w:rsid w:val="00EE3C31"/>
    <w:pPr>
      <w:tabs>
        <w:tab w:val="right" w:pos="9000"/>
      </w:tabs>
      <w:spacing w:before="60" w:after="390" w:line="240" w:lineRule="exact"/>
      <w:ind w:left="1080" w:right="1080"/>
    </w:pPr>
    <w:rPr>
      <w:rFonts w:ascii="Arial" w:hAnsi="Arial" w:cs="Arial"/>
      <w:sz w:val="20"/>
    </w:rPr>
  </w:style>
  <w:style w:type="character" w:customStyle="1" w:styleId="PhotoChartChar">
    <w:name w:val="Photo/Chart Char"/>
    <w:link w:val="PhotoChart"/>
    <w:rsid w:val="00EE3C31"/>
    <w:rPr>
      <w:rFonts w:ascii="Arial" w:hAnsi="Arial" w:cs="Arial"/>
      <w:szCs w:val="24"/>
      <w:lang w:val="en-US" w:eastAsia="en-US" w:bidi="ar-SA"/>
    </w:rPr>
  </w:style>
  <w:style w:type="character" w:customStyle="1" w:styleId="ExhibitdescriptionChar">
    <w:name w:val="Exhibit description Char"/>
    <w:link w:val="Exhibitdescription"/>
    <w:rsid w:val="00EE3C31"/>
    <w:rPr>
      <w:rFonts w:ascii="Arial" w:hAnsi="Arial" w:cs="Arial"/>
      <w:sz w:val="22"/>
      <w:szCs w:val="24"/>
      <w:lang w:val="en-US" w:eastAsia="en-US" w:bidi="ar-SA"/>
    </w:rPr>
  </w:style>
  <w:style w:type="paragraph" w:customStyle="1" w:styleId="Footer11x17">
    <w:name w:val="Footer 11x17"/>
    <w:basedOn w:val="Footer"/>
    <w:link w:val="Footer11x17Char"/>
    <w:rsid w:val="00EE3C31"/>
    <w:pPr>
      <w:tabs>
        <w:tab w:val="clear" w:pos="5040"/>
        <w:tab w:val="clear" w:pos="10080"/>
        <w:tab w:val="center" w:pos="6480"/>
        <w:tab w:val="right" w:pos="12960"/>
      </w:tabs>
    </w:pPr>
  </w:style>
  <w:style w:type="paragraph" w:customStyle="1" w:styleId="Photo-Exhibit">
    <w:name w:val="Photo-Exhibit"/>
    <w:basedOn w:val="Exhibitdescription"/>
    <w:rsid w:val="00EE3C31"/>
    <w:pPr>
      <w:ind w:left="0" w:right="0"/>
    </w:pPr>
  </w:style>
  <w:style w:type="paragraph" w:customStyle="1" w:styleId="PhotoChart">
    <w:name w:val="Photo/Chart"/>
    <w:basedOn w:val="Normal"/>
    <w:next w:val="PhotoChartDescription"/>
    <w:link w:val="PhotoChartChar"/>
    <w:rsid w:val="00EE3C31"/>
    <w:pPr>
      <w:widowControl w:val="0"/>
      <w:autoSpaceDE w:val="0"/>
      <w:autoSpaceDN w:val="0"/>
      <w:adjustRightInd w:val="0"/>
      <w:spacing w:after="60"/>
      <w:jc w:val="center"/>
    </w:pPr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rsid w:val="00EE3C31"/>
    <w:pPr>
      <w:spacing w:before="120" w:after="120"/>
    </w:pPr>
    <w:rPr>
      <w:b/>
      <w:bCs/>
      <w:sz w:val="20"/>
      <w:szCs w:val="20"/>
    </w:rPr>
  </w:style>
  <w:style w:type="paragraph" w:customStyle="1" w:styleId="StyleExhibit-PhotodescriptionAfter34pt">
    <w:name w:val="Style Exhibit-Photo description + After:  34 pt"/>
    <w:basedOn w:val="Exhibitdescription"/>
    <w:rsid w:val="00EE3C31"/>
    <w:pPr>
      <w:spacing w:after="480"/>
    </w:pPr>
    <w:rPr>
      <w:rFonts w:cs="Times New Roman"/>
      <w:szCs w:val="20"/>
    </w:rPr>
  </w:style>
  <w:style w:type="paragraph" w:customStyle="1" w:styleId="ExhibitPhotoChartSource">
    <w:name w:val="Exhibit/Photo/Chart Source"/>
    <w:basedOn w:val="Exhibitdescription"/>
    <w:link w:val="ExhibitPhotoChartSourceChar"/>
    <w:rsid w:val="00EE3C31"/>
    <w:rPr>
      <w:sz w:val="16"/>
    </w:rPr>
  </w:style>
  <w:style w:type="character" w:customStyle="1" w:styleId="ExhibitPhotoChartSourceChar">
    <w:name w:val="Exhibit/Photo/Chart Source Char"/>
    <w:link w:val="ExhibitPhotoChartSource"/>
    <w:rsid w:val="00EE3C31"/>
    <w:rPr>
      <w:rFonts w:ascii="Arial" w:hAnsi="Arial" w:cs="Arial"/>
      <w:sz w:val="16"/>
      <w:szCs w:val="24"/>
      <w:lang w:val="en-US" w:eastAsia="en-US" w:bidi="ar-SA"/>
    </w:rPr>
  </w:style>
  <w:style w:type="character" w:customStyle="1" w:styleId="Footer11x17Char">
    <w:name w:val="Footer 11x17 Char"/>
    <w:basedOn w:val="FooterChar"/>
    <w:link w:val="Footer11x17"/>
    <w:rsid w:val="00EE3C31"/>
    <w:rPr>
      <w:rFonts w:ascii="Arial Narrow" w:hAnsi="Arial Narrow"/>
      <w:szCs w:val="24"/>
      <w:lang w:val="en-US" w:eastAsia="en-US" w:bidi="ar-SA"/>
    </w:rPr>
  </w:style>
  <w:style w:type="paragraph" w:customStyle="1" w:styleId="ExhibitSource">
    <w:name w:val="Exhibit Source"/>
    <w:basedOn w:val="TableSource"/>
    <w:next w:val="ExhibitTitle"/>
    <w:rsid w:val="00EE3C31"/>
    <w:pPr>
      <w:spacing w:line="240" w:lineRule="auto"/>
    </w:pPr>
  </w:style>
  <w:style w:type="paragraph" w:customStyle="1" w:styleId="Exhibit">
    <w:name w:val="Exhibit"/>
    <w:basedOn w:val="PhotoChart"/>
    <w:next w:val="ExhibitSource"/>
    <w:rsid w:val="00EE3C31"/>
  </w:style>
  <w:style w:type="paragraph" w:customStyle="1" w:styleId="PhotoChartDescription">
    <w:name w:val="Photo/Chart Description"/>
    <w:basedOn w:val="Exhibitdescription"/>
    <w:link w:val="PhotoChartDescriptionChar"/>
    <w:rsid w:val="00EE3C31"/>
    <w:pPr>
      <w:spacing w:after="330"/>
    </w:pPr>
  </w:style>
  <w:style w:type="character" w:customStyle="1" w:styleId="PhotoChartDescriptionChar">
    <w:name w:val="Photo/Chart Description Char"/>
    <w:basedOn w:val="ExhibitdescriptionChar"/>
    <w:link w:val="PhotoChartDescription"/>
    <w:rsid w:val="00EE3C31"/>
    <w:rPr>
      <w:rFonts w:ascii="Arial" w:hAnsi="Arial" w:cs="Arial"/>
      <w:sz w:val="22"/>
      <w:szCs w:val="24"/>
      <w:lang w:val="en-US" w:eastAsia="en-US" w:bidi="ar-SA"/>
    </w:rPr>
  </w:style>
  <w:style w:type="paragraph" w:customStyle="1" w:styleId="StylePhotoChartCaptionItalic">
    <w:name w:val="Style Photo/Chart Caption + Italic"/>
    <w:basedOn w:val="PhotoChartDescription"/>
    <w:next w:val="PhotoChart"/>
    <w:link w:val="StylePhotoChartCaptionItalicChar"/>
    <w:rsid w:val="00EE3C31"/>
    <w:rPr>
      <w:i/>
      <w:iCs/>
    </w:rPr>
  </w:style>
  <w:style w:type="character" w:customStyle="1" w:styleId="StylePhotoChartCaptionItalicChar">
    <w:name w:val="Style Photo/Chart Caption + Italic Char"/>
    <w:link w:val="StylePhotoChartCaptionItalic"/>
    <w:rsid w:val="00EE3C31"/>
    <w:rPr>
      <w:rFonts w:ascii="Arial" w:hAnsi="Arial" w:cs="Arial"/>
      <w:i/>
      <w:iCs/>
      <w:sz w:val="22"/>
      <w:szCs w:val="24"/>
      <w:lang w:val="en-US" w:eastAsia="en-US" w:bidi="ar-SA"/>
    </w:rPr>
  </w:style>
  <w:style w:type="paragraph" w:customStyle="1" w:styleId="ExhibitTitle11x17">
    <w:name w:val="Exhibit Title 11x17"/>
    <w:basedOn w:val="ExhibitTitle"/>
    <w:rsid w:val="00EE3C31"/>
    <w:pPr>
      <w:tabs>
        <w:tab w:val="clear" w:pos="10080"/>
        <w:tab w:val="right" w:pos="22320"/>
      </w:tabs>
    </w:pPr>
  </w:style>
  <w:style w:type="table" w:styleId="TableGrid">
    <w:name w:val="Table Grid"/>
    <w:basedOn w:val="TableNormal"/>
    <w:rsid w:val="00AD4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74CD5"/>
    <w:rPr>
      <w:color w:val="0000FF"/>
      <w:u w:val="single"/>
    </w:rPr>
  </w:style>
  <w:style w:type="character" w:customStyle="1" w:styleId="BodyTextChar">
    <w:name w:val="Body Text Char"/>
    <w:aliases w:val="Char Char Char"/>
    <w:rsid w:val="00210BA4"/>
    <w:rPr>
      <w:sz w:val="22"/>
      <w:szCs w:val="24"/>
      <w:lang w:val="en-US" w:eastAsia="en-US" w:bidi="ar-SA"/>
    </w:rPr>
  </w:style>
  <w:style w:type="character" w:customStyle="1" w:styleId="CharChar7">
    <w:name w:val=" Char Char7"/>
    <w:rsid w:val="00210BA4"/>
    <w:rPr>
      <w:rFonts w:ascii="Arial" w:hAnsi="Arial" w:cs="Arial"/>
      <w:b/>
      <w:caps/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rsid w:val="00210BA4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210BA4"/>
    <w:pPr>
      <w:ind w:firstLine="210"/>
    </w:pPr>
  </w:style>
  <w:style w:type="paragraph" w:styleId="ListBullet3">
    <w:name w:val="List Bullet 3"/>
    <w:basedOn w:val="Normal"/>
    <w:semiHidden/>
    <w:rsid w:val="00210BA4"/>
    <w:pPr>
      <w:tabs>
        <w:tab w:val="num" w:pos="1080"/>
      </w:tabs>
      <w:ind w:left="1080" w:hanging="360"/>
    </w:pPr>
  </w:style>
  <w:style w:type="character" w:customStyle="1" w:styleId="ALTBChar1">
    <w:name w:val="(ALT+B) Char1"/>
    <w:aliases w:val="Body Text1 Char1,(ALT+B) Char Char1 Char1,(ALT+B) Cha1 Char Char Char Char1"/>
    <w:rsid w:val="0049348E"/>
    <w:rPr>
      <w:sz w:val="22"/>
      <w:szCs w:val="24"/>
      <w:lang w:val="en-US" w:eastAsia="en-US" w:bidi="ar-SA"/>
    </w:rPr>
  </w:style>
  <w:style w:type="character" w:styleId="CommentReference">
    <w:name w:val="annotation reference"/>
    <w:semiHidden/>
    <w:rsid w:val="00252C2D"/>
    <w:rPr>
      <w:sz w:val="16"/>
      <w:szCs w:val="16"/>
    </w:rPr>
  </w:style>
  <w:style w:type="paragraph" w:styleId="CommentText">
    <w:name w:val="annotation text"/>
    <w:basedOn w:val="Normal"/>
    <w:semiHidden/>
    <w:rsid w:val="00252C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2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cramento\Application%20Data\Microsoft\Templates\_NEW%20Formattin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84055b-e5ea-4162-8b19-ace5c644b73a">false</_dlc_DocIdPersistId>
    <_dlc_DocId xmlns="7184055b-e5ea-4162-8b19-ace5c644b73a">QD2UCF5UJE4V-1306769539-486</_dlc_DocId>
    <_dlc_DocIdUrl xmlns="7184055b-e5ea-4162-8b19-ace5c644b73a">
      <Url>http://intranet2/ds/_layouts/15/DocIdRedir.aspx?ID=QD2UCF5UJE4V-1306769539-486</Url>
      <Description>QD2UCF5UJE4V-1306769539-486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14BF59-D847-41FF-87A5-869D5A01A0C7}"/>
</file>

<file path=customXml/itemProps2.xml><?xml version="1.0" encoding="utf-8"?>
<ds:datastoreItem xmlns:ds="http://schemas.openxmlformats.org/officeDocument/2006/customXml" ds:itemID="{B798B0CC-93E6-48F4-9E8A-E0B3712B80BE}"/>
</file>

<file path=customXml/itemProps3.xml><?xml version="1.0" encoding="utf-8"?>
<ds:datastoreItem xmlns:ds="http://schemas.openxmlformats.org/officeDocument/2006/customXml" ds:itemID="{ABCA7CC3-6531-4909-A773-F30DA24F66C2}"/>
</file>

<file path=customXml/itemProps4.xml><?xml version="1.0" encoding="utf-8"?>
<ds:datastoreItem xmlns:ds="http://schemas.openxmlformats.org/officeDocument/2006/customXml" ds:itemID="{6F88D08E-8EC3-4A56-B825-0FE1390D2C82}"/>
</file>

<file path=customXml/itemProps5.xml><?xml version="1.0" encoding="utf-8"?>
<ds:datastoreItem xmlns:ds="http://schemas.openxmlformats.org/officeDocument/2006/customXml" ds:itemID="{E1090863-E7AA-4026-947E-0349E4AA8425}"/>
</file>

<file path=docProps/app.xml><?xml version="1.0" encoding="utf-8"?>
<Properties xmlns="http://schemas.openxmlformats.org/officeDocument/2006/extended-properties" xmlns:vt="http://schemas.openxmlformats.org/officeDocument/2006/docPropsVTypes">
  <Template>_NEW Formatting Template.dot</Template>
  <TotalTime>193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Checklist for Distribution of Env. Docs for Review</vt:lpstr>
    </vt:vector>
  </TitlesOfParts>
  <Manager>Senior Planner</Manager>
  <Company>City of Manteca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Checklist for Distribution of Env. Docs for Review</dc:title>
  <dc:subject>Notice of Intent</dc:subject>
  <dc:creator>Mark Meissner</dc:creator>
  <cp:keywords/>
  <cp:lastModifiedBy>Schimmelfennig, Lisa</cp:lastModifiedBy>
  <cp:revision>19</cp:revision>
  <cp:lastPrinted>2017-03-09T17:02:00Z</cp:lastPrinted>
  <dcterms:created xsi:type="dcterms:W3CDTF">2019-07-23T14:56:00Z</dcterms:created>
  <dcterms:modified xsi:type="dcterms:W3CDTF">2019-07-23T14:56:00Z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Not Started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Order">
    <vt:lpwstr>168400.000000000</vt:lpwstr>
  </property>
  <property fmtid="{D5CDD505-2E9C-101B-9397-08002B2CF9AE}" pid="6" name="xd_ProgID">
    <vt:lpwstr/>
  </property>
  <property fmtid="{D5CDD505-2E9C-101B-9397-08002B2CF9AE}" pid="7" name="_dlc_DocIdPersistId">
    <vt:lpwstr/>
  </property>
  <property fmtid="{D5CDD505-2E9C-101B-9397-08002B2CF9AE}" pid="8" name="ContentTypeId">
    <vt:lpwstr>0x0101002A28E8E83D525E47A832C0C569972980</vt:lpwstr>
  </property>
  <property fmtid="{D5CDD505-2E9C-101B-9397-08002B2CF9AE}" pid="9" name="_dlc_DocId">
    <vt:lpwstr>DS6S4WKU732Q-327-1684</vt:lpwstr>
  </property>
  <property fmtid="{D5CDD505-2E9C-101B-9397-08002B2CF9AE}" pid="10" name="_dlc_DocIdUrl">
    <vt:lpwstr>http://intranet/CDD/_layouts/DocIdRedir.aspx?ID=DS6S4WKU732Q-327-1684, DS6S4WKU732Q-327-1684</vt:lpwstr>
  </property>
  <property fmtid="{D5CDD505-2E9C-101B-9397-08002B2CF9AE}" pid="11" name="_dlc_DocIdItemGuid">
    <vt:lpwstr>ca8535e9-caa9-4640-8b6a-28fd9203d3aa</vt:lpwstr>
  </property>
</Properties>
</file>