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2DD" w14:textId="57BDF481" w:rsidR="00DE4595" w:rsidRPr="008368E0" w:rsidRDefault="00DE4595" w:rsidP="00843CA4">
      <w:pPr>
        <w:pStyle w:val="Heading2"/>
        <w:spacing w:after="120" w:line="240" w:lineRule="auto"/>
        <w:rPr>
          <w:rFonts w:ascii="Bookman Old Style" w:hAnsi="Bookman Old Style"/>
          <w:sz w:val="22"/>
          <w:szCs w:val="22"/>
        </w:rPr>
      </w:pPr>
    </w:p>
    <w:p w14:paraId="01441542" w14:textId="4D2FAFC1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 xml:space="preserve">Bi-weekly meetings of all departments involved in the review, comment, and conditioning of development projects under application with CDD.  </w:t>
      </w:r>
    </w:p>
    <w:p w14:paraId="36F24B80" w14:textId="77777777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</w:p>
    <w:p w14:paraId="6515B26F" w14:textId="4918B8C7" w:rsidR="00843CA4" w:rsidRPr="008368E0" w:rsidRDefault="001C5910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10/10/</w:t>
      </w:r>
      <w:r w:rsidR="00E97CB0">
        <w:rPr>
          <w:rFonts w:ascii="Bookman Old Style" w:hAnsi="Bookman Old Style"/>
          <w:sz w:val="22"/>
          <w:szCs w:val="22"/>
        </w:rPr>
        <w:t>2017</w:t>
      </w:r>
    </w:p>
    <w:p w14:paraId="093321F0" w14:textId="09A917A7" w:rsidR="00843CA4" w:rsidRPr="008368E0" w:rsidRDefault="00B95701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10:00 a.m</w:t>
      </w:r>
      <w:r w:rsidR="0025580F" w:rsidRPr="008368E0">
        <w:rPr>
          <w:rFonts w:ascii="Bookman Old Style" w:hAnsi="Bookman Old Style"/>
          <w:sz w:val="22"/>
          <w:szCs w:val="22"/>
        </w:rPr>
        <w:t>.</w:t>
      </w:r>
    </w:p>
    <w:p w14:paraId="678198A7" w14:textId="77777777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CDD Conference Room</w:t>
      </w:r>
    </w:p>
    <w:p w14:paraId="1CF76171" w14:textId="2E97A2CB" w:rsidR="00E97CB0" w:rsidRDefault="009B2506" w:rsidP="00796817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Open Discussion on Project Applications under review</w:t>
      </w:r>
      <w:r w:rsidR="00E97CB0">
        <w:rPr>
          <w:rFonts w:ascii="Bookman Old Style" w:hAnsi="Bookman Old Style"/>
          <w:sz w:val="22"/>
          <w:szCs w:val="22"/>
        </w:rPr>
        <w:t xml:space="preserve">.  </w:t>
      </w:r>
    </w:p>
    <w:p w14:paraId="3576E986" w14:textId="2E5A3AC3" w:rsidR="00796817" w:rsidRDefault="00CF7F92" w:rsidP="00796817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Adjournment</w:t>
      </w:r>
      <w:r w:rsidR="00796817">
        <w:rPr>
          <w:rFonts w:ascii="Bookman Old Style" w:hAnsi="Bookman Old Style"/>
          <w:sz w:val="22"/>
          <w:szCs w:val="22"/>
        </w:rPr>
        <w:t xml:space="preserve">:  </w:t>
      </w:r>
      <w:bookmarkStart w:id="0" w:name="_GoBack"/>
      <w:bookmarkEnd w:id="0"/>
    </w:p>
    <w:p w14:paraId="230EDBA0" w14:textId="3BE5638D" w:rsidR="00843CA4" w:rsidRPr="008368E0" w:rsidRDefault="00796817" w:rsidP="007E1E2C">
      <w:pPr>
        <w:spacing w:after="120" w:line="240" w:lineRule="auto"/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The next scheduled meeting will be </w:t>
      </w:r>
      <w:r w:rsidR="009B2506">
        <w:rPr>
          <w:rFonts w:ascii="Bookman Old Style" w:hAnsi="Bookman Old Style"/>
          <w:sz w:val="22"/>
          <w:szCs w:val="22"/>
        </w:rPr>
        <w:t>October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1C5910">
        <w:rPr>
          <w:rFonts w:ascii="Bookman Old Style" w:hAnsi="Bookman Old Style"/>
          <w:sz w:val="22"/>
          <w:szCs w:val="22"/>
        </w:rPr>
        <w:t>24</w:t>
      </w:r>
      <w:r>
        <w:rPr>
          <w:rFonts w:ascii="Bookman Old Style" w:hAnsi="Bookman Old Style"/>
          <w:sz w:val="22"/>
          <w:szCs w:val="22"/>
        </w:rPr>
        <w:t xml:space="preserve">, 2017 at 10 a.m. in the Community Development Department Conference Room.  </w:t>
      </w:r>
    </w:p>
    <w:sectPr w:rsidR="00843CA4" w:rsidRPr="008368E0" w:rsidSect="009F21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1440" w:bottom="432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46048" w14:textId="77777777" w:rsidR="009F21AD" w:rsidRDefault="009F21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B455F" w14:textId="77777777" w:rsidR="009F21AD" w:rsidRDefault="009F21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27E99" w14:textId="77777777" w:rsidR="009F21AD" w:rsidRDefault="009F2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4C923" w14:textId="77777777" w:rsidR="009F21AD" w:rsidRDefault="009F21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E0C33" w14:textId="77777777" w:rsidR="009F21AD" w:rsidRDefault="009F21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843CA4">
    <w:pPr>
      <w:pStyle w:val="Heading1"/>
      <w:spacing w:after="0" w:line="240" w:lineRule="auto"/>
      <w:ind w:left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9702D"/>
    <w:multiLevelType w:val="hybridMultilevel"/>
    <w:tmpl w:val="97EE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7697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9776B"/>
    <w:rsid w:val="000A0A19"/>
    <w:rsid w:val="000A4535"/>
    <w:rsid w:val="000D0C15"/>
    <w:rsid w:val="000D4705"/>
    <w:rsid w:val="000E2FAD"/>
    <w:rsid w:val="000E57A0"/>
    <w:rsid w:val="000F2EDA"/>
    <w:rsid w:val="00100F57"/>
    <w:rsid w:val="00111D84"/>
    <w:rsid w:val="00112D22"/>
    <w:rsid w:val="00123B69"/>
    <w:rsid w:val="0012707C"/>
    <w:rsid w:val="001326BD"/>
    <w:rsid w:val="00140DAE"/>
    <w:rsid w:val="001423A6"/>
    <w:rsid w:val="0015180F"/>
    <w:rsid w:val="001530DC"/>
    <w:rsid w:val="00181B02"/>
    <w:rsid w:val="00183EAE"/>
    <w:rsid w:val="00184C66"/>
    <w:rsid w:val="00185C57"/>
    <w:rsid w:val="001920F3"/>
    <w:rsid w:val="00193653"/>
    <w:rsid w:val="001C519B"/>
    <w:rsid w:val="001C5910"/>
    <w:rsid w:val="001F59FB"/>
    <w:rsid w:val="00213D4A"/>
    <w:rsid w:val="00236842"/>
    <w:rsid w:val="00245E4E"/>
    <w:rsid w:val="0025580F"/>
    <w:rsid w:val="00257E14"/>
    <w:rsid w:val="00261AFF"/>
    <w:rsid w:val="002761C5"/>
    <w:rsid w:val="002916ED"/>
    <w:rsid w:val="00293CEA"/>
    <w:rsid w:val="002966F0"/>
    <w:rsid w:val="00297C1F"/>
    <w:rsid w:val="002B762A"/>
    <w:rsid w:val="002C3DE4"/>
    <w:rsid w:val="002F0477"/>
    <w:rsid w:val="002F72BF"/>
    <w:rsid w:val="003001A0"/>
    <w:rsid w:val="00302873"/>
    <w:rsid w:val="003117EF"/>
    <w:rsid w:val="00333A40"/>
    <w:rsid w:val="00337A32"/>
    <w:rsid w:val="003519A5"/>
    <w:rsid w:val="00353D1A"/>
    <w:rsid w:val="00355688"/>
    <w:rsid w:val="003574FD"/>
    <w:rsid w:val="00360982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35A1"/>
    <w:rsid w:val="00424B55"/>
    <w:rsid w:val="0044348C"/>
    <w:rsid w:val="004611FF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4E771A"/>
    <w:rsid w:val="00505F40"/>
    <w:rsid w:val="005500D1"/>
    <w:rsid w:val="00552DDA"/>
    <w:rsid w:val="00554276"/>
    <w:rsid w:val="0055752C"/>
    <w:rsid w:val="00563ACD"/>
    <w:rsid w:val="005749FB"/>
    <w:rsid w:val="0058408E"/>
    <w:rsid w:val="00586A84"/>
    <w:rsid w:val="005B24A0"/>
    <w:rsid w:val="00601EAD"/>
    <w:rsid w:val="00603DF6"/>
    <w:rsid w:val="0060474F"/>
    <w:rsid w:val="006048EF"/>
    <w:rsid w:val="00607891"/>
    <w:rsid w:val="00616B41"/>
    <w:rsid w:val="00620AE8"/>
    <w:rsid w:val="00631ED1"/>
    <w:rsid w:val="0064323B"/>
    <w:rsid w:val="0064628C"/>
    <w:rsid w:val="006541A0"/>
    <w:rsid w:val="006546C8"/>
    <w:rsid w:val="00655B9F"/>
    <w:rsid w:val="00672055"/>
    <w:rsid w:val="00680296"/>
    <w:rsid w:val="0068195C"/>
    <w:rsid w:val="006A268B"/>
    <w:rsid w:val="006A7B79"/>
    <w:rsid w:val="006A7F18"/>
    <w:rsid w:val="006B4352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96817"/>
    <w:rsid w:val="007B0712"/>
    <w:rsid w:val="007D4B51"/>
    <w:rsid w:val="007D5836"/>
    <w:rsid w:val="007E1E2C"/>
    <w:rsid w:val="007E6C4F"/>
    <w:rsid w:val="00807E8B"/>
    <w:rsid w:val="008240DA"/>
    <w:rsid w:val="008368E0"/>
    <w:rsid w:val="0083755C"/>
    <w:rsid w:val="008410CC"/>
    <w:rsid w:val="00842A3D"/>
    <w:rsid w:val="00843CA4"/>
    <w:rsid w:val="008454BE"/>
    <w:rsid w:val="00867EA4"/>
    <w:rsid w:val="008909EA"/>
    <w:rsid w:val="00893D2C"/>
    <w:rsid w:val="00895FB9"/>
    <w:rsid w:val="008C0277"/>
    <w:rsid w:val="008C493B"/>
    <w:rsid w:val="008C5461"/>
    <w:rsid w:val="008C76AB"/>
    <w:rsid w:val="008D3E60"/>
    <w:rsid w:val="008E476B"/>
    <w:rsid w:val="008F0CB3"/>
    <w:rsid w:val="008F579E"/>
    <w:rsid w:val="008F7243"/>
    <w:rsid w:val="009075F3"/>
    <w:rsid w:val="00924158"/>
    <w:rsid w:val="009277F3"/>
    <w:rsid w:val="009306CD"/>
    <w:rsid w:val="00937132"/>
    <w:rsid w:val="00940BAF"/>
    <w:rsid w:val="00942A6E"/>
    <w:rsid w:val="00952C1D"/>
    <w:rsid w:val="00967A22"/>
    <w:rsid w:val="00972C4B"/>
    <w:rsid w:val="009816E6"/>
    <w:rsid w:val="009921B8"/>
    <w:rsid w:val="00993B51"/>
    <w:rsid w:val="009B2506"/>
    <w:rsid w:val="009D2981"/>
    <w:rsid w:val="009F21AD"/>
    <w:rsid w:val="009F3092"/>
    <w:rsid w:val="00A03CDA"/>
    <w:rsid w:val="00A07662"/>
    <w:rsid w:val="00A137FA"/>
    <w:rsid w:val="00A21F47"/>
    <w:rsid w:val="00A34DBC"/>
    <w:rsid w:val="00A351D1"/>
    <w:rsid w:val="00A35A0D"/>
    <w:rsid w:val="00A40EE4"/>
    <w:rsid w:val="00A4511E"/>
    <w:rsid w:val="00A46CE2"/>
    <w:rsid w:val="00A50373"/>
    <w:rsid w:val="00A57522"/>
    <w:rsid w:val="00A72939"/>
    <w:rsid w:val="00A87891"/>
    <w:rsid w:val="00AA17B9"/>
    <w:rsid w:val="00AA273E"/>
    <w:rsid w:val="00AB28FA"/>
    <w:rsid w:val="00AB43E4"/>
    <w:rsid w:val="00AC2702"/>
    <w:rsid w:val="00AC689C"/>
    <w:rsid w:val="00AE391E"/>
    <w:rsid w:val="00AE4D10"/>
    <w:rsid w:val="00B119CF"/>
    <w:rsid w:val="00B25F5C"/>
    <w:rsid w:val="00B40BEA"/>
    <w:rsid w:val="00B435B5"/>
    <w:rsid w:val="00B43BA3"/>
    <w:rsid w:val="00B47E51"/>
    <w:rsid w:val="00B5397D"/>
    <w:rsid w:val="00B669E7"/>
    <w:rsid w:val="00B70978"/>
    <w:rsid w:val="00B95701"/>
    <w:rsid w:val="00BB542C"/>
    <w:rsid w:val="00BE5B13"/>
    <w:rsid w:val="00BF3071"/>
    <w:rsid w:val="00C1643D"/>
    <w:rsid w:val="00C64256"/>
    <w:rsid w:val="00C778CA"/>
    <w:rsid w:val="00C82EA5"/>
    <w:rsid w:val="00CA0FD8"/>
    <w:rsid w:val="00CA7968"/>
    <w:rsid w:val="00CB39D6"/>
    <w:rsid w:val="00CB741F"/>
    <w:rsid w:val="00CC44CB"/>
    <w:rsid w:val="00CD438F"/>
    <w:rsid w:val="00CF7F92"/>
    <w:rsid w:val="00D00435"/>
    <w:rsid w:val="00D10EE9"/>
    <w:rsid w:val="00D20B4D"/>
    <w:rsid w:val="00D31AB7"/>
    <w:rsid w:val="00D51748"/>
    <w:rsid w:val="00D53F9F"/>
    <w:rsid w:val="00D65017"/>
    <w:rsid w:val="00D71D05"/>
    <w:rsid w:val="00D8142A"/>
    <w:rsid w:val="00D86667"/>
    <w:rsid w:val="00D86EEA"/>
    <w:rsid w:val="00DA6FC0"/>
    <w:rsid w:val="00DA785F"/>
    <w:rsid w:val="00DB1FD6"/>
    <w:rsid w:val="00DE3F96"/>
    <w:rsid w:val="00DE4595"/>
    <w:rsid w:val="00DF067D"/>
    <w:rsid w:val="00E01763"/>
    <w:rsid w:val="00E05133"/>
    <w:rsid w:val="00E25C94"/>
    <w:rsid w:val="00E460A2"/>
    <w:rsid w:val="00E47E2F"/>
    <w:rsid w:val="00E97CB0"/>
    <w:rsid w:val="00EA277E"/>
    <w:rsid w:val="00EA3930"/>
    <w:rsid w:val="00EB5950"/>
    <w:rsid w:val="00EC2625"/>
    <w:rsid w:val="00EC7DF3"/>
    <w:rsid w:val="00EF281E"/>
    <w:rsid w:val="00EF7540"/>
    <w:rsid w:val="00F14D4F"/>
    <w:rsid w:val="00F22426"/>
    <w:rsid w:val="00F30B90"/>
    <w:rsid w:val="00F36BB7"/>
    <w:rsid w:val="00F4454D"/>
    <w:rsid w:val="00F55DA4"/>
    <w:rsid w:val="00F560A9"/>
    <w:rsid w:val="00F64908"/>
    <w:rsid w:val="00F707A7"/>
    <w:rsid w:val="00F77502"/>
    <w:rsid w:val="00F947F1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QD2UCF5UJE4V-1306769539-714</_dlc_DocId>
    <_dlc_DocIdUrl xmlns="7184055b-e5ea-4162-8b19-ace5c644b73a">
      <Url>http://intranet2/ds/_layouts/15/DocIdRedir.aspx?ID=QD2UCF5UJE4V-1306769539-714</Url>
      <Description>QD2UCF5UJE4V-1306769539-714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15B03-004D-4465-8391-693D67B5DDD8}"/>
</file>

<file path=customXml/itemProps2.xml><?xml version="1.0" encoding="utf-8"?>
<ds:datastoreItem xmlns:ds="http://schemas.openxmlformats.org/officeDocument/2006/customXml" ds:itemID="{41476660-0B20-48CB-A863-025656701C29}"/>
</file>

<file path=customXml/itemProps3.xml><?xml version="1.0" encoding="utf-8"?>
<ds:datastoreItem xmlns:ds="http://schemas.openxmlformats.org/officeDocument/2006/customXml" ds:itemID="{98B16FFE-2BE9-438D-8E82-0ECBC7EEA861}"/>
</file>

<file path=customXml/itemProps4.xml><?xml version="1.0" encoding="utf-8"?>
<ds:datastoreItem xmlns:ds="http://schemas.openxmlformats.org/officeDocument/2006/customXml" ds:itemID="{AE0DE72D-311B-42D8-8415-CBA659E291A5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2</cp:revision>
  <cp:lastPrinted>2017-07-11T17:04:00Z</cp:lastPrinted>
  <dcterms:created xsi:type="dcterms:W3CDTF">2017-10-10T16:29:00Z</dcterms:created>
  <dcterms:modified xsi:type="dcterms:W3CDTF">2017-10-10T16:29:00Z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76a8f792-f4eb-4292-9c8c-98ce319c698b</vt:lpwstr>
  </property>
  <property fmtid="{D5CDD505-2E9C-101B-9397-08002B2CF9AE}" pid="4" name="ContentTypeId">
    <vt:lpwstr>0x0101002A28E8E83D525E47A832C0C569972980</vt:lpwstr>
  </property>
</Properties>
</file>