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77777777" w:rsidR="00DE4595" w:rsidRPr="008368E0" w:rsidRDefault="00DE4595" w:rsidP="00843CA4">
      <w:pPr>
        <w:pStyle w:val="Heading2"/>
        <w:spacing w:after="120" w:line="240" w:lineRule="auto"/>
        <w:rPr>
          <w:rFonts w:ascii="Bookman Old Style" w:hAnsi="Bookman Old Style"/>
          <w:sz w:val="22"/>
          <w:szCs w:val="22"/>
        </w:rPr>
      </w:pPr>
    </w:p>
    <w:p w14:paraId="01441542" w14:textId="4D2FAFC1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Bi-weekly meetings of all departments involved in the review, comment, and conditioning of development projects under application with CDD.  </w:t>
      </w:r>
    </w:p>
    <w:p w14:paraId="36F24B80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</w:p>
    <w:p w14:paraId="6515B26F" w14:textId="2BF02619" w:rsidR="00843CA4" w:rsidRPr="008368E0" w:rsidRDefault="006541A0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08/</w:t>
      </w:r>
      <w:r w:rsidR="00843CA4" w:rsidRPr="008368E0">
        <w:rPr>
          <w:rFonts w:ascii="Bookman Old Style" w:hAnsi="Bookman Old Style"/>
          <w:sz w:val="22"/>
          <w:szCs w:val="22"/>
        </w:rPr>
        <w:t>15</w:t>
      </w:r>
      <w:r w:rsidR="00AA17B9" w:rsidRPr="008368E0">
        <w:rPr>
          <w:rFonts w:ascii="Bookman Old Style" w:hAnsi="Bookman Old Style"/>
          <w:sz w:val="22"/>
          <w:szCs w:val="22"/>
        </w:rPr>
        <w:t>/2017</w:t>
      </w:r>
    </w:p>
    <w:p w14:paraId="093321F0" w14:textId="09A917A7" w:rsidR="00843CA4" w:rsidRPr="008368E0" w:rsidRDefault="00B95701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10:00 a.m</w:t>
      </w:r>
      <w:r w:rsidR="0025580F" w:rsidRPr="008368E0">
        <w:rPr>
          <w:rFonts w:ascii="Bookman Old Style" w:hAnsi="Bookman Old Style"/>
          <w:sz w:val="22"/>
          <w:szCs w:val="22"/>
        </w:rPr>
        <w:t>.</w:t>
      </w:r>
    </w:p>
    <w:p w14:paraId="678198A7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CDD Conference Room</w:t>
      </w:r>
    </w:p>
    <w:p w14:paraId="253C8DAA" w14:textId="397A58DF" w:rsidR="00A4511E" w:rsidRPr="008368E0" w:rsidRDefault="00AC2702" w:rsidP="00843CA4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New </w:t>
      </w:r>
      <w:r w:rsidR="00E05133">
        <w:rPr>
          <w:rFonts w:ascii="Bookman Old Style" w:hAnsi="Bookman Old Style"/>
          <w:sz w:val="22"/>
          <w:szCs w:val="22"/>
        </w:rPr>
        <w:t>Projects</w:t>
      </w:r>
      <w:r w:rsidRPr="008368E0">
        <w:rPr>
          <w:rFonts w:ascii="Bookman Old Style" w:hAnsi="Bookman Old Style"/>
          <w:sz w:val="22"/>
          <w:szCs w:val="22"/>
        </w:rPr>
        <w:t xml:space="preserve"> </w:t>
      </w:r>
      <w:r w:rsidR="00213D4A">
        <w:rPr>
          <w:rFonts w:ascii="Bookman Old Style" w:hAnsi="Bookman Old Style"/>
          <w:sz w:val="22"/>
          <w:szCs w:val="22"/>
        </w:rPr>
        <w:t>Initial Review</w:t>
      </w:r>
    </w:p>
    <w:p w14:paraId="538DFC83" w14:textId="28631FBD" w:rsidR="00123B69" w:rsidRDefault="00123B69" w:rsidP="00123B69">
      <w:pPr>
        <w:pStyle w:val="ListNumber"/>
        <w:numPr>
          <w:ilvl w:val="0"/>
          <w:numId w:val="41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123B69">
        <w:rPr>
          <w:rFonts w:ascii="Bookman Old Style" w:hAnsi="Bookman Old Style"/>
          <w:sz w:val="22"/>
          <w:szCs w:val="22"/>
        </w:rPr>
        <w:t>Tesla Supercharger Station Expansion</w:t>
      </w:r>
      <w:r>
        <w:rPr>
          <w:rFonts w:ascii="Bookman Old Style" w:hAnsi="Bookman Old Style"/>
          <w:sz w:val="22"/>
          <w:szCs w:val="22"/>
        </w:rPr>
        <w:t xml:space="preserve"> – Minor Plan Modification</w:t>
      </w:r>
    </w:p>
    <w:p w14:paraId="503F1C8F" w14:textId="77777777" w:rsidR="00123B69" w:rsidRDefault="00123B69" w:rsidP="00123B69">
      <w:pPr>
        <w:pStyle w:val="ListNumber"/>
        <w:numPr>
          <w:ilvl w:val="0"/>
          <w:numId w:val="41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Sequoia Christian - Preschool, Minor Use Permit </w:t>
      </w:r>
    </w:p>
    <w:p w14:paraId="715D305D" w14:textId="091D0243" w:rsidR="00E05133" w:rsidRDefault="00E05133" w:rsidP="00123B69">
      <w:pPr>
        <w:pStyle w:val="ListNumber"/>
        <w:numPr>
          <w:ilvl w:val="0"/>
          <w:numId w:val="41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ABF Freight</w:t>
      </w:r>
      <w:r>
        <w:rPr>
          <w:rFonts w:ascii="Bookman Old Style" w:hAnsi="Bookman Old Style"/>
          <w:sz w:val="22"/>
          <w:szCs w:val="22"/>
        </w:rPr>
        <w:t xml:space="preserve"> - Minor Site Plan</w:t>
      </w:r>
    </w:p>
    <w:p w14:paraId="053BDB80" w14:textId="0D8A9938" w:rsidR="00213D4A" w:rsidRDefault="00213D4A" w:rsidP="00843CA4">
      <w:pPr>
        <w:pStyle w:val="ListNumber"/>
        <w:numPr>
          <w:ilvl w:val="0"/>
          <w:numId w:val="41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Pacific Logistics Center – Minor Plan Modification</w:t>
      </w:r>
    </w:p>
    <w:p w14:paraId="253C8DB1" w14:textId="15E27B7B" w:rsidR="00A4511E" w:rsidRDefault="00213D4A" w:rsidP="00843CA4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Projects </w:t>
      </w:r>
      <w:r w:rsidR="008C5461">
        <w:rPr>
          <w:rFonts w:ascii="Bookman Old Style" w:hAnsi="Bookman Old Style"/>
          <w:sz w:val="22"/>
          <w:szCs w:val="22"/>
        </w:rPr>
        <w:t>Under Review</w:t>
      </w:r>
    </w:p>
    <w:p w14:paraId="4DC342BB" w14:textId="0F048883" w:rsidR="008C5461" w:rsidRDefault="008C5461" w:rsidP="00601EAD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Second Harvest Food Bank – Minor Plan Modification</w:t>
      </w:r>
    </w:p>
    <w:p w14:paraId="30E2601D" w14:textId="7F2BC66B" w:rsidR="00123B69" w:rsidRDefault="00123B69" w:rsidP="00123B69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123B69">
        <w:rPr>
          <w:rFonts w:ascii="Bookman Old Style" w:hAnsi="Bookman Old Style"/>
          <w:sz w:val="22"/>
          <w:szCs w:val="22"/>
        </w:rPr>
        <w:t>North Walnut Townhouses</w:t>
      </w:r>
      <w:r>
        <w:rPr>
          <w:rFonts w:ascii="Bookman Old Style" w:hAnsi="Bookman Old Style"/>
          <w:sz w:val="22"/>
          <w:szCs w:val="22"/>
        </w:rPr>
        <w:t xml:space="preserve"> – Site Plan Review</w:t>
      </w:r>
    </w:p>
    <w:p w14:paraId="16D99C40" w14:textId="778E14EB" w:rsidR="00123B69" w:rsidRDefault="00123B69" w:rsidP="00123B69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Chick-fil-A – Site Plan Review</w:t>
      </w:r>
    </w:p>
    <w:p w14:paraId="6D309960" w14:textId="1C4C54FF" w:rsidR="00937132" w:rsidRDefault="00937132" w:rsidP="00937132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937132">
        <w:rPr>
          <w:rFonts w:ascii="Bookman Old Style" w:hAnsi="Bookman Old Style"/>
          <w:sz w:val="22"/>
          <w:szCs w:val="22"/>
        </w:rPr>
        <w:t>Rainforest Nursery</w:t>
      </w:r>
      <w:r>
        <w:rPr>
          <w:rFonts w:ascii="Bookman Old Style" w:hAnsi="Bookman Old Style"/>
          <w:sz w:val="22"/>
          <w:szCs w:val="22"/>
        </w:rPr>
        <w:t xml:space="preserve"> – Minor Plan Modification</w:t>
      </w:r>
    </w:p>
    <w:p w14:paraId="76D428BE" w14:textId="598A6B7E" w:rsidR="00333A40" w:rsidRDefault="00333A40" w:rsidP="00601EAD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North Main Commons – </w:t>
      </w:r>
    </w:p>
    <w:p w14:paraId="7D5E7F79" w14:textId="442C0965" w:rsidR="00601EAD" w:rsidRPr="008368E0" w:rsidRDefault="00355688" w:rsidP="00601EAD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1939 Pillsbury Road – </w:t>
      </w:r>
      <w:r w:rsidR="00601EAD" w:rsidRPr="00601EAD">
        <w:rPr>
          <w:rFonts w:ascii="Bookman Old Style" w:hAnsi="Bookman Old Style"/>
          <w:sz w:val="22"/>
          <w:szCs w:val="22"/>
        </w:rPr>
        <w:t>Parcel Map</w:t>
      </w:r>
    </w:p>
    <w:p w14:paraId="22C5CB00" w14:textId="77777777" w:rsidR="00123B69" w:rsidRDefault="00123B69" w:rsidP="00123B69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Home 2 Suites - Site Plan and PD amendment </w:t>
      </w:r>
    </w:p>
    <w:p w14:paraId="3336E8CA" w14:textId="55BDB3D9" w:rsidR="00E05133" w:rsidRPr="00E05133" w:rsidRDefault="00E05133" w:rsidP="00E05133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E05133">
        <w:rPr>
          <w:rFonts w:ascii="Bookman Old Style" w:hAnsi="Bookman Old Style"/>
          <w:sz w:val="22"/>
          <w:szCs w:val="22"/>
        </w:rPr>
        <w:t>Amazon Parking Lot</w:t>
      </w:r>
      <w:r w:rsidR="00213D4A">
        <w:rPr>
          <w:rFonts w:ascii="Bookman Old Style" w:hAnsi="Bookman Old Style"/>
          <w:sz w:val="22"/>
          <w:szCs w:val="22"/>
        </w:rPr>
        <w:t xml:space="preserve"> – Minor Plan Modification</w:t>
      </w:r>
    </w:p>
    <w:p w14:paraId="75EA071D" w14:textId="05040F06" w:rsidR="00E05133" w:rsidRPr="00E05133" w:rsidRDefault="00E05133" w:rsidP="00E05133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E05133">
        <w:rPr>
          <w:rFonts w:ascii="Bookman Old Style" w:hAnsi="Bookman Old Style"/>
          <w:sz w:val="22"/>
          <w:szCs w:val="22"/>
        </w:rPr>
        <w:t>Griffin Park</w:t>
      </w:r>
      <w:r w:rsidR="00213D4A">
        <w:rPr>
          <w:rFonts w:ascii="Bookman Old Style" w:hAnsi="Bookman Old Style"/>
          <w:sz w:val="22"/>
          <w:szCs w:val="22"/>
        </w:rPr>
        <w:t xml:space="preserve"> - </w:t>
      </w:r>
      <w:r w:rsidRPr="00E05133">
        <w:rPr>
          <w:rFonts w:ascii="Bookman Old Style" w:hAnsi="Bookman Old Style"/>
          <w:sz w:val="22"/>
          <w:szCs w:val="22"/>
        </w:rPr>
        <w:t xml:space="preserve"> Master Plan</w:t>
      </w:r>
    </w:p>
    <w:p w14:paraId="731B7E3B" w14:textId="1BD713BA" w:rsidR="006541A0" w:rsidRPr="008368E0" w:rsidRDefault="00E05133" w:rsidP="00843CA4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Accessory Dwelling Units</w:t>
      </w:r>
      <w:r w:rsidR="00213D4A">
        <w:rPr>
          <w:rFonts w:ascii="Bookman Old Style" w:hAnsi="Bookman Old Style"/>
          <w:sz w:val="22"/>
          <w:szCs w:val="22"/>
        </w:rPr>
        <w:t xml:space="preserve"> – Code Amendment</w:t>
      </w:r>
    </w:p>
    <w:p w14:paraId="0B20B5C8" w14:textId="03A05674" w:rsidR="00AC2702" w:rsidRPr="008368E0" w:rsidRDefault="00AC2702" w:rsidP="00843CA4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Luxury Apartments</w:t>
      </w:r>
      <w:r w:rsidR="00213D4A">
        <w:rPr>
          <w:rFonts w:ascii="Bookman Old Style" w:hAnsi="Bookman Old Style"/>
          <w:sz w:val="22"/>
          <w:szCs w:val="22"/>
        </w:rPr>
        <w:t xml:space="preserve"> – Site Plan Review</w:t>
      </w:r>
    </w:p>
    <w:p w14:paraId="00EA627F" w14:textId="1CAD82FA" w:rsidR="00AC2702" w:rsidRPr="008368E0" w:rsidRDefault="00AC2702" w:rsidP="00843CA4">
      <w:pPr>
        <w:pStyle w:val="ListNumber"/>
        <w:numPr>
          <w:ilvl w:val="0"/>
          <w:numId w:val="26"/>
        </w:numPr>
        <w:spacing w:after="120" w:line="240" w:lineRule="auto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DCT </w:t>
      </w:r>
      <w:r w:rsidR="00213D4A">
        <w:rPr>
          <w:rFonts w:ascii="Bookman Old Style" w:hAnsi="Bookman Old Style"/>
          <w:sz w:val="22"/>
          <w:szCs w:val="22"/>
        </w:rPr>
        <w:t xml:space="preserve">- </w:t>
      </w:r>
      <w:r w:rsidRPr="008368E0">
        <w:rPr>
          <w:rFonts w:ascii="Bookman Old Style" w:hAnsi="Bookman Old Style"/>
          <w:sz w:val="22"/>
          <w:szCs w:val="22"/>
        </w:rPr>
        <w:t>Development Agreement</w:t>
      </w:r>
      <w:r w:rsidR="00952C1D" w:rsidRPr="008368E0">
        <w:rPr>
          <w:rFonts w:ascii="Bookman Old Style" w:hAnsi="Bookman Old Style"/>
          <w:sz w:val="22"/>
          <w:szCs w:val="22"/>
        </w:rPr>
        <w:t xml:space="preserve"> </w:t>
      </w:r>
    </w:p>
    <w:p w14:paraId="3576E986" w14:textId="2E5A3AC3" w:rsidR="00796817" w:rsidRDefault="00CF7F92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Adjournment</w:t>
      </w:r>
      <w:r w:rsidR="00796817">
        <w:rPr>
          <w:rFonts w:ascii="Bookman Old Style" w:hAnsi="Bookman Old Style"/>
          <w:sz w:val="22"/>
          <w:szCs w:val="22"/>
        </w:rPr>
        <w:t xml:space="preserve">:  </w:t>
      </w:r>
    </w:p>
    <w:p w14:paraId="16FACB69" w14:textId="5F800EF4" w:rsidR="00796817" w:rsidRPr="00796817" w:rsidRDefault="00796817" w:rsidP="00796817">
      <w:pPr>
        <w:spacing w:after="120" w:line="240" w:lineRule="auto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next scheduled meeting will be August 29, 2017 at 10 a.m. in the Community Development Department Conference Room.  </w:t>
      </w:r>
    </w:p>
    <w:p w14:paraId="0EF1D343" w14:textId="77777777" w:rsidR="00843CA4" w:rsidRPr="008368E0" w:rsidRDefault="00843CA4" w:rsidP="00796817">
      <w:pPr>
        <w:pStyle w:val="ListParagraph"/>
        <w:numPr>
          <w:ilvl w:val="0"/>
          <w:numId w:val="0"/>
        </w:numPr>
        <w:spacing w:after="120" w:line="240" w:lineRule="auto"/>
        <w:ind w:left="187"/>
        <w:rPr>
          <w:rFonts w:ascii="Bookman Old Style" w:hAnsi="Bookman Old Style"/>
          <w:sz w:val="22"/>
          <w:szCs w:val="22"/>
        </w:rPr>
      </w:pPr>
    </w:p>
    <w:sectPr w:rsidR="00843CA4" w:rsidRPr="008368E0" w:rsidSect="00F14D4F">
      <w:headerReference w:type="first" r:id="rId12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843CA4">
    <w:pPr>
      <w:pStyle w:val="Heading1"/>
      <w:spacing w:after="0" w:line="240" w:lineRule="auto"/>
      <w:ind w:left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1940"/>
    <w:multiLevelType w:val="hybridMultilevel"/>
    <w:tmpl w:val="B1BE6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12"/>
  </w:num>
  <w:num w:numId="5">
    <w:abstractNumId w:val="27"/>
  </w:num>
  <w:num w:numId="6">
    <w:abstractNumId w:val="11"/>
  </w:num>
  <w:num w:numId="7">
    <w:abstractNumId w:val="2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  <w:num w:numId="40">
    <w:abstractNumId w:val="15"/>
  </w:num>
  <w:num w:numId="41">
    <w:abstractNumId w:val="24"/>
  </w:num>
  <w:num w:numId="42">
    <w:abstractNumId w:val="3"/>
  </w:num>
  <w:num w:numId="43">
    <w:abstractNumId w:val="3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3"/>
  </w:num>
  <w:num w:numId="49">
    <w:abstractNumId w:val="3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6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0C15"/>
    <w:rsid w:val="000D4705"/>
    <w:rsid w:val="000E2FAD"/>
    <w:rsid w:val="000E57A0"/>
    <w:rsid w:val="000F2EDA"/>
    <w:rsid w:val="00100F57"/>
    <w:rsid w:val="00111D84"/>
    <w:rsid w:val="00112D22"/>
    <w:rsid w:val="00123B69"/>
    <w:rsid w:val="0012707C"/>
    <w:rsid w:val="001326BD"/>
    <w:rsid w:val="00140DAE"/>
    <w:rsid w:val="001423A6"/>
    <w:rsid w:val="0015180F"/>
    <w:rsid w:val="001530DC"/>
    <w:rsid w:val="00181B02"/>
    <w:rsid w:val="00183EAE"/>
    <w:rsid w:val="00184C66"/>
    <w:rsid w:val="00185C57"/>
    <w:rsid w:val="001920F3"/>
    <w:rsid w:val="00193653"/>
    <w:rsid w:val="001C519B"/>
    <w:rsid w:val="001F59FB"/>
    <w:rsid w:val="00213D4A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3A40"/>
    <w:rsid w:val="00337A32"/>
    <w:rsid w:val="003519A5"/>
    <w:rsid w:val="00353D1A"/>
    <w:rsid w:val="00355688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1EAD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1A0"/>
    <w:rsid w:val="006546C8"/>
    <w:rsid w:val="00655B9F"/>
    <w:rsid w:val="00672055"/>
    <w:rsid w:val="00680296"/>
    <w:rsid w:val="0068195C"/>
    <w:rsid w:val="006A268B"/>
    <w:rsid w:val="006A7B79"/>
    <w:rsid w:val="006A7F18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96817"/>
    <w:rsid w:val="007B0712"/>
    <w:rsid w:val="007D4B51"/>
    <w:rsid w:val="007D5836"/>
    <w:rsid w:val="007E6C4F"/>
    <w:rsid w:val="00807E8B"/>
    <w:rsid w:val="008240DA"/>
    <w:rsid w:val="008368E0"/>
    <w:rsid w:val="0083755C"/>
    <w:rsid w:val="008410CC"/>
    <w:rsid w:val="00842A3D"/>
    <w:rsid w:val="00843CA4"/>
    <w:rsid w:val="008454BE"/>
    <w:rsid w:val="00867EA4"/>
    <w:rsid w:val="008909EA"/>
    <w:rsid w:val="00893D2C"/>
    <w:rsid w:val="00895FB9"/>
    <w:rsid w:val="008C0277"/>
    <w:rsid w:val="008C493B"/>
    <w:rsid w:val="008C5461"/>
    <w:rsid w:val="008C76AB"/>
    <w:rsid w:val="008D3E60"/>
    <w:rsid w:val="008E476B"/>
    <w:rsid w:val="008F0CB3"/>
    <w:rsid w:val="008F579E"/>
    <w:rsid w:val="008F7243"/>
    <w:rsid w:val="009075F3"/>
    <w:rsid w:val="009277F3"/>
    <w:rsid w:val="009306CD"/>
    <w:rsid w:val="00937132"/>
    <w:rsid w:val="00940BAF"/>
    <w:rsid w:val="00942A6E"/>
    <w:rsid w:val="00952C1D"/>
    <w:rsid w:val="00967A22"/>
    <w:rsid w:val="00972C4B"/>
    <w:rsid w:val="009816E6"/>
    <w:rsid w:val="009921B8"/>
    <w:rsid w:val="00993B51"/>
    <w:rsid w:val="009D2981"/>
    <w:rsid w:val="009F3092"/>
    <w:rsid w:val="00A03CDA"/>
    <w:rsid w:val="00A07662"/>
    <w:rsid w:val="00A137FA"/>
    <w:rsid w:val="00A21F47"/>
    <w:rsid w:val="00A34DBC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B43E4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3F96"/>
    <w:rsid w:val="00DE4595"/>
    <w:rsid w:val="00DF067D"/>
    <w:rsid w:val="00E01763"/>
    <w:rsid w:val="00E05133"/>
    <w:rsid w:val="00E25C94"/>
    <w:rsid w:val="00E460A2"/>
    <w:rsid w:val="00E47E2F"/>
    <w:rsid w:val="00EA277E"/>
    <w:rsid w:val="00EA3930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4454D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QD2UCF5UJE4V-1306769539-717</_dlc_DocId>
    <_dlc_DocIdUrl xmlns="7184055b-e5ea-4162-8b19-ace5c644b73a">
      <Url>http://intranet2/ds/_layouts/15/DocIdRedir.aspx?ID=QD2UCF5UJE4V-1306769539-717</Url>
      <Description>QD2UCF5UJE4V-1306769539-717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0A3A4-171C-4D69-BCF6-06D42F4D5076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91E6BF20-5302-4F89-B36B-3EAF8C5E3A69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63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11</cp:revision>
  <cp:lastPrinted>2017-07-11T17:04:00Z</cp:lastPrinted>
  <dcterms:created xsi:type="dcterms:W3CDTF">2017-08-07T17:12:00Z</dcterms:created>
  <dcterms:modified xsi:type="dcterms:W3CDTF">2017-08-15T16:03:00Z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7827988a-22f8-4ed6-9ade-eac83d568fb4</vt:lpwstr>
  </property>
  <property fmtid="{D5CDD505-2E9C-101B-9397-08002B2CF9AE}" pid="4" name="ContentTypeId">
    <vt:lpwstr>0x0101002A28E8E83D525E47A832C0C569972980</vt:lpwstr>
  </property>
</Properties>
</file>