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2DD" w14:textId="77777777" w:rsidR="00DE4595" w:rsidRDefault="00DE4595" w:rsidP="00A87891">
      <w:pPr>
        <w:pStyle w:val="Heading2"/>
        <w:rPr>
          <w:rFonts w:ascii="Bookman Old Style" w:hAnsi="Bookman Old Style"/>
        </w:rPr>
      </w:pPr>
    </w:p>
    <w:p w14:paraId="253C8DA6" w14:textId="49DCCD43" w:rsidR="00554276" w:rsidRPr="0025580F" w:rsidRDefault="004235A1" w:rsidP="00A87891">
      <w:pPr>
        <w:pStyle w:val="Heading2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AA17B9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1</w:t>
      </w:r>
      <w:r w:rsidR="0060474F">
        <w:rPr>
          <w:rFonts w:ascii="Bookman Old Style" w:hAnsi="Bookman Old Style"/>
        </w:rPr>
        <w:t>8</w:t>
      </w:r>
      <w:r w:rsidR="00AA17B9">
        <w:rPr>
          <w:rFonts w:ascii="Bookman Old Style" w:hAnsi="Bookman Old Style"/>
        </w:rPr>
        <w:t>/2017</w:t>
      </w:r>
    </w:p>
    <w:p w14:paraId="253C8DA8" w14:textId="11F5FB7A" w:rsidR="006C3011" w:rsidRPr="00DB1FD6" w:rsidRDefault="00B95701" w:rsidP="0009776B">
      <w:pPr>
        <w:pStyle w:val="Heading2"/>
        <w:spacing w:after="240" w:line="240" w:lineRule="auto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  <w:r w:rsidR="0025580F"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14:paraId="253C8DA9" w14:textId="410B2CD9"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</w:r>
      <w:r w:rsidR="00A03CDA">
        <w:rPr>
          <w:rFonts w:ascii="Bookman Old Style" w:hAnsi="Bookman Old Style"/>
          <w:sz w:val="22"/>
        </w:rPr>
        <w:t>Assistant Engineer, Lauren Maneau</w:t>
      </w:r>
      <w:r w:rsidR="00A03CDA">
        <w:rPr>
          <w:rFonts w:ascii="Bookman Old Style" w:hAnsi="Bookman Old Style"/>
          <w:sz w:val="22"/>
        </w:rPr>
        <w:br/>
      </w:r>
      <w:r w:rsidR="00475258" w:rsidRPr="00475258">
        <w:rPr>
          <w:rFonts w:ascii="Bookman Old Style" w:hAnsi="Bookman Old Style"/>
          <w:sz w:val="22"/>
        </w:rPr>
        <w:t>Assistant Planner, Elizabeth Yee</w:t>
      </w:r>
    </w:p>
    <w:p w14:paraId="253C8DAA" w14:textId="4FA1C58B" w:rsidR="00A4511E" w:rsidRPr="00475258" w:rsidRDefault="00AC2702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business </w:t>
      </w:r>
    </w:p>
    <w:p w14:paraId="029B7A87" w14:textId="4A2E1332" w:rsidR="0044348C" w:rsidRDefault="0044348C" w:rsidP="00AC2702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Save Mart-Main and Atherton (MKK)</w:t>
      </w:r>
    </w:p>
    <w:p w14:paraId="53F9E6A2" w14:textId="7A9E9E71" w:rsidR="00B669E7" w:rsidRDefault="0044348C" w:rsidP="00B669E7">
      <w:pPr>
        <w:pStyle w:val="ListNumber"/>
        <w:numPr>
          <w:ilvl w:val="1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Trans PFIP increase, intersection improvements (Main &amp; Atherton)</w:t>
      </w:r>
    </w:p>
    <w:p w14:paraId="5C2E6326" w14:textId="5E6CDAB1" w:rsidR="00B669E7" w:rsidRDefault="00B669E7" w:rsidP="00B669E7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Promenade at Orchard Valley - DA amendment, quid pro quo public benefit?</w:t>
      </w:r>
    </w:p>
    <w:p w14:paraId="0DB8F6A5" w14:textId="71AE0622" w:rsidR="00B669E7" w:rsidRDefault="00B669E7" w:rsidP="00B669E7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Griffin Park – Small lot policy?</w:t>
      </w:r>
    </w:p>
    <w:p w14:paraId="110EA686" w14:textId="7924E254" w:rsidR="009277F3" w:rsidRPr="00B669E7" w:rsidRDefault="009277F3" w:rsidP="00B669E7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Maintenance and/or alteration of parkways – LMD, CFD, Who Reviews?</w:t>
      </w:r>
    </w:p>
    <w:p w14:paraId="253C8DB1" w14:textId="54E4E4B4" w:rsidR="00A4511E" w:rsidRDefault="00AC270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Open issues</w:t>
      </w:r>
      <w:bookmarkStart w:id="0" w:name="_GoBack"/>
      <w:bookmarkEnd w:id="0"/>
    </w:p>
    <w:p w14:paraId="7DF9ACA1" w14:textId="77777777" w:rsidR="0044348C" w:rsidRDefault="0044348C" w:rsidP="0044348C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ARCO AM/PM Site Plan, Use Permit, Variance</w:t>
      </w:r>
    </w:p>
    <w:p w14:paraId="0B20B5C8" w14:textId="77777777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Luxury Apartments</w:t>
      </w:r>
    </w:p>
    <w:p w14:paraId="00EA627F" w14:textId="60F1B547" w:rsidR="00AC2702" w:rsidRPr="00F22426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DCT Development Agreement</w:t>
      </w:r>
      <w:r w:rsidR="00952C1D">
        <w:rPr>
          <w:rFonts w:ascii="Bookman Old Style" w:hAnsi="Bookman Old Style"/>
          <w:sz w:val="22"/>
        </w:rPr>
        <w:t xml:space="preserve"> – Response to comments projected to be resubmitted July 11, 2017</w:t>
      </w:r>
    </w:p>
    <w:p w14:paraId="3AD15563" w14:textId="77777777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DeNovo Planning Group (Meissner)</w:t>
      </w:r>
    </w:p>
    <w:p w14:paraId="0BC59A1A" w14:textId="77777777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Associated Engineering Group (Showerman)</w:t>
      </w:r>
    </w:p>
    <w:p w14:paraId="36B57BF0" w14:textId="3A4A2CCA" w:rsidR="00AC2702" w:rsidRDefault="00AC2702" w:rsidP="00AC27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Accessory Dwelling Units – Draft Ordinance</w:t>
      </w:r>
      <w:r w:rsidR="00952C1D">
        <w:rPr>
          <w:rFonts w:ascii="Bookman Old Style" w:hAnsi="Bookman Old Style"/>
          <w:sz w:val="22"/>
        </w:rPr>
        <w:t xml:space="preserve"> – </w:t>
      </w:r>
      <w:r w:rsidR="00F55DA4">
        <w:rPr>
          <w:rFonts w:ascii="Bookman Old Style" w:hAnsi="Bookman Old Style"/>
          <w:sz w:val="22"/>
        </w:rPr>
        <w:t>Review by August 1, 2017.</w:t>
      </w:r>
    </w:p>
    <w:p w14:paraId="43DF7165" w14:textId="6753E7A6" w:rsidR="00CF7F92" w:rsidRPr="00CF7F92" w:rsidRDefault="00CF7F9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CF7F92">
        <w:rPr>
          <w:rFonts w:ascii="Bookman Old Style" w:hAnsi="Bookman Old Style"/>
          <w:sz w:val="22"/>
        </w:rPr>
        <w:t>Adjournment</w:t>
      </w:r>
    </w:p>
    <w:sectPr w:rsidR="00CF7F92" w:rsidRPr="00CF7F92" w:rsidSect="00F14D4F">
      <w:headerReference w:type="first" r:id="rId12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B14DB"/>
    <w:multiLevelType w:val="hybridMultilevel"/>
    <w:tmpl w:val="9E5CC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1239CD"/>
    <w:multiLevelType w:val="hybridMultilevel"/>
    <w:tmpl w:val="C87A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C1940"/>
    <w:multiLevelType w:val="hybridMultilevel"/>
    <w:tmpl w:val="B1BE6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341B25E9"/>
    <w:multiLevelType w:val="hybridMultilevel"/>
    <w:tmpl w:val="1946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9702D"/>
    <w:multiLevelType w:val="hybridMultilevel"/>
    <w:tmpl w:val="97E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F92351"/>
    <w:multiLevelType w:val="hybridMultilevel"/>
    <w:tmpl w:val="4990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9"/>
  </w:num>
  <w:num w:numId="4">
    <w:abstractNumId w:val="12"/>
  </w:num>
  <w:num w:numId="5">
    <w:abstractNumId w:val="27"/>
  </w:num>
  <w:num w:numId="6">
    <w:abstractNumId w:val="11"/>
  </w:num>
  <w:num w:numId="7">
    <w:abstractNumId w:val="2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9"/>
  </w:num>
  <w:num w:numId="24">
    <w:abstractNumId w:val="17"/>
  </w:num>
  <w:num w:numId="25">
    <w:abstractNumId w:val="21"/>
  </w:num>
  <w:num w:numId="26">
    <w:abstractNumId w:val="10"/>
  </w:num>
  <w:num w:numId="27">
    <w:abstractNumId w:val="2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"/>
  </w:num>
  <w:num w:numId="37">
    <w:abstractNumId w:val="8"/>
  </w:num>
  <w:num w:numId="38">
    <w:abstractNumId w:val="8"/>
  </w:num>
  <w:num w:numId="39">
    <w:abstractNumId w:val="3"/>
  </w:num>
  <w:num w:numId="40">
    <w:abstractNumId w:val="15"/>
  </w:num>
  <w:num w:numId="41">
    <w:abstractNumId w:val="24"/>
  </w:num>
  <w:num w:numId="42">
    <w:abstractNumId w:val="3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2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9776B"/>
    <w:rsid w:val="000A0A19"/>
    <w:rsid w:val="000A4535"/>
    <w:rsid w:val="000D4705"/>
    <w:rsid w:val="000E2FAD"/>
    <w:rsid w:val="000E57A0"/>
    <w:rsid w:val="000F2EDA"/>
    <w:rsid w:val="00100F57"/>
    <w:rsid w:val="00111D84"/>
    <w:rsid w:val="00112D22"/>
    <w:rsid w:val="0012707C"/>
    <w:rsid w:val="001326BD"/>
    <w:rsid w:val="00140DAE"/>
    <w:rsid w:val="001423A6"/>
    <w:rsid w:val="0015180F"/>
    <w:rsid w:val="001530DC"/>
    <w:rsid w:val="00181B02"/>
    <w:rsid w:val="00183EAE"/>
    <w:rsid w:val="00185C57"/>
    <w:rsid w:val="001920F3"/>
    <w:rsid w:val="00193653"/>
    <w:rsid w:val="001C519B"/>
    <w:rsid w:val="001F59FB"/>
    <w:rsid w:val="00236842"/>
    <w:rsid w:val="00245E4E"/>
    <w:rsid w:val="0025580F"/>
    <w:rsid w:val="00257E14"/>
    <w:rsid w:val="00261AFF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7A32"/>
    <w:rsid w:val="003519A5"/>
    <w:rsid w:val="00353D1A"/>
    <w:rsid w:val="003574FD"/>
    <w:rsid w:val="00360982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35A1"/>
    <w:rsid w:val="00424B55"/>
    <w:rsid w:val="0044348C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8408E"/>
    <w:rsid w:val="00586A84"/>
    <w:rsid w:val="005B24A0"/>
    <w:rsid w:val="00603DF6"/>
    <w:rsid w:val="0060474F"/>
    <w:rsid w:val="006048EF"/>
    <w:rsid w:val="00607891"/>
    <w:rsid w:val="00616B41"/>
    <w:rsid w:val="00620AE8"/>
    <w:rsid w:val="00631ED1"/>
    <w:rsid w:val="0064323B"/>
    <w:rsid w:val="0064628C"/>
    <w:rsid w:val="006546C8"/>
    <w:rsid w:val="00655B9F"/>
    <w:rsid w:val="00672055"/>
    <w:rsid w:val="00680296"/>
    <w:rsid w:val="0068195C"/>
    <w:rsid w:val="006A268B"/>
    <w:rsid w:val="006A7B79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B0712"/>
    <w:rsid w:val="007D4B51"/>
    <w:rsid w:val="007D5836"/>
    <w:rsid w:val="007E6C4F"/>
    <w:rsid w:val="00807E8B"/>
    <w:rsid w:val="008240DA"/>
    <w:rsid w:val="0083755C"/>
    <w:rsid w:val="008410CC"/>
    <w:rsid w:val="00842A3D"/>
    <w:rsid w:val="008454BE"/>
    <w:rsid w:val="00867EA4"/>
    <w:rsid w:val="008909EA"/>
    <w:rsid w:val="00893D2C"/>
    <w:rsid w:val="00895FB9"/>
    <w:rsid w:val="008C0277"/>
    <w:rsid w:val="008C493B"/>
    <w:rsid w:val="008C76AB"/>
    <w:rsid w:val="008D3E60"/>
    <w:rsid w:val="008E476B"/>
    <w:rsid w:val="008F0CB3"/>
    <w:rsid w:val="008F579E"/>
    <w:rsid w:val="008F7243"/>
    <w:rsid w:val="009075F3"/>
    <w:rsid w:val="009277F3"/>
    <w:rsid w:val="00940BAF"/>
    <w:rsid w:val="00942A6E"/>
    <w:rsid w:val="00952C1D"/>
    <w:rsid w:val="00967A22"/>
    <w:rsid w:val="00972C4B"/>
    <w:rsid w:val="009816E6"/>
    <w:rsid w:val="009921B8"/>
    <w:rsid w:val="00993B51"/>
    <w:rsid w:val="009D2981"/>
    <w:rsid w:val="009F3092"/>
    <w:rsid w:val="00A03CDA"/>
    <w:rsid w:val="00A07662"/>
    <w:rsid w:val="00A137FA"/>
    <w:rsid w:val="00A21F47"/>
    <w:rsid w:val="00A34DBC"/>
    <w:rsid w:val="00A35A0D"/>
    <w:rsid w:val="00A40EE4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C2702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669E7"/>
    <w:rsid w:val="00B70978"/>
    <w:rsid w:val="00B95701"/>
    <w:rsid w:val="00BB542C"/>
    <w:rsid w:val="00BE5B13"/>
    <w:rsid w:val="00BF3071"/>
    <w:rsid w:val="00C1643D"/>
    <w:rsid w:val="00C64256"/>
    <w:rsid w:val="00C778CA"/>
    <w:rsid w:val="00C82EA5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DE4595"/>
    <w:rsid w:val="00E01763"/>
    <w:rsid w:val="00E25C94"/>
    <w:rsid w:val="00E460A2"/>
    <w:rsid w:val="00E47E2F"/>
    <w:rsid w:val="00EA277E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55DA4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QD2UCF5UJE4V-1306769539-708</_dlc_DocId>
    <_dlc_DocIdUrl xmlns="7184055b-e5ea-4162-8b19-ace5c644b73a">
      <Url>http://intranet2/ds/_layouts/15/DocIdRedir.aspx?ID=QD2UCF5UJE4V-1306769539-708</Url>
      <Description>QD2UCF5UJE4V-1306769539-708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35D9C-7200-46F3-B78A-01314A60F5C8}"/>
</file>

<file path=customXml/itemProps2.xml><?xml version="1.0" encoding="utf-8"?>
<ds:datastoreItem xmlns:ds="http://schemas.openxmlformats.org/officeDocument/2006/customXml" ds:itemID="{41476660-0B20-48CB-A863-025656701C29}"/>
</file>

<file path=customXml/itemProps3.xml><?xml version="1.0" encoding="utf-8"?>
<ds:datastoreItem xmlns:ds="http://schemas.openxmlformats.org/officeDocument/2006/customXml" ds:itemID="{98B16FFE-2BE9-438D-8E82-0ECBC7EEA861}"/>
</file>

<file path=customXml/itemProps4.xml><?xml version="1.0" encoding="utf-8"?>
<ds:datastoreItem xmlns:ds="http://schemas.openxmlformats.org/officeDocument/2006/customXml" ds:itemID="{A49B1467-BAC6-43B0-896C-3DCBD11F4C2F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7</cp:revision>
  <cp:lastPrinted>2017-07-11T17:04:00Z</cp:lastPrinted>
  <dcterms:created xsi:type="dcterms:W3CDTF">2017-07-11T21:03:00Z</dcterms:created>
  <dcterms:modified xsi:type="dcterms:W3CDTF">2017-07-18T16:26:00Z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875acfcc-4165-4dcb-88f0-1cbd826cd80e</vt:lpwstr>
  </property>
  <property fmtid="{D5CDD505-2E9C-101B-9397-08002B2CF9AE}" pid="4" name="ContentTypeId">
    <vt:lpwstr>0x0101002A28E8E83D525E47A832C0C569972980</vt:lpwstr>
  </property>
</Properties>
</file>