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77777777" w:rsidR="00DE4595" w:rsidRDefault="00DE4595" w:rsidP="00A87891">
      <w:pPr>
        <w:pStyle w:val="Heading2"/>
        <w:rPr>
          <w:rFonts w:ascii="Bookman Old Style" w:hAnsi="Bookman Old Style"/>
        </w:rPr>
      </w:pPr>
    </w:p>
    <w:p w14:paraId="253C8DA6" w14:textId="15C230EE" w:rsidR="00554276" w:rsidRPr="0025580F" w:rsidRDefault="004235A1" w:rsidP="00A87891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AA17B9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11</w:t>
      </w:r>
      <w:r w:rsidR="00AA17B9">
        <w:rPr>
          <w:rFonts w:ascii="Bookman Old Style" w:hAnsi="Bookman Old Style"/>
        </w:rPr>
        <w:t>/2017</w:t>
      </w:r>
    </w:p>
    <w:p w14:paraId="253C8DA8" w14:textId="11F5FB7A" w:rsidR="006C3011" w:rsidRPr="00DB1FD6" w:rsidRDefault="00B95701" w:rsidP="0009776B">
      <w:pPr>
        <w:pStyle w:val="Heading2"/>
        <w:spacing w:after="240" w:line="240" w:lineRule="auto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  <w:r w:rsidR="0025580F"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4FA1C58B" w:rsidR="00A4511E" w:rsidRPr="00475258" w:rsidRDefault="00AC2702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business </w:t>
      </w:r>
    </w:p>
    <w:p w14:paraId="0497ED44" w14:textId="77777777" w:rsidR="00AC2702" w:rsidRDefault="00AC2702" w:rsidP="00AC270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ARCO AM/PM Site Plan, Use Permit, Variance</w:t>
      </w:r>
    </w:p>
    <w:p w14:paraId="5B7BE711" w14:textId="0C640329" w:rsidR="004235A1" w:rsidRDefault="004235A1" w:rsidP="00AC270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CenterPoint – Airport Road Closure (during construction)</w:t>
      </w:r>
    </w:p>
    <w:p w14:paraId="6FA84534" w14:textId="2D953289" w:rsidR="00940BAF" w:rsidRDefault="00940BAF" w:rsidP="00AC270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Hat Property Development – Down in Flames</w:t>
      </w:r>
      <w:r w:rsidR="008C0277">
        <w:rPr>
          <w:rFonts w:ascii="Bookman Old Style" w:hAnsi="Bookman Old Style"/>
          <w:sz w:val="22"/>
        </w:rPr>
        <w:t>!</w:t>
      </w:r>
      <w:r>
        <w:rPr>
          <w:rFonts w:ascii="Bookman Old Style" w:hAnsi="Bookman Old Style"/>
          <w:sz w:val="22"/>
        </w:rPr>
        <w:t xml:space="preserve"> – July 5, 2017 CC meeting</w:t>
      </w:r>
    </w:p>
    <w:p w14:paraId="253C8DB1" w14:textId="54E4E4B4" w:rsidR="00A4511E" w:rsidRDefault="00AC270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Open issues</w:t>
      </w:r>
    </w:p>
    <w:p w14:paraId="1A69D240" w14:textId="77777777" w:rsidR="00AC2702" w:rsidRDefault="00AC2702" w:rsidP="00AC270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Engineers Reports – SCIP Financing: Evans 5, Sundance 2, </w:t>
      </w:r>
      <w:proofErr w:type="spellStart"/>
      <w:r>
        <w:rPr>
          <w:rFonts w:ascii="Bookman Old Style" w:hAnsi="Bookman Old Style"/>
          <w:sz w:val="22"/>
        </w:rPr>
        <w:t>Shadowbrook</w:t>
      </w:r>
      <w:proofErr w:type="spellEnd"/>
      <w:r>
        <w:rPr>
          <w:rFonts w:ascii="Bookman Old Style" w:hAnsi="Bookman Old Style"/>
          <w:sz w:val="22"/>
        </w:rPr>
        <w:t>, Silva Estates</w:t>
      </w:r>
    </w:p>
    <w:p w14:paraId="0B20B5C8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Luxury Apartments</w:t>
      </w:r>
    </w:p>
    <w:p w14:paraId="00EA627F" w14:textId="60F1B547" w:rsidR="00AC2702" w:rsidRPr="00F22426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DCT Development Agreement</w:t>
      </w:r>
      <w:r w:rsidR="00952C1D">
        <w:rPr>
          <w:rFonts w:ascii="Bookman Old Style" w:hAnsi="Bookman Old Style"/>
          <w:sz w:val="22"/>
        </w:rPr>
        <w:t xml:space="preserve"> – Response to comments projected to be resubmitted July 11, 2017</w:t>
      </w:r>
    </w:p>
    <w:p w14:paraId="3AD15563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On Call Contract – </w:t>
      </w:r>
      <w:proofErr w:type="spellStart"/>
      <w:r>
        <w:rPr>
          <w:rFonts w:ascii="Bookman Old Style" w:hAnsi="Bookman Old Style"/>
          <w:sz w:val="22"/>
        </w:rPr>
        <w:t>DeNovo</w:t>
      </w:r>
      <w:proofErr w:type="spellEnd"/>
      <w:r>
        <w:rPr>
          <w:rFonts w:ascii="Bookman Old Style" w:hAnsi="Bookman Old Style"/>
          <w:sz w:val="22"/>
        </w:rPr>
        <w:t xml:space="preserve"> Planning Group (Meissner)</w:t>
      </w:r>
    </w:p>
    <w:p w14:paraId="0BC59A1A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Associated Engineering Group (Showerman)</w:t>
      </w:r>
    </w:p>
    <w:p w14:paraId="36B57BF0" w14:textId="74AC5FEF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Accessory Dwelling Units – Draft Ordinance</w:t>
      </w:r>
      <w:r w:rsidR="00952C1D">
        <w:rPr>
          <w:rFonts w:ascii="Bookman Old Style" w:hAnsi="Bookman Old Style"/>
          <w:sz w:val="22"/>
        </w:rPr>
        <w:t xml:space="preserve"> – This came up at the City Council meeting on July 5, 2017.</w:t>
      </w:r>
    </w:p>
    <w:p w14:paraId="58D63E37" w14:textId="4944FAAC" w:rsidR="001F59FB" w:rsidRDefault="001F59FB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North Main Commons—any comments on layout?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</w:p>
    <w:sectPr w:rsidR="00CF7F92" w:rsidRPr="00CF7F92" w:rsidSect="00F14D4F">
      <w:headerReference w:type="first" r:id="rId12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1940"/>
    <w:multiLevelType w:val="hybridMultilevel"/>
    <w:tmpl w:val="B1BE6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9702D"/>
    <w:multiLevelType w:val="hybridMultilevel"/>
    <w:tmpl w:val="8272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12"/>
  </w:num>
  <w:num w:numId="5">
    <w:abstractNumId w:val="27"/>
  </w:num>
  <w:num w:numId="6">
    <w:abstractNumId w:val="11"/>
  </w:num>
  <w:num w:numId="7">
    <w:abstractNumId w:val="2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  <w:num w:numId="40">
    <w:abstractNumId w:val="15"/>
  </w:num>
  <w:num w:numId="41">
    <w:abstractNumId w:val="24"/>
  </w:num>
  <w:num w:numId="42">
    <w:abstractNumId w:val="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8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4705"/>
    <w:rsid w:val="000E2FAD"/>
    <w:rsid w:val="000E57A0"/>
    <w:rsid w:val="000F2EDA"/>
    <w:rsid w:val="00100F57"/>
    <w:rsid w:val="00111D84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1F59FB"/>
    <w:rsid w:val="00236842"/>
    <w:rsid w:val="00245E4E"/>
    <w:rsid w:val="0025580F"/>
    <w:rsid w:val="00257E14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7A32"/>
    <w:rsid w:val="003519A5"/>
    <w:rsid w:val="00353D1A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546C8"/>
    <w:rsid w:val="00655B9F"/>
    <w:rsid w:val="00672055"/>
    <w:rsid w:val="00680296"/>
    <w:rsid w:val="0068195C"/>
    <w:rsid w:val="006A268B"/>
    <w:rsid w:val="006A7B79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10CC"/>
    <w:rsid w:val="00842A3D"/>
    <w:rsid w:val="008454BE"/>
    <w:rsid w:val="00867EA4"/>
    <w:rsid w:val="008909EA"/>
    <w:rsid w:val="00893D2C"/>
    <w:rsid w:val="00895FB9"/>
    <w:rsid w:val="008C0277"/>
    <w:rsid w:val="008C493B"/>
    <w:rsid w:val="008C76AB"/>
    <w:rsid w:val="008D3E60"/>
    <w:rsid w:val="008E476B"/>
    <w:rsid w:val="008F0CB3"/>
    <w:rsid w:val="008F579E"/>
    <w:rsid w:val="008F7243"/>
    <w:rsid w:val="009075F3"/>
    <w:rsid w:val="00940BAF"/>
    <w:rsid w:val="00942A6E"/>
    <w:rsid w:val="00952C1D"/>
    <w:rsid w:val="00967A22"/>
    <w:rsid w:val="00972C4B"/>
    <w:rsid w:val="009816E6"/>
    <w:rsid w:val="009921B8"/>
    <w:rsid w:val="00993B51"/>
    <w:rsid w:val="009D2981"/>
    <w:rsid w:val="009F3092"/>
    <w:rsid w:val="00A03CDA"/>
    <w:rsid w:val="00A07662"/>
    <w:rsid w:val="00A137FA"/>
    <w:rsid w:val="00A21F47"/>
    <w:rsid w:val="00A34DBC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4595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QD2UCF5UJE4V-1306769539-724</_dlc_DocId>
    <_dlc_DocIdUrl xmlns="7184055b-e5ea-4162-8b19-ace5c644b73a">
      <Url>http://intranet2/ds/_layouts/15/DocIdRedir.aspx?ID=QD2UCF5UJE4V-1306769539-724</Url>
      <Description>QD2UCF5UJE4V-1306769539-724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A6371-CF6A-4E62-8550-631880A36B29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AA35F1E7-AED3-46EB-BF83-0B38AD9E8279}"/>
</file>

<file path=docProps/app.xml><?xml version="1.0" encoding="utf-8"?>
<Properties xmlns="http://schemas.openxmlformats.org/officeDocument/2006/extended-properties" xmlns:vt="http://schemas.openxmlformats.org/officeDocument/2006/docPropsVTypes">
  <Template>Mtgagenda</Template>
  <TotalTime>21</TotalTime>
  <Pages>1</Pages>
  <Words>174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Henson, Rochelle</cp:lastModifiedBy>
  <cp:revision>13</cp:revision>
  <cp:lastPrinted>2017-04-25T17:07:00Z</cp:lastPrinted>
  <dcterms:created xsi:type="dcterms:W3CDTF">2017-06-27T14:56:00Z</dcterms:created>
  <dcterms:modified xsi:type="dcterms:W3CDTF">2017-07-11T17:01:00Z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b475530d-3c43-41a3-949c-313fb4afb89d</vt:lpwstr>
  </property>
  <property fmtid="{D5CDD505-2E9C-101B-9397-08002B2CF9AE}" pid="4" name="ContentTypeId">
    <vt:lpwstr>0x0101002A28E8E83D525E47A832C0C569972980</vt:lpwstr>
  </property>
</Properties>
</file>