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C8DA6" w14:textId="053E26F1" w:rsidR="00554276" w:rsidRPr="0025580F" w:rsidRDefault="00AA17B9" w:rsidP="00A87891">
      <w:pPr>
        <w:pStyle w:val="Heading2"/>
        <w:rPr>
          <w:rFonts w:ascii="Bookman Old Style" w:hAnsi="Bookman Old Style"/>
        </w:rPr>
      </w:pPr>
      <w:r>
        <w:rPr>
          <w:rFonts w:ascii="Bookman Old Style" w:hAnsi="Bookman Old Style"/>
        </w:rPr>
        <w:t>6/</w:t>
      </w:r>
      <w:r w:rsidR="00111D84">
        <w:rPr>
          <w:rFonts w:ascii="Bookman Old Style" w:hAnsi="Bookman Old Style"/>
        </w:rPr>
        <w:t>13</w:t>
      </w:r>
      <w:r>
        <w:rPr>
          <w:rFonts w:ascii="Bookman Old Style" w:hAnsi="Bookman Old Style"/>
        </w:rPr>
        <w:t>/2017</w:t>
      </w:r>
    </w:p>
    <w:p w14:paraId="253C8DA7" w14:textId="77777777" w:rsidR="00A4511E" w:rsidRPr="00B95701" w:rsidRDefault="00B95701" w:rsidP="009D2981">
      <w:pPr>
        <w:pStyle w:val="Heading2"/>
        <w:spacing w:after="360"/>
        <w:rPr>
          <w:rFonts w:ascii="Bookman Old Style" w:hAnsi="Bookman Old Style"/>
        </w:rPr>
      </w:pPr>
      <w:r w:rsidRPr="00B95701">
        <w:rPr>
          <w:rFonts w:ascii="Bookman Old Style" w:hAnsi="Bookman Old Style"/>
        </w:rPr>
        <w:t>10:00 a.m</w:t>
      </w:r>
      <w:r w:rsidR="0025580F" w:rsidRPr="00B95701">
        <w:rPr>
          <w:rFonts w:ascii="Bookman Old Style" w:hAnsi="Bookman Old Style"/>
        </w:rPr>
        <w:t xml:space="preserve">. </w:t>
      </w:r>
    </w:p>
    <w:p w14:paraId="253C8DA8" w14:textId="77777777" w:rsidR="006C3011" w:rsidRPr="00475258" w:rsidRDefault="0025580F" w:rsidP="009D2981">
      <w:pPr>
        <w:spacing w:line="240" w:lineRule="auto"/>
        <w:ind w:left="0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 xml:space="preserve">Weekly meeting of all departments with involvement in development projects to discuss issues, review status, and coordinate responses required for the success of the project.  </w:t>
      </w:r>
    </w:p>
    <w:p w14:paraId="253C8DA9" w14:textId="410B2CD9" w:rsidR="00475258" w:rsidRPr="00475258" w:rsidRDefault="00A4511E" w:rsidP="009D2981">
      <w:pPr>
        <w:spacing w:line="240" w:lineRule="auto"/>
        <w:ind w:left="1267" w:hanging="1080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Invitees:</w:t>
      </w:r>
      <w:r w:rsidR="00475258">
        <w:rPr>
          <w:rFonts w:ascii="Bookman Old Style" w:hAnsi="Bookman Old Style"/>
          <w:sz w:val="22"/>
        </w:rPr>
        <w:tab/>
      </w:r>
      <w:r w:rsidR="00672055" w:rsidRPr="00475258">
        <w:rPr>
          <w:rFonts w:ascii="Bookman Old Style" w:hAnsi="Bookman Old Style"/>
          <w:sz w:val="22"/>
        </w:rPr>
        <w:t>CDD</w:t>
      </w:r>
      <w:r w:rsidR="009D2981" w:rsidRPr="00475258">
        <w:rPr>
          <w:rFonts w:ascii="Bookman Old Style" w:hAnsi="Bookman Old Style"/>
          <w:sz w:val="22"/>
        </w:rPr>
        <w:t xml:space="preserve"> Director, Greg</w:t>
      </w:r>
      <w:r w:rsidR="006048EF" w:rsidRPr="00475258">
        <w:rPr>
          <w:rFonts w:ascii="Bookman Old Style" w:hAnsi="Bookman Old Style"/>
          <w:sz w:val="22"/>
        </w:rPr>
        <w:t xml:space="preserve"> Showerman</w:t>
      </w:r>
      <w:r w:rsidR="009D2981" w:rsidRPr="00475258">
        <w:rPr>
          <w:rFonts w:ascii="Bookman Old Style" w:hAnsi="Bookman Old Style"/>
          <w:sz w:val="22"/>
        </w:rPr>
        <w:br/>
        <w:t>PW Director, Mark</w:t>
      </w:r>
      <w:r w:rsidR="0025580F" w:rsidRPr="00475258">
        <w:rPr>
          <w:rFonts w:ascii="Bookman Old Style" w:hAnsi="Bookman Old Style"/>
          <w:sz w:val="22"/>
        </w:rPr>
        <w:t xml:space="preserve"> </w:t>
      </w:r>
      <w:r w:rsidR="006048EF" w:rsidRPr="00475258">
        <w:rPr>
          <w:rFonts w:ascii="Bookman Old Style" w:hAnsi="Bookman Old Style"/>
          <w:sz w:val="22"/>
        </w:rPr>
        <w:t>Houghton</w:t>
      </w:r>
      <w:r w:rsidR="0012707C" w:rsidRPr="00475258">
        <w:rPr>
          <w:rFonts w:ascii="Bookman Old Style" w:hAnsi="Bookman Old Style"/>
          <w:sz w:val="22"/>
        </w:rPr>
        <w:br/>
        <w:t xml:space="preserve">Parks &amp; Rec. Director </w:t>
      </w:r>
      <w:r w:rsidR="00CB741F" w:rsidRPr="00475258">
        <w:rPr>
          <w:rFonts w:ascii="Bookman Old Style" w:hAnsi="Bookman Old Style"/>
          <w:sz w:val="22"/>
        </w:rPr>
        <w:t>Kevin Fant</w:t>
      </w:r>
      <w:r w:rsidR="009D2981" w:rsidRPr="00475258">
        <w:rPr>
          <w:rFonts w:ascii="Bookman Old Style" w:hAnsi="Bookman Old Style"/>
          <w:sz w:val="22"/>
        </w:rPr>
        <w:br/>
        <w:t xml:space="preserve">City Engineer, </w:t>
      </w:r>
      <w:r w:rsidR="0025580F" w:rsidRPr="00475258">
        <w:rPr>
          <w:rFonts w:ascii="Bookman Old Style" w:hAnsi="Bookman Old Style"/>
          <w:sz w:val="22"/>
        </w:rPr>
        <w:t>Kevin</w:t>
      </w:r>
      <w:r w:rsidR="006048EF" w:rsidRPr="00475258">
        <w:rPr>
          <w:rFonts w:ascii="Bookman Old Style" w:hAnsi="Bookman Old Style"/>
          <w:sz w:val="22"/>
        </w:rPr>
        <w:t xml:space="preserve"> Jorgensen</w:t>
      </w:r>
      <w:r w:rsidR="009D2981" w:rsidRPr="00475258">
        <w:rPr>
          <w:rFonts w:ascii="Bookman Old Style" w:hAnsi="Bookman Old Style"/>
          <w:sz w:val="22"/>
        </w:rPr>
        <w:br/>
        <w:t>Chief Building Official,</w:t>
      </w:r>
      <w:r w:rsidR="0025580F" w:rsidRPr="00475258">
        <w:rPr>
          <w:rFonts w:ascii="Bookman Old Style" w:hAnsi="Bookman Old Style"/>
          <w:sz w:val="22"/>
        </w:rPr>
        <w:t xml:space="preserve"> Brad</w:t>
      </w:r>
      <w:r w:rsidR="006048EF" w:rsidRPr="00475258">
        <w:rPr>
          <w:rFonts w:ascii="Bookman Old Style" w:hAnsi="Bookman Old Style"/>
          <w:sz w:val="22"/>
        </w:rPr>
        <w:t xml:space="preserve"> Wungluck</w:t>
      </w:r>
      <w:r w:rsidR="009D2981" w:rsidRPr="00475258">
        <w:rPr>
          <w:rFonts w:ascii="Bookman Old Style" w:hAnsi="Bookman Old Style"/>
          <w:sz w:val="22"/>
        </w:rPr>
        <w:br/>
        <w:t xml:space="preserve">Planning Manager, </w:t>
      </w:r>
      <w:r w:rsidR="0025580F" w:rsidRPr="00475258">
        <w:rPr>
          <w:rFonts w:ascii="Bookman Old Style" w:hAnsi="Bookman Old Style"/>
          <w:sz w:val="22"/>
        </w:rPr>
        <w:t>Mark</w:t>
      </w:r>
      <w:r w:rsidR="006048EF" w:rsidRPr="00475258">
        <w:rPr>
          <w:rFonts w:ascii="Bookman Old Style" w:hAnsi="Bookman Old Style"/>
          <w:sz w:val="22"/>
        </w:rPr>
        <w:t xml:space="preserve"> Meissner</w:t>
      </w:r>
      <w:r w:rsidR="009D2981" w:rsidRPr="00475258">
        <w:rPr>
          <w:rFonts w:ascii="Bookman Old Style" w:hAnsi="Bookman Old Style"/>
          <w:sz w:val="22"/>
        </w:rPr>
        <w:br/>
        <w:t xml:space="preserve">Fire Marshal, </w:t>
      </w:r>
      <w:r w:rsidR="006048EF" w:rsidRPr="00475258">
        <w:rPr>
          <w:rFonts w:ascii="Bookman Old Style" w:hAnsi="Bookman Old Style"/>
          <w:sz w:val="22"/>
        </w:rPr>
        <w:t>Lantz Rey</w:t>
      </w:r>
      <w:r w:rsidR="00CB741F" w:rsidRPr="00475258">
        <w:rPr>
          <w:rFonts w:ascii="Bookman Old Style" w:hAnsi="Bookman Old Style"/>
          <w:sz w:val="22"/>
        </w:rPr>
        <w:br/>
        <w:t>Senior Planners, Rochelle Henson, J.D. Hightower</w:t>
      </w:r>
      <w:r w:rsidR="00475258" w:rsidRPr="00475258">
        <w:rPr>
          <w:rFonts w:ascii="Bookman Old Style" w:hAnsi="Bookman Old Style"/>
          <w:sz w:val="22"/>
        </w:rPr>
        <w:br/>
        <w:t>Associate Planner, Mandy Kang</w:t>
      </w:r>
      <w:r w:rsidR="00475258" w:rsidRPr="00475258">
        <w:rPr>
          <w:rFonts w:ascii="Bookman Old Style" w:hAnsi="Bookman Old Style"/>
          <w:sz w:val="22"/>
        </w:rPr>
        <w:br/>
      </w:r>
      <w:r w:rsidR="00A03CDA">
        <w:rPr>
          <w:rFonts w:ascii="Bookman Old Style" w:hAnsi="Bookman Old Style"/>
          <w:sz w:val="22"/>
        </w:rPr>
        <w:t>Assistant Engineer, Lauren Maneau</w:t>
      </w:r>
      <w:r w:rsidR="00A03CDA">
        <w:rPr>
          <w:rFonts w:ascii="Bookman Old Style" w:hAnsi="Bookman Old Style"/>
          <w:sz w:val="22"/>
        </w:rPr>
        <w:br/>
      </w:r>
      <w:r w:rsidR="00475258" w:rsidRPr="00475258">
        <w:rPr>
          <w:rFonts w:ascii="Bookman Old Style" w:hAnsi="Bookman Old Style"/>
          <w:sz w:val="22"/>
        </w:rPr>
        <w:t>Assistant Planner, Elizabeth Yee</w:t>
      </w:r>
    </w:p>
    <w:p w14:paraId="253C8DAA" w14:textId="77777777" w:rsidR="00A4511E" w:rsidRPr="00475258" w:rsidRDefault="00A4511E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 xml:space="preserve">Open </w:t>
      </w:r>
      <w:r w:rsidR="00297C1F" w:rsidRPr="00475258">
        <w:rPr>
          <w:rFonts w:ascii="Bookman Old Style" w:hAnsi="Bookman Old Style"/>
          <w:sz w:val="22"/>
        </w:rPr>
        <w:t>i</w:t>
      </w:r>
      <w:r w:rsidRPr="00475258">
        <w:rPr>
          <w:rFonts w:ascii="Bookman Old Style" w:hAnsi="Bookman Old Style"/>
          <w:sz w:val="22"/>
        </w:rPr>
        <w:t>ssues</w:t>
      </w:r>
    </w:p>
    <w:p w14:paraId="253C8DAD" w14:textId="6615D064" w:rsidR="00B95701" w:rsidRDefault="00B95701" w:rsidP="00B95701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Woodbridge Apartments –</w:t>
      </w:r>
      <w:r w:rsidR="00776AAD">
        <w:rPr>
          <w:rFonts w:ascii="Bookman Old Style" w:hAnsi="Bookman Old Style"/>
          <w:sz w:val="22"/>
        </w:rPr>
        <w:t xml:space="preserve"> MPM</w:t>
      </w:r>
    </w:p>
    <w:p w14:paraId="6EEE0D5D" w14:textId="77777777" w:rsidR="00D8142A" w:rsidRDefault="00D8142A" w:rsidP="003808A3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Luxury Apartments</w:t>
      </w:r>
    </w:p>
    <w:p w14:paraId="30F5086A" w14:textId="3D8388C5" w:rsidR="003808A3" w:rsidRPr="00F22426" w:rsidRDefault="003808A3" w:rsidP="003808A3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F22426">
        <w:rPr>
          <w:rFonts w:ascii="Bookman Old Style" w:hAnsi="Bookman Old Style"/>
          <w:sz w:val="22"/>
        </w:rPr>
        <w:t xml:space="preserve">DCT Development Agreement </w:t>
      </w:r>
    </w:p>
    <w:p w14:paraId="7FD07CCE" w14:textId="04EE36A4" w:rsidR="00181B02" w:rsidRDefault="00181B02" w:rsidP="00181B02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On Call Contract – Fehr and Peers</w:t>
      </w:r>
      <w:r w:rsidR="008410CC">
        <w:rPr>
          <w:rFonts w:ascii="Bookman Old Style" w:hAnsi="Bookman Old Style"/>
          <w:sz w:val="22"/>
        </w:rPr>
        <w:t xml:space="preserve"> (Hightower)</w:t>
      </w:r>
    </w:p>
    <w:p w14:paraId="16D121C4" w14:textId="223D356C" w:rsidR="008410CC" w:rsidRDefault="008410CC" w:rsidP="00181B02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On Call Contract – DeNovo Planning Group (Meissner)</w:t>
      </w:r>
    </w:p>
    <w:p w14:paraId="0E62BF47" w14:textId="77777777" w:rsidR="00111D84" w:rsidRDefault="00111D84" w:rsidP="00111D84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On Call Contract – Associated Engineering Group (Showerman)</w:t>
      </w:r>
    </w:p>
    <w:p w14:paraId="2A8EBFDA" w14:textId="77777777" w:rsidR="00111D84" w:rsidRDefault="00111D84" w:rsidP="00111D84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F22426">
        <w:rPr>
          <w:rFonts w:ascii="Bookman Old Style" w:hAnsi="Bookman Old Style"/>
          <w:sz w:val="22"/>
        </w:rPr>
        <w:t>Accessory Dwelling Units – Draft Ordinance.</w:t>
      </w:r>
    </w:p>
    <w:p w14:paraId="253C8DB1" w14:textId="7B2E6604" w:rsidR="00A4511E" w:rsidRDefault="003808A3" w:rsidP="00CF7F92">
      <w:pPr>
        <w:pStyle w:val="ListParagraph"/>
        <w:ind w:left="187" w:hanging="187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</w:t>
      </w:r>
      <w:r w:rsidR="00A4511E" w:rsidRPr="00475258">
        <w:rPr>
          <w:rFonts w:ascii="Bookman Old Style" w:hAnsi="Bookman Old Style"/>
          <w:sz w:val="22"/>
        </w:rPr>
        <w:t xml:space="preserve">New </w:t>
      </w:r>
      <w:r w:rsidR="00297C1F" w:rsidRPr="00475258">
        <w:rPr>
          <w:rFonts w:ascii="Bookman Old Style" w:hAnsi="Bookman Old Style"/>
          <w:sz w:val="22"/>
        </w:rPr>
        <w:t>b</w:t>
      </w:r>
      <w:r w:rsidR="00A4511E" w:rsidRPr="00475258">
        <w:rPr>
          <w:rFonts w:ascii="Bookman Old Style" w:hAnsi="Bookman Old Style"/>
          <w:sz w:val="22"/>
        </w:rPr>
        <w:t>usiness</w:t>
      </w:r>
    </w:p>
    <w:p w14:paraId="392A7DB9" w14:textId="05AADA0C" w:rsidR="00D86EEA" w:rsidRDefault="00D86EEA" w:rsidP="00D00435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Atherton Drive “Missing Link” Gap Project – Is the 2012 Agreement (see Resolution No. R2012-90) still valid? Ron Cheek and Bill Filios are proceeding under the impression that the Agreement is still in place and valid.</w:t>
      </w:r>
    </w:p>
    <w:p w14:paraId="21C64C3D" w14:textId="6640BB05" w:rsidR="00C64256" w:rsidRDefault="00C64256" w:rsidP="00C64256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Project Routing—should be done within 3-4 days of submittal even prior to being assigned to a Planner</w:t>
      </w:r>
    </w:p>
    <w:p w14:paraId="4F678219" w14:textId="7A27EFCD" w:rsidR="00C64256" w:rsidRDefault="00C64256" w:rsidP="00C64256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Project Comments—need a response from all departments even if it’s “no comments”</w:t>
      </w:r>
    </w:p>
    <w:p w14:paraId="2A6AFDCF" w14:textId="69277C16" w:rsidR="00C64256" w:rsidRDefault="00C64256" w:rsidP="00C64256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Commercial Shopping Center-Save Mart</w:t>
      </w:r>
    </w:p>
    <w:p w14:paraId="5743FD15" w14:textId="0D49F6A5" w:rsidR="009F3092" w:rsidRDefault="009F3092" w:rsidP="00D00435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lastRenderedPageBreak/>
        <w:t>220 W. Yosemite – Can any use (billiards) go back into this building without triggering the sprinkler ordinance?</w:t>
      </w:r>
    </w:p>
    <w:p w14:paraId="472861D5" w14:textId="4D9A4BFE" w:rsidR="002F0477" w:rsidRDefault="002F0477" w:rsidP="00D00435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Amazon – Timing of 4</w:t>
      </w:r>
      <w:r w:rsidRPr="002F0477">
        <w:rPr>
          <w:rFonts w:ascii="Bookman Old Style" w:hAnsi="Bookman Old Style"/>
          <w:sz w:val="22"/>
          <w:vertAlign w:val="superscript"/>
        </w:rPr>
        <w:t>th</w:t>
      </w:r>
      <w:r>
        <w:rPr>
          <w:rFonts w:ascii="Bookman Old Style" w:hAnsi="Bookman Old Style"/>
          <w:sz w:val="22"/>
        </w:rPr>
        <w:t xml:space="preserve"> round of plan check comments / update</w:t>
      </w:r>
    </w:p>
    <w:p w14:paraId="1C5F127B" w14:textId="7ECE85FF" w:rsidR="004611FF" w:rsidRDefault="004611FF" w:rsidP="00D00435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Sizzler Parking Lot – Update – where are we in the process?</w:t>
      </w:r>
    </w:p>
    <w:p w14:paraId="7A22BB44" w14:textId="09119FC9" w:rsidR="00D8142A" w:rsidRDefault="00D8142A" w:rsidP="00D00435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Kmart Closing - </w:t>
      </w:r>
    </w:p>
    <w:p w14:paraId="43DF7165" w14:textId="6753E7A6" w:rsidR="00CF7F92" w:rsidRPr="00CF7F92" w:rsidRDefault="00CF7F92" w:rsidP="00CF7F92">
      <w:pPr>
        <w:pStyle w:val="ListParagraph"/>
        <w:ind w:left="187" w:hanging="187"/>
        <w:rPr>
          <w:rFonts w:ascii="Bookman Old Style" w:hAnsi="Bookman Old Style"/>
          <w:sz w:val="22"/>
        </w:rPr>
      </w:pPr>
      <w:r w:rsidRPr="00CF7F92">
        <w:rPr>
          <w:rFonts w:ascii="Bookman Old Style" w:hAnsi="Bookman Old Style"/>
          <w:sz w:val="22"/>
        </w:rPr>
        <w:t>Adjournment</w:t>
      </w:r>
      <w:bookmarkStart w:id="0" w:name="_GoBack"/>
      <w:bookmarkEnd w:id="0"/>
    </w:p>
    <w:sectPr w:rsidR="00CF7F92" w:rsidRPr="00CF7F92" w:rsidSect="009D2981">
      <w:headerReference w:type="first" r:id="rId12"/>
      <w:pgSz w:w="12240" w:h="15840"/>
      <w:pgMar w:top="1440" w:right="1728" w:bottom="144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C8DB9" w14:textId="77777777" w:rsidR="008454BE" w:rsidRDefault="008454BE" w:rsidP="009D2981">
      <w:pPr>
        <w:spacing w:after="0" w:line="240" w:lineRule="auto"/>
      </w:pPr>
      <w:r>
        <w:separator/>
      </w:r>
    </w:p>
  </w:endnote>
  <w:endnote w:type="continuationSeparator" w:id="0">
    <w:p w14:paraId="253C8DBA" w14:textId="77777777" w:rsidR="008454BE" w:rsidRDefault="008454BE" w:rsidP="009D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C8DB7" w14:textId="77777777" w:rsidR="008454BE" w:rsidRDefault="008454BE" w:rsidP="009D2981">
      <w:pPr>
        <w:spacing w:after="0" w:line="240" w:lineRule="auto"/>
      </w:pPr>
      <w:r>
        <w:separator/>
      </w:r>
    </w:p>
  </w:footnote>
  <w:footnote w:type="continuationSeparator" w:id="0">
    <w:p w14:paraId="253C8DB8" w14:textId="77777777" w:rsidR="008454BE" w:rsidRDefault="008454BE" w:rsidP="009D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C8DBB" w14:textId="77777777" w:rsidR="009D2981" w:rsidRPr="0025580F" w:rsidRDefault="009D2981" w:rsidP="009D2981">
    <w:pPr>
      <w:pStyle w:val="Heading1"/>
      <w:spacing w:after="0"/>
      <w:rPr>
        <w:rFonts w:ascii="Bookman Old Style" w:hAnsi="Bookman Old Style"/>
      </w:rPr>
    </w:pPr>
    <w:r w:rsidRPr="0025580F">
      <w:rPr>
        <w:rFonts w:ascii="Bookman Old Style" w:hAnsi="Bookman Old Style"/>
      </w:rPr>
      <w:t>CDD Development Review Meeting Agenda</w:t>
    </w:r>
  </w:p>
  <w:p w14:paraId="253C8DBC" w14:textId="77777777" w:rsidR="009D2981" w:rsidRPr="0025580F" w:rsidRDefault="009D2981" w:rsidP="009D2981">
    <w:pPr>
      <w:pStyle w:val="Heading1"/>
      <w:spacing w:after="0"/>
      <w:rPr>
        <w:rFonts w:ascii="Bookman Old Style" w:hAnsi="Bookman Old Style"/>
      </w:rPr>
    </w:pPr>
    <w:r w:rsidRPr="0025580F">
      <w:rPr>
        <w:rFonts w:ascii="Bookman Old Style" w:hAnsi="Bookman Old Style"/>
      </w:rPr>
      <w:t>CDD Conference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60EF56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E0F22"/>
    <w:multiLevelType w:val="hybridMultilevel"/>
    <w:tmpl w:val="9328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19B14DB"/>
    <w:multiLevelType w:val="hybridMultilevel"/>
    <w:tmpl w:val="9E5CC7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71239CD"/>
    <w:multiLevelType w:val="hybridMultilevel"/>
    <w:tmpl w:val="C87A9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341B25E9"/>
    <w:multiLevelType w:val="hybridMultilevel"/>
    <w:tmpl w:val="1946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47E32"/>
    <w:multiLevelType w:val="hybridMultilevel"/>
    <w:tmpl w:val="4FCC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F92351"/>
    <w:multiLevelType w:val="hybridMultilevel"/>
    <w:tmpl w:val="4990A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4"/>
  </w:num>
  <w:num w:numId="2">
    <w:abstractNumId w:val="15"/>
  </w:num>
  <w:num w:numId="3">
    <w:abstractNumId w:val="18"/>
  </w:num>
  <w:num w:numId="4">
    <w:abstractNumId w:val="12"/>
  </w:num>
  <w:num w:numId="5">
    <w:abstractNumId w:val="25"/>
  </w:num>
  <w:num w:numId="6">
    <w:abstractNumId w:val="11"/>
  </w:num>
  <w:num w:numId="7">
    <w:abstractNumId w:val="23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7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7"/>
  </w:num>
  <w:num w:numId="24">
    <w:abstractNumId w:val="16"/>
  </w:num>
  <w:num w:numId="25">
    <w:abstractNumId w:val="20"/>
  </w:num>
  <w:num w:numId="26">
    <w:abstractNumId w:val="10"/>
  </w:num>
  <w:num w:numId="27">
    <w:abstractNumId w:val="22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3"/>
  </w:num>
  <w:num w:numId="37">
    <w:abstractNumId w:val="8"/>
  </w:num>
  <w:num w:numId="38">
    <w:abstractNumId w:val="8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6257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0F"/>
    <w:rsid w:val="00020105"/>
    <w:rsid w:val="00023C57"/>
    <w:rsid w:val="0003381F"/>
    <w:rsid w:val="00063260"/>
    <w:rsid w:val="00065BF9"/>
    <w:rsid w:val="00095C05"/>
    <w:rsid w:val="000A0A19"/>
    <w:rsid w:val="000A4535"/>
    <w:rsid w:val="000D4705"/>
    <w:rsid w:val="000E2FAD"/>
    <w:rsid w:val="000E57A0"/>
    <w:rsid w:val="000F2EDA"/>
    <w:rsid w:val="00100F57"/>
    <w:rsid w:val="00111D84"/>
    <w:rsid w:val="00112D22"/>
    <w:rsid w:val="0012707C"/>
    <w:rsid w:val="001326BD"/>
    <w:rsid w:val="00140DAE"/>
    <w:rsid w:val="001423A6"/>
    <w:rsid w:val="0015180F"/>
    <w:rsid w:val="001530DC"/>
    <w:rsid w:val="00181B02"/>
    <w:rsid w:val="00183EAE"/>
    <w:rsid w:val="00185C57"/>
    <w:rsid w:val="001920F3"/>
    <w:rsid w:val="00193653"/>
    <w:rsid w:val="001C519B"/>
    <w:rsid w:val="00236842"/>
    <w:rsid w:val="00245E4E"/>
    <w:rsid w:val="0025580F"/>
    <w:rsid w:val="00257E14"/>
    <w:rsid w:val="002761C5"/>
    <w:rsid w:val="002916ED"/>
    <w:rsid w:val="00293CEA"/>
    <w:rsid w:val="002966F0"/>
    <w:rsid w:val="00297C1F"/>
    <w:rsid w:val="002B762A"/>
    <w:rsid w:val="002C3DE4"/>
    <w:rsid w:val="002F0477"/>
    <w:rsid w:val="002F72BF"/>
    <w:rsid w:val="003001A0"/>
    <w:rsid w:val="00302873"/>
    <w:rsid w:val="003117EF"/>
    <w:rsid w:val="00337A32"/>
    <w:rsid w:val="003519A5"/>
    <w:rsid w:val="00353D1A"/>
    <w:rsid w:val="003574FD"/>
    <w:rsid w:val="00360B6E"/>
    <w:rsid w:val="0036300D"/>
    <w:rsid w:val="003765C4"/>
    <w:rsid w:val="003808A3"/>
    <w:rsid w:val="003919A0"/>
    <w:rsid w:val="003C03B4"/>
    <w:rsid w:val="003D5303"/>
    <w:rsid w:val="003E310A"/>
    <w:rsid w:val="003E706F"/>
    <w:rsid w:val="004119BE"/>
    <w:rsid w:val="00411F8B"/>
    <w:rsid w:val="00412A62"/>
    <w:rsid w:val="00424B55"/>
    <w:rsid w:val="004611FF"/>
    <w:rsid w:val="004640B0"/>
    <w:rsid w:val="00474637"/>
    <w:rsid w:val="00475258"/>
    <w:rsid w:val="00477352"/>
    <w:rsid w:val="004778A8"/>
    <w:rsid w:val="00497321"/>
    <w:rsid w:val="004A154B"/>
    <w:rsid w:val="004B5C09"/>
    <w:rsid w:val="004E227E"/>
    <w:rsid w:val="004E6CF5"/>
    <w:rsid w:val="004E771A"/>
    <w:rsid w:val="00505F40"/>
    <w:rsid w:val="005500D1"/>
    <w:rsid w:val="00552DDA"/>
    <w:rsid w:val="00554276"/>
    <w:rsid w:val="0055752C"/>
    <w:rsid w:val="00563ACD"/>
    <w:rsid w:val="0058408E"/>
    <w:rsid w:val="00586A84"/>
    <w:rsid w:val="005B24A0"/>
    <w:rsid w:val="00603DF6"/>
    <w:rsid w:val="006048EF"/>
    <w:rsid w:val="00607891"/>
    <w:rsid w:val="00616B41"/>
    <w:rsid w:val="00620AE8"/>
    <w:rsid w:val="00631ED1"/>
    <w:rsid w:val="0064323B"/>
    <w:rsid w:val="0064628C"/>
    <w:rsid w:val="006546C8"/>
    <w:rsid w:val="00655B9F"/>
    <w:rsid w:val="00672055"/>
    <w:rsid w:val="00680296"/>
    <w:rsid w:val="0068195C"/>
    <w:rsid w:val="006A268B"/>
    <w:rsid w:val="006A7B79"/>
    <w:rsid w:val="006C27AF"/>
    <w:rsid w:val="006C3011"/>
    <w:rsid w:val="006D1D41"/>
    <w:rsid w:val="006F03D4"/>
    <w:rsid w:val="00717B64"/>
    <w:rsid w:val="00736F07"/>
    <w:rsid w:val="0076502B"/>
    <w:rsid w:val="007702AE"/>
    <w:rsid w:val="00770D23"/>
    <w:rsid w:val="00771C24"/>
    <w:rsid w:val="00776AAD"/>
    <w:rsid w:val="007B0712"/>
    <w:rsid w:val="007D4B51"/>
    <w:rsid w:val="007D5836"/>
    <w:rsid w:val="007E6C4F"/>
    <w:rsid w:val="00807E8B"/>
    <w:rsid w:val="008240DA"/>
    <w:rsid w:val="0083755C"/>
    <w:rsid w:val="008410CC"/>
    <w:rsid w:val="008454BE"/>
    <w:rsid w:val="00867EA4"/>
    <w:rsid w:val="008909EA"/>
    <w:rsid w:val="00893D2C"/>
    <w:rsid w:val="00895FB9"/>
    <w:rsid w:val="008C493B"/>
    <w:rsid w:val="008C76AB"/>
    <w:rsid w:val="008D3E60"/>
    <w:rsid w:val="008E476B"/>
    <w:rsid w:val="008F0CB3"/>
    <w:rsid w:val="008F579E"/>
    <w:rsid w:val="008F7243"/>
    <w:rsid w:val="009075F3"/>
    <w:rsid w:val="00942A6E"/>
    <w:rsid w:val="00967A22"/>
    <w:rsid w:val="009816E6"/>
    <w:rsid w:val="009921B8"/>
    <w:rsid w:val="00993B51"/>
    <w:rsid w:val="009D2981"/>
    <w:rsid w:val="009F3092"/>
    <w:rsid w:val="00A03CDA"/>
    <w:rsid w:val="00A07662"/>
    <w:rsid w:val="00A137FA"/>
    <w:rsid w:val="00A34DBC"/>
    <w:rsid w:val="00A35A0D"/>
    <w:rsid w:val="00A4511E"/>
    <w:rsid w:val="00A46CE2"/>
    <w:rsid w:val="00A50373"/>
    <w:rsid w:val="00A57522"/>
    <w:rsid w:val="00A72939"/>
    <w:rsid w:val="00A87891"/>
    <w:rsid w:val="00AA17B9"/>
    <w:rsid w:val="00AA273E"/>
    <w:rsid w:val="00AB28FA"/>
    <w:rsid w:val="00AC689C"/>
    <w:rsid w:val="00AE391E"/>
    <w:rsid w:val="00B119CF"/>
    <w:rsid w:val="00B25F5C"/>
    <w:rsid w:val="00B435B5"/>
    <w:rsid w:val="00B43BA3"/>
    <w:rsid w:val="00B47E51"/>
    <w:rsid w:val="00B5397D"/>
    <w:rsid w:val="00B95701"/>
    <w:rsid w:val="00BB542C"/>
    <w:rsid w:val="00BE5B13"/>
    <w:rsid w:val="00BF3071"/>
    <w:rsid w:val="00C1643D"/>
    <w:rsid w:val="00C64256"/>
    <w:rsid w:val="00C778CA"/>
    <w:rsid w:val="00C82EA5"/>
    <w:rsid w:val="00CA7968"/>
    <w:rsid w:val="00CB39D6"/>
    <w:rsid w:val="00CB741F"/>
    <w:rsid w:val="00CC44CB"/>
    <w:rsid w:val="00CD438F"/>
    <w:rsid w:val="00CF7F92"/>
    <w:rsid w:val="00D00435"/>
    <w:rsid w:val="00D10EE9"/>
    <w:rsid w:val="00D20B4D"/>
    <w:rsid w:val="00D31AB7"/>
    <w:rsid w:val="00D51748"/>
    <w:rsid w:val="00D53F9F"/>
    <w:rsid w:val="00D65017"/>
    <w:rsid w:val="00D71D05"/>
    <w:rsid w:val="00D8142A"/>
    <w:rsid w:val="00D86667"/>
    <w:rsid w:val="00D86EEA"/>
    <w:rsid w:val="00DA6FC0"/>
    <w:rsid w:val="00DA785F"/>
    <w:rsid w:val="00E01763"/>
    <w:rsid w:val="00E25C94"/>
    <w:rsid w:val="00E460A2"/>
    <w:rsid w:val="00E47E2F"/>
    <w:rsid w:val="00EA277E"/>
    <w:rsid w:val="00EB5950"/>
    <w:rsid w:val="00EC2625"/>
    <w:rsid w:val="00EC7DF3"/>
    <w:rsid w:val="00EF281E"/>
    <w:rsid w:val="00EF7540"/>
    <w:rsid w:val="00F22426"/>
    <w:rsid w:val="00F30B90"/>
    <w:rsid w:val="00F36BB7"/>
    <w:rsid w:val="00F560A9"/>
    <w:rsid w:val="00F707A7"/>
    <w:rsid w:val="00F77502"/>
    <w:rsid w:val="00F947F1"/>
    <w:rsid w:val="00FD741C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o:colormru v:ext="edit" colors="teal"/>
    </o:shapedefaults>
    <o:shapelayout v:ext="edit">
      <o:idmap v:ext="edit" data="1"/>
    </o:shapelayout>
  </w:shapeDefaults>
  <w:decimalSymbol w:val="."/>
  <w:listSeparator w:val=","/>
  <w14:docId w14:val="253C8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semiHidden="0" w:unhideWhenUsed="0" w:qFormat="1"/>
    <w:lsdException w:name="Subtitle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semiHidden="0" w:unhideWhenUsed="0" w:qFormat="1"/>
    <w:lsdException w:name="Subtitle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issner\AppData\Roaming\Microsoft\Templates\Mtg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QD2UCF5UJE4V-1306769539-723</_dlc_DocId>
    <_dlc_DocIdUrl xmlns="7184055b-e5ea-4162-8b19-ace5c644b73a">
      <Url>http://intranet2/ds/_layouts/15/DocIdRedir.aspx?ID=QD2UCF5UJE4V-1306769539-723</Url>
      <Description>QD2UCF5UJE4V-1306769539-723</Description>
    </_dlc_DocIdUrl>
    <PublishingExpirationDate xmlns="http://schemas.microsoft.com/sharepoint/v3" xsi:nil="true"/>
    <PublishingStartDate xmlns="http://schemas.microsoft.com/sharepoint/v3" xsi:nil="true"/>
    <_x006a_ib6 xmlns="5775f8bb-84d6-4f4b-b52c-3626c38071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E8E83D525E47A832C0C569972980" ma:contentTypeVersion="5" ma:contentTypeDescription="Create a new document." ma:contentTypeScope="" ma:versionID="405e5ac634fed39aa57d5bda6b511633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xmlns:ns3="5775f8bb-84d6-4f4b-b52c-3626c3807139" targetNamespace="http://schemas.microsoft.com/office/2006/metadata/properties" ma:root="true" ma:fieldsID="06262bd7c04d6804be92d29d8bfa605f" ns1:_="" ns2:_="" ns3:_="">
    <xsd:import namespace="http://schemas.microsoft.com/sharepoint/v3"/>
    <xsd:import namespace="7184055b-e5ea-4162-8b19-ace5c644b73a"/>
    <xsd:import namespace="5775f8bb-84d6-4f4b-b52c-3626c3807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_x006a_ib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f8bb-84d6-4f4b-b52c-3626c3807139" elementFormDefault="qualified">
    <xsd:import namespace="http://schemas.microsoft.com/office/2006/documentManagement/types"/>
    <xsd:import namespace="http://schemas.microsoft.com/office/infopath/2007/PartnerControls"/>
    <xsd:element name="_x006a_ib6" ma:index="15" nillable="true" ma:displayName="Text" ma:internalName="_x006a_ib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9F53D-DFAA-47D8-AEBB-85AB0289C20B}"/>
</file>

<file path=customXml/itemProps2.xml><?xml version="1.0" encoding="utf-8"?>
<ds:datastoreItem xmlns:ds="http://schemas.openxmlformats.org/officeDocument/2006/customXml" ds:itemID="{41476660-0B20-48CB-A863-025656701C29}"/>
</file>

<file path=customXml/itemProps3.xml><?xml version="1.0" encoding="utf-8"?>
<ds:datastoreItem xmlns:ds="http://schemas.openxmlformats.org/officeDocument/2006/customXml" ds:itemID="{98B16FFE-2BE9-438D-8E82-0ECBC7EEA861}"/>
</file>

<file path=customXml/itemProps4.xml><?xml version="1.0" encoding="utf-8"?>
<ds:datastoreItem xmlns:ds="http://schemas.openxmlformats.org/officeDocument/2006/customXml" ds:itemID="{310CABF6-A8D9-4CCE-81B7-D9ECAB7AA248}"/>
</file>

<file path=docProps/app.xml><?xml version="1.0" encoding="utf-8"?>
<Properties xmlns="http://schemas.openxmlformats.org/officeDocument/2006/extended-properties" xmlns:vt="http://schemas.openxmlformats.org/officeDocument/2006/docPropsVTypes">
  <Template>Mtgagenda.dotx</Template>
  <TotalTime>17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City of Manteca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Meissner, Mark</dc:creator>
  <cp:lastModifiedBy>Meissner, Mark</cp:lastModifiedBy>
  <cp:revision>11</cp:revision>
  <cp:lastPrinted>2017-04-25T17:07:00Z</cp:lastPrinted>
  <dcterms:created xsi:type="dcterms:W3CDTF">2017-06-12T17:30:00Z</dcterms:created>
  <dcterms:modified xsi:type="dcterms:W3CDTF">2017-06-13T15:59:00Z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dlc_DocIdItemGuid">
    <vt:lpwstr>2b35c7f5-cd63-4db7-a251-c869b3984bc9</vt:lpwstr>
  </property>
  <property fmtid="{D5CDD505-2E9C-101B-9397-08002B2CF9AE}" pid="4" name="ContentTypeId">
    <vt:lpwstr>0x0101002A28E8E83D525E47A832C0C569972980</vt:lpwstr>
  </property>
</Properties>
</file>