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5-3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24FE7BB6" w:rsidR="00554276" w:rsidRPr="0025580F" w:rsidRDefault="00A03CDA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May 30, 2017</w:t>
          </w:r>
        </w:p>
      </w:sdtContent>
    </w:sdt>
    <w:p w14:paraId="253C8DA7" w14:textId="77777777" w:rsidR="00A4511E" w:rsidRPr="00B95701" w:rsidRDefault="00B95701" w:rsidP="009D2981">
      <w:pPr>
        <w:pStyle w:val="Heading2"/>
        <w:spacing w:after="36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7777777" w:rsidR="006C3011" w:rsidRPr="00475258" w:rsidRDefault="0025580F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410B2CD9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</w:r>
      <w:r w:rsidR="00A03CDA">
        <w:rPr>
          <w:rFonts w:ascii="Bookman Old Style" w:hAnsi="Bookman Old Style"/>
          <w:sz w:val="22"/>
        </w:rPr>
        <w:t>Assistant Engineer, Lauren Maneau</w:t>
      </w:r>
      <w:r w:rsidR="00A03CDA">
        <w:rPr>
          <w:rFonts w:ascii="Bookman Old Style" w:hAnsi="Bookman Old Style"/>
          <w:sz w:val="22"/>
        </w:rPr>
        <w:br/>
      </w:r>
      <w:r w:rsidR="00475258" w:rsidRPr="00475258">
        <w:rPr>
          <w:rFonts w:ascii="Bookman Old Style" w:hAnsi="Bookman Old Style"/>
          <w:sz w:val="22"/>
        </w:rPr>
        <w:t>Assistant Planner, Elizabeth Yee</w:t>
      </w:r>
    </w:p>
    <w:p w14:paraId="253C8DAA" w14:textId="77777777"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14:paraId="253C8DAD" w14:textId="6615D064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Woodbridge Apartments –</w:t>
      </w:r>
      <w:r w:rsidR="00776AAD">
        <w:rPr>
          <w:rFonts w:ascii="Bookman Old Style" w:hAnsi="Bookman Old Style"/>
          <w:sz w:val="22"/>
        </w:rPr>
        <w:t xml:space="preserve"> MPM</w:t>
      </w:r>
      <w:bookmarkStart w:id="0" w:name="_GoBack"/>
      <w:bookmarkEnd w:id="0"/>
    </w:p>
    <w:p w14:paraId="2D507631" w14:textId="77777777" w:rsidR="00F22426" w:rsidRDefault="00B95701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 xml:space="preserve">Accessory Dwelling Units – </w:t>
      </w:r>
      <w:r w:rsidR="00C82EA5" w:rsidRPr="00F22426">
        <w:rPr>
          <w:rFonts w:ascii="Bookman Old Style" w:hAnsi="Bookman Old Style"/>
          <w:sz w:val="22"/>
        </w:rPr>
        <w:t>Draft Ordinance</w:t>
      </w:r>
      <w:r w:rsidRPr="00F22426">
        <w:rPr>
          <w:rFonts w:ascii="Bookman Old Style" w:hAnsi="Bookman Old Style"/>
          <w:sz w:val="22"/>
        </w:rPr>
        <w:t>.</w:t>
      </w:r>
    </w:p>
    <w:p w14:paraId="30F5086A" w14:textId="02D30DD8" w:rsidR="003808A3" w:rsidRPr="00F22426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 xml:space="preserve">DCT Development Agreement </w:t>
      </w:r>
    </w:p>
    <w:p w14:paraId="7FD07CCE" w14:textId="77777777" w:rsidR="00181B02" w:rsidRDefault="00181B02" w:rsidP="00181B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Fehr and Peers.</w:t>
      </w:r>
    </w:p>
    <w:p w14:paraId="253C8DB1" w14:textId="7B2E6604" w:rsidR="00A4511E" w:rsidRDefault="003808A3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</w:t>
      </w:r>
      <w:r w:rsidR="00A4511E"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="00A4511E" w:rsidRPr="00475258">
        <w:rPr>
          <w:rFonts w:ascii="Bookman Old Style" w:hAnsi="Bookman Old Style"/>
          <w:sz w:val="22"/>
        </w:rPr>
        <w:t>usiness</w:t>
      </w:r>
    </w:p>
    <w:p w14:paraId="18805792" w14:textId="037D3395" w:rsidR="00776AAD" w:rsidRDefault="00776AAD" w:rsidP="00776AAD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CIP GP Conformance Hearing with Planning Commission</w:t>
      </w:r>
    </w:p>
    <w:p w14:paraId="43DF7165" w14:textId="6753E7A6" w:rsidR="00CF7F92" w:rsidRPr="00CF7F92" w:rsidRDefault="00CF7F9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CF7F92">
        <w:rPr>
          <w:rFonts w:ascii="Bookman Old Style" w:hAnsi="Bookman Old Style"/>
          <w:sz w:val="22"/>
        </w:rPr>
        <w:t>Adjournment</w:t>
      </w:r>
    </w:p>
    <w:sectPr w:rsidR="00CF7F92" w:rsidRPr="00CF7F92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8"/>
  </w:num>
  <w:num w:numId="4">
    <w:abstractNumId w:val="12"/>
  </w:num>
  <w:num w:numId="5">
    <w:abstractNumId w:val="25"/>
  </w:num>
  <w:num w:numId="6">
    <w:abstractNumId w:val="11"/>
  </w:num>
  <w:num w:numId="7">
    <w:abstractNumId w:val="2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7"/>
  </w:num>
  <w:num w:numId="24">
    <w:abstractNumId w:val="16"/>
  </w:num>
  <w:num w:numId="25">
    <w:abstractNumId w:val="20"/>
  </w:num>
  <w:num w:numId="26">
    <w:abstractNumId w:val="10"/>
  </w:num>
  <w:num w:numId="27">
    <w:abstractNumId w:val="22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372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12D22"/>
    <w:rsid w:val="0012707C"/>
    <w:rsid w:val="001326BD"/>
    <w:rsid w:val="00140DAE"/>
    <w:rsid w:val="001423A6"/>
    <w:rsid w:val="0015180F"/>
    <w:rsid w:val="001530DC"/>
    <w:rsid w:val="00181B02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16ED"/>
    <w:rsid w:val="00293CEA"/>
    <w:rsid w:val="002966F0"/>
    <w:rsid w:val="00297C1F"/>
    <w:rsid w:val="002B762A"/>
    <w:rsid w:val="002C3DE4"/>
    <w:rsid w:val="002F72BF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4B55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72055"/>
    <w:rsid w:val="00680296"/>
    <w:rsid w:val="0068195C"/>
    <w:rsid w:val="006A268B"/>
    <w:rsid w:val="006A7B79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B0712"/>
    <w:rsid w:val="007D4B51"/>
    <w:rsid w:val="007D5836"/>
    <w:rsid w:val="007E6C4F"/>
    <w:rsid w:val="00807E8B"/>
    <w:rsid w:val="008240DA"/>
    <w:rsid w:val="0083755C"/>
    <w:rsid w:val="008454BE"/>
    <w:rsid w:val="00867EA4"/>
    <w:rsid w:val="008909EA"/>
    <w:rsid w:val="00893D2C"/>
    <w:rsid w:val="00895FB9"/>
    <w:rsid w:val="008C493B"/>
    <w:rsid w:val="008C76AB"/>
    <w:rsid w:val="008D3E60"/>
    <w:rsid w:val="008E476B"/>
    <w:rsid w:val="008F0CB3"/>
    <w:rsid w:val="008F579E"/>
    <w:rsid w:val="008F7243"/>
    <w:rsid w:val="009075F3"/>
    <w:rsid w:val="00942A6E"/>
    <w:rsid w:val="00967A22"/>
    <w:rsid w:val="009816E6"/>
    <w:rsid w:val="009921B8"/>
    <w:rsid w:val="00993B51"/>
    <w:rsid w:val="009D2981"/>
    <w:rsid w:val="00A03CDA"/>
    <w:rsid w:val="00A07662"/>
    <w:rsid w:val="00A137FA"/>
    <w:rsid w:val="00A34DBC"/>
    <w:rsid w:val="00A35A0D"/>
    <w:rsid w:val="00A4511E"/>
    <w:rsid w:val="00A46CE2"/>
    <w:rsid w:val="00A50373"/>
    <w:rsid w:val="00A57522"/>
    <w:rsid w:val="00A72939"/>
    <w:rsid w:val="00A87891"/>
    <w:rsid w:val="00AA273E"/>
    <w:rsid w:val="00AB28FA"/>
    <w:rsid w:val="00AC689C"/>
    <w:rsid w:val="00AE391E"/>
    <w:rsid w:val="00B119CF"/>
    <w:rsid w:val="00B25F5C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778CA"/>
    <w:rsid w:val="00C82EA5"/>
    <w:rsid w:val="00CA7968"/>
    <w:rsid w:val="00CB39D6"/>
    <w:rsid w:val="00CB741F"/>
    <w:rsid w:val="00CC44CB"/>
    <w:rsid w:val="00CD438F"/>
    <w:rsid w:val="00CF7F92"/>
    <w:rsid w:val="00D10EE9"/>
    <w:rsid w:val="00D20B4D"/>
    <w:rsid w:val="00D31AB7"/>
    <w:rsid w:val="00D51748"/>
    <w:rsid w:val="00D53F9F"/>
    <w:rsid w:val="00D65017"/>
    <w:rsid w:val="00D71D05"/>
    <w:rsid w:val="00D86667"/>
    <w:rsid w:val="00DA6FC0"/>
    <w:rsid w:val="00DA785F"/>
    <w:rsid w:val="00E01763"/>
    <w:rsid w:val="00E25C94"/>
    <w:rsid w:val="00E460A2"/>
    <w:rsid w:val="00E47E2F"/>
    <w:rsid w:val="00EA277E"/>
    <w:rsid w:val="00EB5950"/>
    <w:rsid w:val="00EC2625"/>
    <w:rsid w:val="00EC7DF3"/>
    <w:rsid w:val="00EF281E"/>
    <w:rsid w:val="00EF7540"/>
    <w:rsid w:val="00F22426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763EE37E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EE3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QD2UCF5UJE4V-1306769539-719</_dlc_DocId>
    <_dlc_DocIdUrl xmlns="7184055b-e5ea-4162-8b19-ace5c644b73a">
      <Url>http://intranet2/ds/_layouts/15/DocIdRedir.aspx?ID=QD2UCF5UJE4V-1306769539-719</Url>
      <Description>QD2UCF5UJE4V-1306769539-719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4CCD8-AFA6-42B4-88DF-4E6A9968A73E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56B3A00C-8415-40A4-A10C-4556CC0904F9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8</cp:revision>
  <cp:lastPrinted>2017-04-25T17:07:00Z</cp:lastPrinted>
  <dcterms:created xsi:type="dcterms:W3CDTF">2017-05-25T15:03:00Z</dcterms:created>
  <dcterms:modified xsi:type="dcterms:W3CDTF">2017-05-30T17:02:00Z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33a05daa-c00f-4870-9b67-e21d5da2f226</vt:lpwstr>
  </property>
  <property fmtid="{D5CDD505-2E9C-101B-9397-08002B2CF9AE}" pid="4" name="ContentTypeId">
    <vt:lpwstr>0x0101002A28E8E83D525E47A832C0C569972980</vt:lpwstr>
  </property>
</Properties>
</file>