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F32DD" w14:textId="57BDF481" w:rsidR="00DE4595" w:rsidRPr="008368E0" w:rsidRDefault="00DE4595" w:rsidP="00843CA4">
      <w:pPr>
        <w:pStyle w:val="Heading2"/>
        <w:spacing w:after="120" w:line="240" w:lineRule="auto"/>
        <w:rPr>
          <w:rFonts w:ascii="Bookman Old Style" w:hAnsi="Bookman Old Style"/>
          <w:sz w:val="22"/>
          <w:szCs w:val="22"/>
        </w:rPr>
      </w:pPr>
    </w:p>
    <w:p w14:paraId="01441542" w14:textId="4D2FAFC1" w:rsidR="00843CA4" w:rsidRPr="008368E0" w:rsidRDefault="00843CA4" w:rsidP="00843CA4">
      <w:pPr>
        <w:pStyle w:val="Heading2"/>
        <w:spacing w:after="120" w:line="240" w:lineRule="auto"/>
        <w:ind w:left="0"/>
        <w:rPr>
          <w:rFonts w:ascii="Bookman Old Style" w:hAnsi="Bookman Old Style"/>
          <w:sz w:val="22"/>
          <w:szCs w:val="22"/>
        </w:rPr>
      </w:pPr>
      <w:r w:rsidRPr="008368E0">
        <w:rPr>
          <w:rFonts w:ascii="Bookman Old Style" w:hAnsi="Bookman Old Style"/>
          <w:sz w:val="22"/>
          <w:szCs w:val="22"/>
        </w:rPr>
        <w:t xml:space="preserve">Bi-weekly meetings of all departments involved in the review, comment, and conditioning of development projects under application with CDD.  </w:t>
      </w:r>
    </w:p>
    <w:p w14:paraId="36F24B80" w14:textId="77777777" w:rsidR="00843CA4" w:rsidRPr="008368E0" w:rsidRDefault="00843CA4" w:rsidP="00843CA4">
      <w:pPr>
        <w:pStyle w:val="Heading2"/>
        <w:spacing w:after="120" w:line="240" w:lineRule="auto"/>
        <w:ind w:left="0"/>
        <w:rPr>
          <w:rFonts w:ascii="Bookman Old Style" w:hAnsi="Bookman Old Style"/>
          <w:sz w:val="22"/>
          <w:szCs w:val="22"/>
        </w:rPr>
      </w:pPr>
    </w:p>
    <w:p w14:paraId="6515B26F" w14:textId="1428CFA1" w:rsidR="00843CA4" w:rsidRPr="008368E0" w:rsidRDefault="001C5910" w:rsidP="00843CA4">
      <w:pPr>
        <w:pStyle w:val="Heading2"/>
        <w:spacing w:after="120" w:line="240" w:lineRule="auto"/>
        <w:ind w:left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10/</w:t>
      </w:r>
      <w:r w:rsidR="00E95001">
        <w:rPr>
          <w:rFonts w:ascii="Bookman Old Style" w:hAnsi="Bookman Old Style"/>
          <w:sz w:val="22"/>
          <w:szCs w:val="22"/>
        </w:rPr>
        <w:t>24</w:t>
      </w:r>
      <w:r>
        <w:rPr>
          <w:rFonts w:ascii="Bookman Old Style" w:hAnsi="Bookman Old Style"/>
          <w:sz w:val="22"/>
          <w:szCs w:val="22"/>
        </w:rPr>
        <w:t>/</w:t>
      </w:r>
      <w:r w:rsidR="00E97CB0">
        <w:rPr>
          <w:rFonts w:ascii="Bookman Old Style" w:hAnsi="Bookman Old Style"/>
          <w:sz w:val="22"/>
          <w:szCs w:val="22"/>
        </w:rPr>
        <w:t>2017</w:t>
      </w:r>
    </w:p>
    <w:p w14:paraId="093321F0" w14:textId="09A917A7" w:rsidR="00843CA4" w:rsidRPr="008368E0" w:rsidRDefault="00B95701" w:rsidP="00843CA4">
      <w:pPr>
        <w:pStyle w:val="Heading2"/>
        <w:spacing w:after="120" w:line="240" w:lineRule="auto"/>
        <w:ind w:left="0"/>
        <w:rPr>
          <w:rFonts w:ascii="Bookman Old Style" w:hAnsi="Bookman Old Style"/>
          <w:sz w:val="22"/>
          <w:szCs w:val="22"/>
        </w:rPr>
      </w:pPr>
      <w:r w:rsidRPr="008368E0">
        <w:rPr>
          <w:rFonts w:ascii="Bookman Old Style" w:hAnsi="Bookman Old Style"/>
          <w:sz w:val="22"/>
          <w:szCs w:val="22"/>
        </w:rPr>
        <w:t>10:00 a.m</w:t>
      </w:r>
      <w:r w:rsidR="0025580F" w:rsidRPr="008368E0">
        <w:rPr>
          <w:rFonts w:ascii="Bookman Old Style" w:hAnsi="Bookman Old Style"/>
          <w:sz w:val="22"/>
          <w:szCs w:val="22"/>
        </w:rPr>
        <w:t>.</w:t>
      </w:r>
    </w:p>
    <w:p w14:paraId="678198A7" w14:textId="77777777" w:rsidR="00843CA4" w:rsidRPr="008368E0" w:rsidRDefault="00843CA4" w:rsidP="00843CA4">
      <w:pPr>
        <w:pStyle w:val="Heading2"/>
        <w:spacing w:after="120" w:line="240" w:lineRule="auto"/>
        <w:ind w:left="0"/>
        <w:rPr>
          <w:rFonts w:ascii="Bookman Old Style" w:hAnsi="Bookman Old Style"/>
          <w:sz w:val="22"/>
          <w:szCs w:val="22"/>
        </w:rPr>
      </w:pPr>
      <w:r w:rsidRPr="008368E0">
        <w:rPr>
          <w:rFonts w:ascii="Bookman Old Style" w:hAnsi="Bookman Old Style"/>
          <w:sz w:val="22"/>
          <w:szCs w:val="22"/>
        </w:rPr>
        <w:t>CDD Conference Room</w:t>
      </w:r>
    </w:p>
    <w:p w14:paraId="1CF76171" w14:textId="2E97A2CB" w:rsidR="00E97CB0" w:rsidRDefault="009B2506" w:rsidP="00796817">
      <w:pPr>
        <w:pStyle w:val="ListParagraph"/>
        <w:spacing w:after="120" w:line="240" w:lineRule="auto"/>
        <w:ind w:left="187" w:hanging="187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Open Discussion on Project Applications under review</w:t>
      </w:r>
      <w:r w:rsidR="00E97CB0">
        <w:rPr>
          <w:rFonts w:ascii="Bookman Old Style" w:hAnsi="Bookman Old Style"/>
          <w:sz w:val="22"/>
          <w:szCs w:val="22"/>
        </w:rPr>
        <w:t xml:space="preserve">.  </w:t>
      </w:r>
    </w:p>
    <w:p w14:paraId="3576E986" w14:textId="2E5A3AC3" w:rsidR="00796817" w:rsidRDefault="00CF7F92" w:rsidP="00796817">
      <w:pPr>
        <w:pStyle w:val="ListParagraph"/>
        <w:spacing w:after="120" w:line="240" w:lineRule="auto"/>
        <w:ind w:left="187" w:hanging="187"/>
        <w:rPr>
          <w:rFonts w:ascii="Bookman Old Style" w:hAnsi="Bookman Old Style"/>
          <w:sz w:val="22"/>
          <w:szCs w:val="22"/>
        </w:rPr>
      </w:pPr>
      <w:r w:rsidRPr="008368E0">
        <w:rPr>
          <w:rFonts w:ascii="Bookman Old Style" w:hAnsi="Bookman Old Style"/>
          <w:sz w:val="22"/>
          <w:szCs w:val="22"/>
        </w:rPr>
        <w:t>Adjournment</w:t>
      </w:r>
      <w:r w:rsidR="00796817">
        <w:rPr>
          <w:rFonts w:ascii="Bookman Old Style" w:hAnsi="Bookman Old Style"/>
          <w:sz w:val="22"/>
          <w:szCs w:val="22"/>
        </w:rPr>
        <w:t xml:space="preserve">:  </w:t>
      </w:r>
    </w:p>
    <w:p w14:paraId="230EDBA0" w14:textId="71412FED" w:rsidR="00843CA4" w:rsidRPr="008368E0" w:rsidRDefault="00796817" w:rsidP="007E1E2C">
      <w:pPr>
        <w:spacing w:after="120" w:line="240" w:lineRule="auto"/>
        <w:ind w:left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The next scheduled meeting will be </w:t>
      </w:r>
      <w:r w:rsidR="00E95001">
        <w:rPr>
          <w:rFonts w:ascii="Bookman Old Style" w:hAnsi="Bookman Old Style"/>
          <w:sz w:val="22"/>
          <w:szCs w:val="22"/>
        </w:rPr>
        <w:t>November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E95001">
        <w:rPr>
          <w:rFonts w:ascii="Bookman Old Style" w:hAnsi="Bookman Old Style"/>
          <w:sz w:val="22"/>
          <w:szCs w:val="22"/>
        </w:rPr>
        <w:t>7</w:t>
      </w:r>
      <w:r>
        <w:rPr>
          <w:rFonts w:ascii="Bookman Old Style" w:hAnsi="Bookman Old Style"/>
          <w:sz w:val="22"/>
          <w:szCs w:val="22"/>
        </w:rPr>
        <w:t>, 2017 at 10 a.m. in the Community Development Departmen</w:t>
      </w:r>
      <w:bookmarkStart w:id="0" w:name="_GoBack"/>
      <w:bookmarkEnd w:id="0"/>
      <w:r>
        <w:rPr>
          <w:rFonts w:ascii="Bookman Old Style" w:hAnsi="Bookman Old Style"/>
          <w:sz w:val="22"/>
          <w:szCs w:val="22"/>
        </w:rPr>
        <w:t xml:space="preserve">t Conference Room.  </w:t>
      </w:r>
    </w:p>
    <w:sectPr w:rsidR="00843CA4" w:rsidRPr="008368E0" w:rsidSect="009F21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432" w:right="1440" w:bottom="432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C8DB9" w14:textId="77777777" w:rsidR="008454BE" w:rsidRDefault="008454BE" w:rsidP="009D2981">
      <w:pPr>
        <w:spacing w:after="0" w:line="240" w:lineRule="auto"/>
      </w:pPr>
      <w:r>
        <w:separator/>
      </w:r>
    </w:p>
  </w:endnote>
  <w:endnote w:type="continuationSeparator" w:id="0">
    <w:p w14:paraId="253C8DBA" w14:textId="77777777" w:rsidR="008454BE" w:rsidRDefault="008454BE" w:rsidP="009D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46048" w14:textId="77777777" w:rsidR="009F21AD" w:rsidRDefault="009F21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EB455F" w14:textId="77777777" w:rsidR="009F21AD" w:rsidRDefault="009F21A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27E99" w14:textId="77777777" w:rsidR="009F21AD" w:rsidRDefault="009F21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C8DB7" w14:textId="77777777" w:rsidR="008454BE" w:rsidRDefault="008454BE" w:rsidP="009D2981">
      <w:pPr>
        <w:spacing w:after="0" w:line="240" w:lineRule="auto"/>
      </w:pPr>
      <w:r>
        <w:separator/>
      </w:r>
    </w:p>
  </w:footnote>
  <w:footnote w:type="continuationSeparator" w:id="0">
    <w:p w14:paraId="253C8DB8" w14:textId="77777777" w:rsidR="008454BE" w:rsidRDefault="008454BE" w:rsidP="009D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4C923" w14:textId="77777777" w:rsidR="009F21AD" w:rsidRDefault="009F21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E0C33" w14:textId="77777777" w:rsidR="009F21AD" w:rsidRDefault="009F21A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C8DBB" w14:textId="77777777" w:rsidR="009D2981" w:rsidRPr="0025580F" w:rsidRDefault="009D2981" w:rsidP="00843CA4">
    <w:pPr>
      <w:pStyle w:val="Heading1"/>
      <w:spacing w:after="0" w:line="240" w:lineRule="auto"/>
      <w:ind w:left="0"/>
      <w:rPr>
        <w:rFonts w:ascii="Bookman Old Style" w:hAnsi="Bookman Old Style"/>
      </w:rPr>
    </w:pPr>
    <w:r w:rsidRPr="0025580F">
      <w:rPr>
        <w:rFonts w:ascii="Bookman Old Style" w:hAnsi="Bookman Old Style"/>
      </w:rPr>
      <w:t>CDD Development Review Meeting Agenda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FFFFFF88"/>
    <w:multiLevelType w:val="singleLevel"/>
    <w:tmpl w:val="0E60EF56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>
    <w:nsid w:val="042E0F22"/>
    <w:multiLevelType w:val="hybridMultilevel"/>
    <w:tmpl w:val="9328E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D9702D"/>
    <w:multiLevelType w:val="hybridMultilevel"/>
    <w:tmpl w:val="97EE0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59745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80F"/>
    <w:rsid w:val="00020105"/>
    <w:rsid w:val="00023C57"/>
    <w:rsid w:val="0003381F"/>
    <w:rsid w:val="00063260"/>
    <w:rsid w:val="00065BF9"/>
    <w:rsid w:val="00095C05"/>
    <w:rsid w:val="0009776B"/>
    <w:rsid w:val="000A0A19"/>
    <w:rsid w:val="000A4535"/>
    <w:rsid w:val="000D0C15"/>
    <w:rsid w:val="000D4705"/>
    <w:rsid w:val="000E2FAD"/>
    <w:rsid w:val="000E57A0"/>
    <w:rsid w:val="000F2EDA"/>
    <w:rsid w:val="00100F57"/>
    <w:rsid w:val="00111D84"/>
    <w:rsid w:val="00112D22"/>
    <w:rsid w:val="00123B69"/>
    <w:rsid w:val="0012707C"/>
    <w:rsid w:val="001326BD"/>
    <w:rsid w:val="00140DAE"/>
    <w:rsid w:val="001423A6"/>
    <w:rsid w:val="0015180F"/>
    <w:rsid w:val="001530DC"/>
    <w:rsid w:val="00181B02"/>
    <w:rsid w:val="00183EAE"/>
    <w:rsid w:val="00184C66"/>
    <w:rsid w:val="00185C57"/>
    <w:rsid w:val="001920F3"/>
    <w:rsid w:val="00193653"/>
    <w:rsid w:val="001C519B"/>
    <w:rsid w:val="001C5910"/>
    <w:rsid w:val="001F59FB"/>
    <w:rsid w:val="00213D4A"/>
    <w:rsid w:val="00236842"/>
    <w:rsid w:val="00245E4E"/>
    <w:rsid w:val="0025580F"/>
    <w:rsid w:val="00257E14"/>
    <w:rsid w:val="00261AFF"/>
    <w:rsid w:val="002761C5"/>
    <w:rsid w:val="002916ED"/>
    <w:rsid w:val="00293CEA"/>
    <w:rsid w:val="002966F0"/>
    <w:rsid w:val="00297C1F"/>
    <w:rsid w:val="002B762A"/>
    <w:rsid w:val="002C3DE4"/>
    <w:rsid w:val="002F0477"/>
    <w:rsid w:val="002F72BF"/>
    <w:rsid w:val="003001A0"/>
    <w:rsid w:val="00302873"/>
    <w:rsid w:val="003117EF"/>
    <w:rsid w:val="00333A40"/>
    <w:rsid w:val="00337A32"/>
    <w:rsid w:val="003519A5"/>
    <w:rsid w:val="00353D1A"/>
    <w:rsid w:val="00355688"/>
    <w:rsid w:val="003574FD"/>
    <w:rsid w:val="00360982"/>
    <w:rsid w:val="00360B6E"/>
    <w:rsid w:val="0036300D"/>
    <w:rsid w:val="003765C4"/>
    <w:rsid w:val="003808A3"/>
    <w:rsid w:val="003919A0"/>
    <w:rsid w:val="003C03B4"/>
    <w:rsid w:val="003D5303"/>
    <w:rsid w:val="003E310A"/>
    <w:rsid w:val="003E706F"/>
    <w:rsid w:val="004119BE"/>
    <w:rsid w:val="00411F8B"/>
    <w:rsid w:val="00412A62"/>
    <w:rsid w:val="004235A1"/>
    <w:rsid w:val="00424B55"/>
    <w:rsid w:val="0044348C"/>
    <w:rsid w:val="004611FF"/>
    <w:rsid w:val="004640B0"/>
    <w:rsid w:val="00474637"/>
    <w:rsid w:val="00475258"/>
    <w:rsid w:val="00477352"/>
    <w:rsid w:val="004778A8"/>
    <w:rsid w:val="00497321"/>
    <w:rsid w:val="004A154B"/>
    <w:rsid w:val="004B5C09"/>
    <w:rsid w:val="004E227E"/>
    <w:rsid w:val="004E6CF5"/>
    <w:rsid w:val="004E771A"/>
    <w:rsid w:val="00505F40"/>
    <w:rsid w:val="005500D1"/>
    <w:rsid w:val="00552DDA"/>
    <w:rsid w:val="00554276"/>
    <w:rsid w:val="0055752C"/>
    <w:rsid w:val="00563ACD"/>
    <w:rsid w:val="005749FB"/>
    <w:rsid w:val="0058408E"/>
    <w:rsid w:val="00586A84"/>
    <w:rsid w:val="005B24A0"/>
    <w:rsid w:val="00601EAD"/>
    <w:rsid w:val="00603DF6"/>
    <w:rsid w:val="0060474F"/>
    <w:rsid w:val="006048EF"/>
    <w:rsid w:val="00607891"/>
    <w:rsid w:val="00616B41"/>
    <w:rsid w:val="00620AE8"/>
    <w:rsid w:val="00631ED1"/>
    <w:rsid w:val="0064323B"/>
    <w:rsid w:val="0064628C"/>
    <w:rsid w:val="006541A0"/>
    <w:rsid w:val="006546C8"/>
    <w:rsid w:val="00655B9F"/>
    <w:rsid w:val="00672055"/>
    <w:rsid w:val="00680296"/>
    <w:rsid w:val="0068195C"/>
    <w:rsid w:val="006A268B"/>
    <w:rsid w:val="006A7B79"/>
    <w:rsid w:val="006A7F18"/>
    <w:rsid w:val="006B4352"/>
    <w:rsid w:val="006C27AF"/>
    <w:rsid w:val="006C3011"/>
    <w:rsid w:val="006D1D41"/>
    <w:rsid w:val="006F03D4"/>
    <w:rsid w:val="00717B64"/>
    <w:rsid w:val="00736F07"/>
    <w:rsid w:val="0076502B"/>
    <w:rsid w:val="007702AE"/>
    <w:rsid w:val="00770D23"/>
    <w:rsid w:val="00771C24"/>
    <w:rsid w:val="00776AAD"/>
    <w:rsid w:val="00796817"/>
    <w:rsid w:val="007B0712"/>
    <w:rsid w:val="007D4B51"/>
    <w:rsid w:val="007D5836"/>
    <w:rsid w:val="007E1E2C"/>
    <w:rsid w:val="007E6C4F"/>
    <w:rsid w:val="00807E8B"/>
    <w:rsid w:val="008240DA"/>
    <w:rsid w:val="008368E0"/>
    <w:rsid w:val="0083755C"/>
    <w:rsid w:val="008410CC"/>
    <w:rsid w:val="00842A3D"/>
    <w:rsid w:val="00843CA4"/>
    <w:rsid w:val="008454BE"/>
    <w:rsid w:val="00867EA4"/>
    <w:rsid w:val="008909EA"/>
    <w:rsid w:val="00893D2C"/>
    <w:rsid w:val="00895FB9"/>
    <w:rsid w:val="008C0277"/>
    <w:rsid w:val="008C493B"/>
    <w:rsid w:val="008C5461"/>
    <w:rsid w:val="008C76AB"/>
    <w:rsid w:val="008D3E60"/>
    <w:rsid w:val="008E476B"/>
    <w:rsid w:val="008F0CB3"/>
    <w:rsid w:val="008F579E"/>
    <w:rsid w:val="008F7243"/>
    <w:rsid w:val="009075F3"/>
    <w:rsid w:val="00924158"/>
    <w:rsid w:val="009277F3"/>
    <w:rsid w:val="009306CD"/>
    <w:rsid w:val="00937132"/>
    <w:rsid w:val="00940BAF"/>
    <w:rsid w:val="00942A6E"/>
    <w:rsid w:val="00952C1D"/>
    <w:rsid w:val="00967A22"/>
    <w:rsid w:val="00972C4B"/>
    <w:rsid w:val="009816E6"/>
    <w:rsid w:val="009921B8"/>
    <w:rsid w:val="00993B51"/>
    <w:rsid w:val="009B2506"/>
    <w:rsid w:val="009D2981"/>
    <w:rsid w:val="009F21AD"/>
    <w:rsid w:val="009F3092"/>
    <w:rsid w:val="00A03CDA"/>
    <w:rsid w:val="00A07662"/>
    <w:rsid w:val="00A137FA"/>
    <w:rsid w:val="00A21F47"/>
    <w:rsid w:val="00A34DBC"/>
    <w:rsid w:val="00A351D1"/>
    <w:rsid w:val="00A35A0D"/>
    <w:rsid w:val="00A40EE4"/>
    <w:rsid w:val="00A4511E"/>
    <w:rsid w:val="00A46CE2"/>
    <w:rsid w:val="00A50373"/>
    <w:rsid w:val="00A57522"/>
    <w:rsid w:val="00A72939"/>
    <w:rsid w:val="00A87891"/>
    <w:rsid w:val="00AA17B9"/>
    <w:rsid w:val="00AA273E"/>
    <w:rsid w:val="00AB28FA"/>
    <w:rsid w:val="00AB43E4"/>
    <w:rsid w:val="00AC2702"/>
    <w:rsid w:val="00AC689C"/>
    <w:rsid w:val="00AE391E"/>
    <w:rsid w:val="00AE4D10"/>
    <w:rsid w:val="00B119CF"/>
    <w:rsid w:val="00B25F5C"/>
    <w:rsid w:val="00B40BEA"/>
    <w:rsid w:val="00B435B5"/>
    <w:rsid w:val="00B43BA3"/>
    <w:rsid w:val="00B47E51"/>
    <w:rsid w:val="00B5397D"/>
    <w:rsid w:val="00B669E7"/>
    <w:rsid w:val="00B70978"/>
    <w:rsid w:val="00B95701"/>
    <w:rsid w:val="00BB542C"/>
    <w:rsid w:val="00BE5B13"/>
    <w:rsid w:val="00BF3071"/>
    <w:rsid w:val="00C1643D"/>
    <w:rsid w:val="00C64256"/>
    <w:rsid w:val="00C778CA"/>
    <w:rsid w:val="00C82EA5"/>
    <w:rsid w:val="00CA0FD8"/>
    <w:rsid w:val="00CA7968"/>
    <w:rsid w:val="00CB39D6"/>
    <w:rsid w:val="00CB741F"/>
    <w:rsid w:val="00CC44CB"/>
    <w:rsid w:val="00CD438F"/>
    <w:rsid w:val="00CF7F92"/>
    <w:rsid w:val="00D00435"/>
    <w:rsid w:val="00D10EE9"/>
    <w:rsid w:val="00D20B4D"/>
    <w:rsid w:val="00D31AB7"/>
    <w:rsid w:val="00D51748"/>
    <w:rsid w:val="00D53F9F"/>
    <w:rsid w:val="00D65017"/>
    <w:rsid w:val="00D71D05"/>
    <w:rsid w:val="00D8142A"/>
    <w:rsid w:val="00D86667"/>
    <w:rsid w:val="00D86EEA"/>
    <w:rsid w:val="00DA6FC0"/>
    <w:rsid w:val="00DA785F"/>
    <w:rsid w:val="00DB1FD6"/>
    <w:rsid w:val="00DE3F96"/>
    <w:rsid w:val="00DE4595"/>
    <w:rsid w:val="00DF067D"/>
    <w:rsid w:val="00E01763"/>
    <w:rsid w:val="00E05133"/>
    <w:rsid w:val="00E25C94"/>
    <w:rsid w:val="00E460A2"/>
    <w:rsid w:val="00E47E2F"/>
    <w:rsid w:val="00E95001"/>
    <w:rsid w:val="00E97CB0"/>
    <w:rsid w:val="00EA277E"/>
    <w:rsid w:val="00EA3930"/>
    <w:rsid w:val="00EB5950"/>
    <w:rsid w:val="00EC2625"/>
    <w:rsid w:val="00EC7DF3"/>
    <w:rsid w:val="00EF281E"/>
    <w:rsid w:val="00EF7540"/>
    <w:rsid w:val="00F14D4F"/>
    <w:rsid w:val="00F22426"/>
    <w:rsid w:val="00F30B90"/>
    <w:rsid w:val="00F36BB7"/>
    <w:rsid w:val="00F4454D"/>
    <w:rsid w:val="00F55DA4"/>
    <w:rsid w:val="00F560A9"/>
    <w:rsid w:val="00F64908"/>
    <w:rsid w:val="00F707A7"/>
    <w:rsid w:val="00F77502"/>
    <w:rsid w:val="00F947F1"/>
    <w:rsid w:val="00FD741C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>
      <o:colormru v:ext="edit" colors="teal"/>
    </o:shapedefaults>
    <o:shapelayout v:ext="edit">
      <o:idmap v:ext="edit" data="1"/>
    </o:shapelayout>
  </w:shapeDefaults>
  <w:decimalSymbol w:val="."/>
  <w:listSeparator w:val=","/>
  <w14:docId w14:val="253C8D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Title" w:semiHidden="0" w:unhideWhenUsed="0" w:qFormat="1"/>
    <w:lsdException w:name="Subtitle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1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3"/>
      </w:numPr>
      <w:spacing w:before="24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D2981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D2981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nhideWhenUsed/>
    <w:rsid w:val="00D71D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52D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Title" w:semiHidden="0" w:unhideWhenUsed="0" w:qFormat="1"/>
    <w:lsdException w:name="Subtitle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1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3"/>
      </w:numPr>
      <w:spacing w:before="24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D2981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D2981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nhideWhenUsed/>
    <w:rsid w:val="00D71D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52D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eissner\AppData\Roaming\Microsoft\Templates\Mtg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4055b-e5ea-4162-8b19-ace5c644b73a">QD2UCF5UJE4V-1306769539-335</_dlc_DocId>
    <_dlc_DocIdUrl xmlns="7184055b-e5ea-4162-8b19-ace5c644b73a">
      <Url>http://intranet2/ds/_layouts/15/DocIdRedir.aspx?ID=QD2UCF5UJE4V-1306769539-335</Url>
      <Description>QD2UCF5UJE4V-1306769539-335</Description>
    </_dlc_DocIdUrl>
    <_x006a_ib6 xmlns="5775f8bb-84d6-4f4b-b52c-3626c380713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8E8E83D525E47A832C0C569972980" ma:contentTypeVersion="5" ma:contentTypeDescription="Create a new document." ma:contentTypeScope="" ma:versionID="405e5ac634fed39aa57d5bda6b511633">
  <xsd:schema xmlns:xsd="http://www.w3.org/2001/XMLSchema" xmlns:xs="http://www.w3.org/2001/XMLSchema" xmlns:p="http://schemas.microsoft.com/office/2006/metadata/properties" xmlns:ns1="http://schemas.microsoft.com/sharepoint/v3" xmlns:ns2="7184055b-e5ea-4162-8b19-ace5c644b73a" xmlns:ns3="5775f8bb-84d6-4f4b-b52c-3626c3807139" targetNamespace="http://schemas.microsoft.com/office/2006/metadata/properties" ma:root="true" ma:fieldsID="06262bd7c04d6804be92d29d8bfa605f" ns1:_="" ns2:_="" ns3:_="">
    <xsd:import namespace="http://schemas.microsoft.com/sharepoint/v3"/>
    <xsd:import namespace="7184055b-e5ea-4162-8b19-ace5c644b73a"/>
    <xsd:import namespace="5775f8bb-84d6-4f4b-b52c-3626c380713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_x006a_ib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055b-e5ea-4162-8b19-ace5c644b7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5f8bb-84d6-4f4b-b52c-3626c3807139" elementFormDefault="qualified">
    <xsd:import namespace="http://schemas.microsoft.com/office/2006/documentManagement/types"/>
    <xsd:import namespace="http://schemas.microsoft.com/office/infopath/2007/PartnerControls"/>
    <xsd:element name="_x006a_ib6" ma:index="15" nillable="true" ma:displayName="Text" ma:internalName="_x006a_ib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29E6BD-721B-4CE7-AAE9-3CB42A98F30F}"/>
</file>

<file path=customXml/itemProps2.xml><?xml version="1.0" encoding="utf-8"?>
<ds:datastoreItem xmlns:ds="http://schemas.openxmlformats.org/officeDocument/2006/customXml" ds:itemID="{98B16FFE-2BE9-438D-8E82-0ECBC7EEA861}"/>
</file>

<file path=customXml/itemProps3.xml><?xml version="1.0" encoding="utf-8"?>
<ds:datastoreItem xmlns:ds="http://schemas.openxmlformats.org/officeDocument/2006/customXml" ds:itemID="{41476660-0B20-48CB-A863-025656701C29}"/>
</file>

<file path=customXml/itemProps4.xml><?xml version="1.0" encoding="utf-8"?>
<ds:datastoreItem xmlns:ds="http://schemas.openxmlformats.org/officeDocument/2006/customXml" ds:itemID="{4D7120BD-6D93-47A6-BBBC-DFE9FB037881}"/>
</file>

<file path=docProps/app.xml><?xml version="1.0" encoding="utf-8"?>
<Properties xmlns="http://schemas.openxmlformats.org/officeDocument/2006/extended-properties" xmlns:vt="http://schemas.openxmlformats.org/officeDocument/2006/docPropsVTypes">
  <Template>Mtgagenda.dotx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>City of Manteca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Meissner, Mark</dc:creator>
  <cp:lastModifiedBy>Meissner, Mark</cp:lastModifiedBy>
  <cp:revision>3</cp:revision>
  <cp:lastPrinted>2017-07-11T17:04:00Z</cp:lastPrinted>
  <dcterms:created xsi:type="dcterms:W3CDTF">2017-10-10T16:29:00Z</dcterms:created>
  <dcterms:modified xsi:type="dcterms:W3CDTF">2017-10-24T16:47:00Z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_dlc_DocIdItemGuid">
    <vt:lpwstr>afecaed6-4cc1-45f9-b45d-10e8f4bf3f51</vt:lpwstr>
  </property>
  <property fmtid="{D5CDD505-2E9C-101B-9397-08002B2CF9AE}" pid="4" name="ContentTypeId">
    <vt:lpwstr>0x0101002A28E8E83D525E47A832C0C569972980</vt:lpwstr>
  </property>
</Properties>
</file>