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FDEB93" w14:textId="77777777" w:rsidR="00631581" w:rsidRPr="00CD086F" w:rsidRDefault="00631581" w:rsidP="00631581">
      <w:pPr>
        <w:rPr>
          <w:rFonts w:ascii="Arial" w:hAnsi="Arial" w:cs="Arial"/>
          <w:sz w:val="24"/>
          <w:szCs w:val="24"/>
        </w:rPr>
      </w:pPr>
    </w:p>
    <w:p w14:paraId="444355AC" w14:textId="77777777" w:rsidR="00631581" w:rsidRDefault="00631581" w:rsidP="00631581">
      <w:pPr>
        <w:rPr>
          <w:rFonts w:ascii="Arial" w:hAnsi="Arial" w:cs="Arial"/>
          <w:b/>
          <w:sz w:val="24"/>
          <w:szCs w:val="24"/>
        </w:rPr>
      </w:pPr>
      <w:r w:rsidRPr="00CD086F">
        <w:rPr>
          <w:rFonts w:ascii="Arial" w:hAnsi="Arial" w:cs="Arial"/>
          <w:b/>
          <w:sz w:val="24"/>
          <w:szCs w:val="24"/>
        </w:rPr>
        <w:t>City Council Agenda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55"/>
        <w:gridCol w:w="7195"/>
      </w:tblGrid>
      <w:tr w:rsidR="00631581" w14:paraId="400986CD" w14:textId="77777777" w:rsidTr="00677A12">
        <w:tc>
          <w:tcPr>
            <w:tcW w:w="2155" w:type="dxa"/>
          </w:tcPr>
          <w:p w14:paraId="663A7735" w14:textId="77777777" w:rsidR="00631581" w:rsidRDefault="00631581" w:rsidP="00677A1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D086F">
              <w:rPr>
                <w:rFonts w:ascii="Arial" w:hAnsi="Arial" w:cs="Arial"/>
                <w:b/>
                <w:sz w:val="24"/>
                <w:szCs w:val="24"/>
              </w:rPr>
              <w:t>Memo to</w:t>
            </w:r>
            <w:r w:rsidRPr="00CD086F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195" w:type="dxa"/>
          </w:tcPr>
          <w:p w14:paraId="6BFC1048" w14:textId="77777777" w:rsidR="00631581" w:rsidRPr="00D839EB" w:rsidRDefault="00631581" w:rsidP="00677A12">
            <w:pPr>
              <w:rPr>
                <w:rFonts w:ascii="Arial" w:hAnsi="Arial" w:cs="Arial"/>
                <w:sz w:val="24"/>
                <w:szCs w:val="24"/>
              </w:rPr>
            </w:pPr>
            <w:r w:rsidRPr="00CD086F">
              <w:rPr>
                <w:rFonts w:ascii="Arial" w:hAnsi="Arial" w:cs="Arial"/>
                <w:sz w:val="24"/>
                <w:szCs w:val="24"/>
              </w:rPr>
              <w:t>Manteca City Council</w:t>
            </w:r>
          </w:p>
        </w:tc>
      </w:tr>
      <w:tr w:rsidR="00631581" w14:paraId="20882E42" w14:textId="77777777" w:rsidTr="00677A12">
        <w:tc>
          <w:tcPr>
            <w:tcW w:w="2155" w:type="dxa"/>
          </w:tcPr>
          <w:p w14:paraId="48854EFF" w14:textId="77777777" w:rsidR="00631581" w:rsidRPr="00CD086F" w:rsidRDefault="00631581" w:rsidP="00677A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14:paraId="3D347563" w14:textId="77777777" w:rsidR="00631581" w:rsidRPr="00CD086F" w:rsidRDefault="00631581" w:rsidP="00677A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1581" w14:paraId="509E78BB" w14:textId="77777777" w:rsidTr="00677A12">
        <w:tc>
          <w:tcPr>
            <w:tcW w:w="2155" w:type="dxa"/>
          </w:tcPr>
          <w:p w14:paraId="236364E8" w14:textId="77777777" w:rsidR="00631581" w:rsidRDefault="00631581" w:rsidP="00677A1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D086F">
              <w:rPr>
                <w:rFonts w:ascii="Arial" w:hAnsi="Arial" w:cs="Arial"/>
                <w:b/>
                <w:sz w:val="24"/>
                <w:szCs w:val="24"/>
              </w:rPr>
              <w:t>From</w:t>
            </w:r>
            <w:r w:rsidRPr="00CD086F">
              <w:rPr>
                <w:rFonts w:ascii="Arial" w:hAnsi="Arial" w:cs="Arial"/>
                <w:sz w:val="24"/>
                <w:szCs w:val="24"/>
              </w:rPr>
              <w:t>:</w:t>
            </w:r>
            <w:r w:rsidRPr="00CD086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7195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969818702"/>
              <w:placeholder>
                <w:docPart w:val="35B4D2EE32A543159153F47638C32792"/>
              </w:placeholder>
            </w:sdtPr>
            <w:sdtContent>
              <w:p w14:paraId="3722E456" w14:textId="77777777" w:rsidR="00631581" w:rsidRDefault="00631581" w:rsidP="00677A12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enter from here</w:t>
                </w:r>
              </w:p>
            </w:sdtContent>
          </w:sdt>
        </w:tc>
      </w:tr>
      <w:tr w:rsidR="00631581" w14:paraId="2B0BA71D" w14:textId="77777777" w:rsidTr="00677A12">
        <w:tc>
          <w:tcPr>
            <w:tcW w:w="2155" w:type="dxa"/>
          </w:tcPr>
          <w:p w14:paraId="6A8A6E54" w14:textId="77777777" w:rsidR="00631581" w:rsidRPr="00CD086F" w:rsidRDefault="00631581" w:rsidP="00677A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14:paraId="5BB788E5" w14:textId="77777777" w:rsidR="00631581" w:rsidRDefault="00631581" w:rsidP="00677A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1581" w14:paraId="3BC1512C" w14:textId="77777777" w:rsidTr="00677A12">
        <w:tc>
          <w:tcPr>
            <w:tcW w:w="2155" w:type="dxa"/>
          </w:tcPr>
          <w:p w14:paraId="7916C8EA" w14:textId="77777777" w:rsidR="00631581" w:rsidRDefault="00631581" w:rsidP="00677A1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B7582">
              <w:rPr>
                <w:rFonts w:ascii="Arial" w:hAnsi="Arial" w:cs="Arial"/>
                <w:b/>
                <w:noProof/>
                <w:sz w:val="24"/>
                <w:szCs w:val="24"/>
              </w:rPr>
              <w:t>Prepared by</w:t>
            </w:r>
            <w:r w:rsidRPr="000B7582">
              <w:rPr>
                <w:rFonts w:ascii="Arial" w:hAnsi="Arial" w:cs="Arial"/>
                <w:noProof/>
                <w:sz w:val="24"/>
                <w:szCs w:val="24"/>
              </w:rPr>
              <w:t>:</w:t>
            </w:r>
          </w:p>
        </w:tc>
        <w:tc>
          <w:tcPr>
            <w:tcW w:w="7195" w:type="dxa"/>
          </w:tcPr>
          <w:sdt>
            <w:sdtPr>
              <w:rPr>
                <w:rFonts w:ascii="Arial" w:hAnsi="Arial" w:cs="Arial"/>
                <w:noProof/>
                <w:sz w:val="24"/>
                <w:szCs w:val="24"/>
              </w:rPr>
              <w:id w:val="-353970065"/>
              <w:placeholder>
                <w:docPart w:val="A89704EF666C40D98AFDCE158AB75286"/>
              </w:placeholder>
            </w:sdtPr>
            <w:sdtContent>
              <w:p w14:paraId="7A26C0D9" w14:textId="77777777" w:rsidR="00631581" w:rsidRDefault="00631581" w:rsidP="00677A12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noProof/>
                    <w:sz w:val="24"/>
                    <w:szCs w:val="24"/>
                  </w:rPr>
                  <w:t>enter prepared by here</w:t>
                </w:r>
              </w:p>
            </w:sdtContent>
          </w:sdt>
        </w:tc>
      </w:tr>
      <w:tr w:rsidR="00631581" w14:paraId="55DEC784" w14:textId="77777777" w:rsidTr="00677A12">
        <w:tc>
          <w:tcPr>
            <w:tcW w:w="2155" w:type="dxa"/>
          </w:tcPr>
          <w:p w14:paraId="0253E712" w14:textId="77777777" w:rsidR="00631581" w:rsidRPr="000B7582" w:rsidRDefault="00631581" w:rsidP="00677A12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</w:tc>
        <w:tc>
          <w:tcPr>
            <w:tcW w:w="7195" w:type="dxa"/>
          </w:tcPr>
          <w:p w14:paraId="67D44819" w14:textId="77777777" w:rsidR="00631581" w:rsidRDefault="00631581" w:rsidP="00677A12">
            <w:pPr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631581" w14:paraId="7D6FEE7C" w14:textId="77777777" w:rsidTr="00677A12">
        <w:tc>
          <w:tcPr>
            <w:tcW w:w="2155" w:type="dxa"/>
          </w:tcPr>
          <w:p w14:paraId="5E98FB07" w14:textId="77777777" w:rsidR="00631581" w:rsidRDefault="00631581" w:rsidP="00677A1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D086F">
              <w:rPr>
                <w:rFonts w:ascii="Arial" w:hAnsi="Arial" w:cs="Arial"/>
                <w:b/>
                <w:sz w:val="24"/>
                <w:szCs w:val="24"/>
              </w:rPr>
              <w:t>Date</w:t>
            </w:r>
            <w:r w:rsidRPr="00CD086F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7195" w:type="dxa"/>
          </w:tcPr>
          <w:p w14:paraId="2DE320D9" w14:textId="77777777" w:rsidR="00631581" w:rsidRDefault="00631581" w:rsidP="00677A12">
            <w:pPr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061672242"/>
                <w:placeholder>
                  <w:docPart w:val="B8F8EAD847F144768B40741405313D94"/>
                </w:placeholder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Content>
                <w:r>
                  <w:rPr>
                    <w:rFonts w:ascii="Arial" w:hAnsi="Arial" w:cs="Arial"/>
                    <w:sz w:val="24"/>
                    <w:szCs w:val="24"/>
                  </w:rPr>
                  <w:t>enter Council date here</w:t>
                </w:r>
              </w:sdtContent>
            </w:sdt>
          </w:p>
        </w:tc>
      </w:tr>
      <w:tr w:rsidR="00631581" w14:paraId="77B9A8E6" w14:textId="77777777" w:rsidTr="00677A12">
        <w:tc>
          <w:tcPr>
            <w:tcW w:w="2155" w:type="dxa"/>
          </w:tcPr>
          <w:p w14:paraId="4A1CFA17" w14:textId="77777777" w:rsidR="00631581" w:rsidRPr="00CD086F" w:rsidRDefault="00631581" w:rsidP="00677A1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14:paraId="54B325B0" w14:textId="77777777" w:rsidR="00631581" w:rsidRDefault="00631581" w:rsidP="00677A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1581" w14:paraId="7DCD1449" w14:textId="77777777" w:rsidTr="00677A12">
        <w:tc>
          <w:tcPr>
            <w:tcW w:w="2155" w:type="dxa"/>
          </w:tcPr>
          <w:p w14:paraId="28918933" w14:textId="77777777" w:rsidR="00631581" w:rsidRDefault="00631581" w:rsidP="00677A1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D086F">
              <w:rPr>
                <w:rFonts w:ascii="Arial" w:hAnsi="Arial" w:cs="Arial"/>
                <w:b/>
                <w:sz w:val="24"/>
                <w:szCs w:val="24"/>
              </w:rPr>
              <w:t>Subject</w:t>
            </w:r>
            <w:r w:rsidRPr="00CD086F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195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416398855"/>
              <w:placeholder>
                <w:docPart w:val="50446A154DFA4C7F95535C62307C2574"/>
              </w:placeholder>
            </w:sdtPr>
            <w:sdtContent>
              <w:p w14:paraId="724936ED" w14:textId="77777777" w:rsidR="00631581" w:rsidRDefault="00631581" w:rsidP="00677A12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enter subject</w:t>
                </w:r>
              </w:p>
            </w:sdtContent>
          </w:sdt>
        </w:tc>
      </w:tr>
    </w:tbl>
    <w:p w14:paraId="3F902DD4" w14:textId="77777777" w:rsidR="00631581" w:rsidRDefault="00631581" w:rsidP="00631581">
      <w:pPr>
        <w:spacing w:after="0"/>
        <w:rPr>
          <w:rFonts w:ascii="Arial" w:hAnsi="Arial" w:cs="Arial"/>
          <w:sz w:val="24"/>
          <w:szCs w:val="24"/>
        </w:rPr>
      </w:pPr>
    </w:p>
    <w:p w14:paraId="193AFADB" w14:textId="77777777" w:rsidR="00631581" w:rsidRPr="00C31E70" w:rsidRDefault="00631581" w:rsidP="00631581">
      <w:pPr>
        <w:spacing w:after="0"/>
        <w:rPr>
          <w:rFonts w:ascii="Arial" w:hAnsi="Arial" w:cs="Arial"/>
          <w:b/>
          <w:sz w:val="24"/>
          <w:szCs w:val="24"/>
        </w:rPr>
      </w:pPr>
      <w:r w:rsidRPr="00C31E70">
        <w:rPr>
          <w:rFonts w:ascii="Arial" w:hAnsi="Arial" w:cs="Arial"/>
          <w:b/>
          <w:sz w:val="24"/>
          <w:szCs w:val="24"/>
        </w:rPr>
        <w:t>Recommendation:</w:t>
      </w:r>
    </w:p>
    <w:p w14:paraId="06B65910" w14:textId="77777777" w:rsidR="00631581" w:rsidRPr="001154F6" w:rsidRDefault="00631581" w:rsidP="00631581">
      <w:pPr>
        <w:spacing w:after="0"/>
        <w:rPr>
          <w:rFonts w:ascii="Arial" w:hAnsi="Arial" w:cs="Arial"/>
          <w:sz w:val="24"/>
          <w:szCs w:val="24"/>
        </w:rPr>
      </w:pPr>
      <w:r w:rsidRPr="001154F6">
        <w:rPr>
          <w:rFonts w:ascii="Arial" w:hAnsi="Arial" w:cs="Arial"/>
          <w:sz w:val="24"/>
          <w:szCs w:val="24"/>
        </w:rPr>
        <w:t xml:space="preserve">..title     </w:t>
      </w:r>
    </w:p>
    <w:sdt>
      <w:sdtPr>
        <w:rPr>
          <w:rFonts w:ascii="Arial" w:hAnsi="Arial" w:cs="Arial"/>
          <w:sz w:val="24"/>
          <w:szCs w:val="24"/>
        </w:rPr>
        <w:id w:val="84041586"/>
        <w:placeholder>
          <w:docPart w:val="F9271F191F20444D8F4C1FF3B517599B"/>
        </w:placeholder>
      </w:sdtPr>
      <w:sdtContent>
        <w:p w14:paraId="1C836274" w14:textId="77777777" w:rsidR="00631581" w:rsidRPr="00CD086F" w:rsidRDefault="00631581" w:rsidP="00631581">
          <w:pPr>
            <w:spacing w:after="0"/>
            <w:jc w:val="both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[enter the recommendation / item title here]</w:t>
          </w:r>
        </w:p>
      </w:sdtContent>
    </w:sdt>
    <w:p w14:paraId="7764B2FC" w14:textId="77777777" w:rsidR="00631581" w:rsidRDefault="00631581" w:rsidP="00631581">
      <w:pPr>
        <w:spacing w:after="0"/>
        <w:rPr>
          <w:rFonts w:ascii="Arial" w:hAnsi="Arial" w:cs="Arial"/>
          <w:sz w:val="24"/>
          <w:szCs w:val="24"/>
        </w:rPr>
      </w:pPr>
    </w:p>
    <w:p w14:paraId="6D336C40" w14:textId="77777777" w:rsidR="00631581" w:rsidRPr="001154F6" w:rsidRDefault="00631581" w:rsidP="00631581">
      <w:pPr>
        <w:spacing w:after="0"/>
        <w:rPr>
          <w:rFonts w:ascii="Arial" w:hAnsi="Arial" w:cs="Arial"/>
          <w:sz w:val="24"/>
          <w:szCs w:val="24"/>
        </w:rPr>
      </w:pPr>
      <w:r w:rsidRPr="001154F6">
        <w:rPr>
          <w:rFonts w:ascii="Arial" w:hAnsi="Arial" w:cs="Arial"/>
          <w:sz w:val="24"/>
          <w:szCs w:val="24"/>
        </w:rPr>
        <w:t>..body</w:t>
      </w:r>
    </w:p>
    <w:p w14:paraId="68CCB315" w14:textId="77777777" w:rsidR="00631581" w:rsidRDefault="00631581" w:rsidP="00631581">
      <w:pPr>
        <w:spacing w:after="0"/>
        <w:rPr>
          <w:rFonts w:ascii="Arial" w:hAnsi="Arial" w:cs="Arial"/>
          <w:sz w:val="24"/>
          <w:szCs w:val="24"/>
        </w:rPr>
      </w:pPr>
      <w:r w:rsidRPr="00CD086F">
        <w:rPr>
          <w:rFonts w:ascii="Arial" w:hAnsi="Arial" w:cs="Arial"/>
          <w:b/>
          <w:sz w:val="24"/>
          <w:szCs w:val="24"/>
        </w:rPr>
        <w:t>Background</w:t>
      </w:r>
      <w:r w:rsidRPr="00CD086F">
        <w:rPr>
          <w:rFonts w:ascii="Arial" w:hAnsi="Arial" w:cs="Arial"/>
          <w:sz w:val="24"/>
          <w:szCs w:val="24"/>
        </w:rPr>
        <w:t>:</w:t>
      </w:r>
    </w:p>
    <w:sdt>
      <w:sdtPr>
        <w:rPr>
          <w:rFonts w:ascii="Arial" w:hAnsi="Arial" w:cs="Arial"/>
          <w:sz w:val="24"/>
          <w:szCs w:val="24"/>
        </w:rPr>
        <w:id w:val="31846388"/>
        <w:placeholder>
          <w:docPart w:val="F9271F191F20444D8F4C1FF3B517599B"/>
        </w:placeholder>
      </w:sdtPr>
      <w:sdtContent>
        <w:p w14:paraId="0FFF12C2" w14:textId="77777777" w:rsidR="00631581" w:rsidRPr="00CD086F" w:rsidRDefault="00631581" w:rsidP="00631581">
          <w:pPr>
            <w:spacing w:after="0"/>
            <w:jc w:val="both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[enter the background here]</w:t>
          </w:r>
        </w:p>
      </w:sdtContent>
    </w:sdt>
    <w:p w14:paraId="477F660E" w14:textId="77777777" w:rsidR="00631581" w:rsidRDefault="00631581" w:rsidP="00631581">
      <w:pPr>
        <w:spacing w:after="0"/>
        <w:rPr>
          <w:rFonts w:ascii="Arial" w:hAnsi="Arial" w:cs="Arial"/>
          <w:b/>
          <w:sz w:val="24"/>
          <w:szCs w:val="24"/>
        </w:rPr>
      </w:pPr>
    </w:p>
    <w:p w14:paraId="7D7B0F28" w14:textId="77777777" w:rsidR="00631581" w:rsidRDefault="00631581" w:rsidP="00631581">
      <w:pPr>
        <w:spacing w:after="0"/>
        <w:rPr>
          <w:rFonts w:ascii="Arial" w:hAnsi="Arial" w:cs="Arial"/>
          <w:sz w:val="24"/>
          <w:szCs w:val="24"/>
        </w:rPr>
      </w:pPr>
      <w:r w:rsidRPr="00CD086F">
        <w:rPr>
          <w:rFonts w:ascii="Arial" w:hAnsi="Arial" w:cs="Arial"/>
          <w:b/>
          <w:sz w:val="24"/>
          <w:szCs w:val="24"/>
        </w:rPr>
        <w:t>Fiscal Impact</w:t>
      </w:r>
      <w:r w:rsidRPr="00CD086F">
        <w:rPr>
          <w:rFonts w:ascii="Arial" w:hAnsi="Arial" w:cs="Arial"/>
          <w:sz w:val="24"/>
          <w:szCs w:val="24"/>
        </w:rPr>
        <w:t>:</w:t>
      </w:r>
    </w:p>
    <w:sdt>
      <w:sdtPr>
        <w:rPr>
          <w:rFonts w:ascii="Arial" w:hAnsi="Arial" w:cs="Arial"/>
          <w:sz w:val="24"/>
          <w:szCs w:val="24"/>
        </w:rPr>
        <w:id w:val="-676722690"/>
        <w:placeholder>
          <w:docPart w:val="F9271F191F20444D8F4C1FF3B517599B"/>
        </w:placeholder>
      </w:sdtPr>
      <w:sdtContent>
        <w:p w14:paraId="75017D32" w14:textId="77777777" w:rsidR="00631581" w:rsidRDefault="00631581" w:rsidP="00631581">
          <w:pPr>
            <w:spacing w:after="0"/>
            <w:jc w:val="both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[enter the fiscal impact here]</w:t>
          </w:r>
        </w:p>
      </w:sdtContent>
    </w:sdt>
    <w:p w14:paraId="552CD72E" w14:textId="77777777" w:rsidR="00631581" w:rsidRDefault="00631581" w:rsidP="00631581">
      <w:pPr>
        <w:spacing w:after="0"/>
        <w:rPr>
          <w:rFonts w:ascii="Arial" w:hAnsi="Arial" w:cs="Arial"/>
          <w:b/>
          <w:sz w:val="24"/>
          <w:szCs w:val="24"/>
        </w:rPr>
      </w:pPr>
    </w:p>
    <w:p w14:paraId="3447EED5" w14:textId="77777777" w:rsidR="00631581" w:rsidRDefault="00631581" w:rsidP="0063158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Documents Attached</w:t>
      </w:r>
      <w:r w:rsidRPr="00CD086F">
        <w:rPr>
          <w:rFonts w:ascii="Arial" w:hAnsi="Arial" w:cs="Arial"/>
          <w:sz w:val="24"/>
          <w:szCs w:val="24"/>
        </w:rPr>
        <w:t>:</w:t>
      </w:r>
    </w:p>
    <w:sdt>
      <w:sdtPr>
        <w:rPr>
          <w:rFonts w:ascii="Arial" w:hAnsi="Arial" w:cs="Arial"/>
          <w:sz w:val="24"/>
          <w:szCs w:val="24"/>
        </w:rPr>
        <w:id w:val="227342304"/>
        <w:placeholder>
          <w:docPart w:val="4642612FDCB44119A41CA6F84E0BCF14"/>
        </w:placeholder>
      </w:sdtPr>
      <w:sdtContent>
        <w:p w14:paraId="46A2232A" w14:textId="77777777" w:rsidR="00631581" w:rsidRPr="00CD086F" w:rsidRDefault="00631581" w:rsidP="00631581">
          <w:pPr>
            <w:spacing w:after="0"/>
            <w:jc w:val="both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[enter the documents attached here]</w:t>
          </w:r>
        </w:p>
      </w:sdtContent>
    </w:sdt>
    <w:p w14:paraId="552BEE87" w14:textId="77777777" w:rsidR="00631581" w:rsidRPr="00CD086F" w:rsidRDefault="00631581" w:rsidP="00631581">
      <w:pPr>
        <w:spacing w:after="0"/>
        <w:rPr>
          <w:rFonts w:ascii="Arial" w:hAnsi="Arial" w:cs="Arial"/>
          <w:sz w:val="24"/>
          <w:szCs w:val="24"/>
        </w:rPr>
      </w:pPr>
    </w:p>
    <w:p w14:paraId="116A9CF1" w14:textId="77777777" w:rsidR="00631581" w:rsidRDefault="00631581" w:rsidP="00631581"/>
    <w:p w14:paraId="79B23CA8" w14:textId="77777777" w:rsidR="009449A9" w:rsidRPr="00631581" w:rsidRDefault="009449A9" w:rsidP="00631581">
      <w:bookmarkStart w:id="0" w:name="_GoBack"/>
      <w:bookmarkEnd w:id="0"/>
    </w:p>
    <w:sectPr w:rsidR="009449A9" w:rsidRPr="00631581" w:rsidSect="00EF0F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B55"/>
    <w:rsid w:val="00043CEF"/>
    <w:rsid w:val="000B7582"/>
    <w:rsid w:val="000C3D15"/>
    <w:rsid w:val="001154F6"/>
    <w:rsid w:val="001A36A7"/>
    <w:rsid w:val="001D33F0"/>
    <w:rsid w:val="00225B55"/>
    <w:rsid w:val="00311C3B"/>
    <w:rsid w:val="0032287C"/>
    <w:rsid w:val="00412EA9"/>
    <w:rsid w:val="00440970"/>
    <w:rsid w:val="00586DBF"/>
    <w:rsid w:val="005C5714"/>
    <w:rsid w:val="00631581"/>
    <w:rsid w:val="00693250"/>
    <w:rsid w:val="006F3D54"/>
    <w:rsid w:val="00751AA5"/>
    <w:rsid w:val="008051C3"/>
    <w:rsid w:val="0089330A"/>
    <w:rsid w:val="008D4672"/>
    <w:rsid w:val="009449A9"/>
    <w:rsid w:val="009F2420"/>
    <w:rsid w:val="00A5342C"/>
    <w:rsid w:val="00A80588"/>
    <w:rsid w:val="00AC6944"/>
    <w:rsid w:val="00CA7860"/>
    <w:rsid w:val="00CC3738"/>
    <w:rsid w:val="00CD086F"/>
    <w:rsid w:val="00D84BEC"/>
    <w:rsid w:val="00E77C91"/>
    <w:rsid w:val="00F13633"/>
    <w:rsid w:val="00F37220"/>
    <w:rsid w:val="00F818EB"/>
    <w:rsid w:val="00F9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23C94"/>
  <w15:chartTrackingRefBased/>
  <w15:docId w15:val="{2D6B68DF-EF17-465C-9B18-E281AC7C2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5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B7582"/>
    <w:rPr>
      <w:color w:val="808080"/>
    </w:rPr>
  </w:style>
  <w:style w:type="table" w:styleId="TableGrid">
    <w:name w:val="Table Grid"/>
    <w:basedOn w:val="TableNormal"/>
    <w:uiPriority w:val="39"/>
    <w:rsid w:val="006315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4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3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anicus\Legistar5\L5\26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5B4D2EE32A543159153F47638C32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D565F-5AF5-4473-83C8-9A2CDFF6E38D}"/>
      </w:docPartPr>
      <w:docPartBody>
        <w:p w:rsidR="00000000" w:rsidRDefault="00AE0CA7" w:rsidP="00AE0CA7">
          <w:pPr>
            <w:pStyle w:val="35B4D2EE32A543159153F47638C32792"/>
          </w:pPr>
          <w:r>
            <w:rPr>
              <w:rFonts w:ascii="Arial" w:hAnsi="Arial" w:cs="Arial"/>
              <w:sz w:val="24"/>
              <w:szCs w:val="24"/>
            </w:rPr>
            <w:t>e</w:t>
          </w:r>
          <w:r w:rsidRPr="006F3D54">
            <w:rPr>
              <w:rStyle w:val="PlaceholderText"/>
              <w:rFonts w:ascii="Arial" w:hAnsi="Arial" w:cs="Arial"/>
              <w:sz w:val="24"/>
              <w:szCs w:val="24"/>
            </w:rPr>
            <w:t xml:space="preserve">nter </w:t>
          </w:r>
          <w:r>
            <w:rPr>
              <w:rStyle w:val="PlaceholderText"/>
              <w:rFonts w:ascii="Arial" w:hAnsi="Arial" w:cs="Arial"/>
              <w:sz w:val="24"/>
              <w:szCs w:val="24"/>
            </w:rPr>
            <w:t>From here</w:t>
          </w:r>
        </w:p>
      </w:docPartBody>
    </w:docPart>
    <w:docPart>
      <w:docPartPr>
        <w:name w:val="A89704EF666C40D98AFDCE158AB75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C851E-3235-44C3-A99A-5E2018544D7D}"/>
      </w:docPartPr>
      <w:docPartBody>
        <w:p w:rsidR="00000000" w:rsidRDefault="00AE0CA7" w:rsidP="00AE0CA7">
          <w:pPr>
            <w:pStyle w:val="A89704EF666C40D98AFDCE158AB75286"/>
          </w:pPr>
          <w:r>
            <w:rPr>
              <w:rFonts w:ascii="Arial" w:hAnsi="Arial" w:cs="Arial"/>
              <w:sz w:val="24"/>
              <w:szCs w:val="24"/>
            </w:rPr>
            <w:t>e</w:t>
          </w:r>
          <w:r w:rsidRPr="006F3D54">
            <w:rPr>
              <w:rStyle w:val="PlaceholderText"/>
              <w:rFonts w:ascii="Arial" w:hAnsi="Arial" w:cs="Arial"/>
              <w:sz w:val="24"/>
              <w:szCs w:val="24"/>
            </w:rPr>
            <w:t xml:space="preserve">nter </w:t>
          </w:r>
          <w:r>
            <w:rPr>
              <w:rStyle w:val="PlaceholderText"/>
              <w:rFonts w:ascii="Arial" w:hAnsi="Arial" w:cs="Arial"/>
              <w:sz w:val="24"/>
              <w:szCs w:val="24"/>
            </w:rPr>
            <w:t>From here</w:t>
          </w:r>
        </w:p>
      </w:docPartBody>
    </w:docPart>
    <w:docPart>
      <w:docPartPr>
        <w:name w:val="B8F8EAD847F144768B40741405313D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40D33-24EF-41BF-8F49-E3951D63BC21}"/>
      </w:docPartPr>
      <w:docPartBody>
        <w:p w:rsidR="00000000" w:rsidRDefault="00AE0CA7" w:rsidP="00AE0CA7">
          <w:pPr>
            <w:pStyle w:val="B8F8EAD847F144768B40741405313D94"/>
          </w:pPr>
          <w:r w:rsidRPr="006F3D54">
            <w:rPr>
              <w:rStyle w:val="PlaceholderText"/>
              <w:rFonts w:ascii="Arial" w:hAnsi="Arial" w:cs="Arial"/>
              <w:sz w:val="24"/>
              <w:szCs w:val="24"/>
            </w:rPr>
            <w:t>Enter Date</w:t>
          </w:r>
          <w:r>
            <w:rPr>
              <w:rStyle w:val="PlaceholderText"/>
              <w:rFonts w:ascii="Arial" w:hAnsi="Arial" w:cs="Arial"/>
              <w:sz w:val="24"/>
              <w:szCs w:val="24"/>
            </w:rPr>
            <w:t xml:space="preserve"> here</w:t>
          </w:r>
        </w:p>
      </w:docPartBody>
    </w:docPart>
    <w:docPart>
      <w:docPartPr>
        <w:name w:val="50446A154DFA4C7F95535C62307C2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5720D-F648-45B6-B3F8-B67A1004B55E}"/>
      </w:docPartPr>
      <w:docPartBody>
        <w:p w:rsidR="00000000" w:rsidRDefault="00AE0CA7" w:rsidP="00AE0CA7">
          <w:pPr>
            <w:pStyle w:val="50446A154DFA4C7F95535C62307C2574"/>
          </w:pPr>
          <w:r>
            <w:rPr>
              <w:rFonts w:ascii="Arial" w:hAnsi="Arial" w:cs="Arial"/>
              <w:sz w:val="24"/>
              <w:szCs w:val="24"/>
            </w:rPr>
            <w:t>e</w:t>
          </w:r>
          <w:r w:rsidRPr="006F3D54">
            <w:rPr>
              <w:rStyle w:val="PlaceholderText"/>
              <w:rFonts w:ascii="Arial" w:hAnsi="Arial" w:cs="Arial"/>
              <w:sz w:val="24"/>
              <w:szCs w:val="24"/>
            </w:rPr>
            <w:t xml:space="preserve">nter </w:t>
          </w:r>
          <w:r>
            <w:rPr>
              <w:rStyle w:val="PlaceholderText"/>
              <w:rFonts w:ascii="Arial" w:hAnsi="Arial" w:cs="Arial"/>
              <w:sz w:val="24"/>
              <w:szCs w:val="24"/>
            </w:rPr>
            <w:t>From here</w:t>
          </w:r>
        </w:p>
      </w:docPartBody>
    </w:docPart>
    <w:docPart>
      <w:docPartPr>
        <w:name w:val="F9271F191F20444D8F4C1FF3B5175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EC7930-CAEE-4097-BF97-7F1175A3CF48}"/>
      </w:docPartPr>
      <w:docPartBody>
        <w:p w:rsidR="00000000" w:rsidRDefault="00AE0CA7" w:rsidP="00AE0CA7">
          <w:pPr>
            <w:pStyle w:val="F9271F191F20444D8F4C1FF3B517599B"/>
          </w:pPr>
          <w:r>
            <w:rPr>
              <w:rFonts w:ascii="Arial" w:hAnsi="Arial" w:cs="Arial"/>
              <w:sz w:val="24"/>
              <w:szCs w:val="24"/>
            </w:rPr>
            <w:t>e</w:t>
          </w:r>
          <w:r w:rsidRPr="006F3D54">
            <w:rPr>
              <w:rStyle w:val="PlaceholderText"/>
              <w:rFonts w:ascii="Arial" w:hAnsi="Arial" w:cs="Arial"/>
              <w:sz w:val="24"/>
              <w:szCs w:val="24"/>
            </w:rPr>
            <w:t xml:space="preserve">nter </w:t>
          </w:r>
          <w:r>
            <w:rPr>
              <w:rStyle w:val="PlaceholderText"/>
              <w:rFonts w:ascii="Arial" w:hAnsi="Arial" w:cs="Arial"/>
              <w:sz w:val="24"/>
              <w:szCs w:val="24"/>
            </w:rPr>
            <w:t>From here</w:t>
          </w:r>
        </w:p>
      </w:docPartBody>
    </w:docPart>
    <w:docPart>
      <w:docPartPr>
        <w:name w:val="4642612FDCB44119A41CA6F84E0BC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AF9D6-E8E9-40AC-8D38-4447C634BF37}"/>
      </w:docPartPr>
      <w:docPartBody>
        <w:p w:rsidR="00000000" w:rsidRDefault="00AE0CA7" w:rsidP="00AE0CA7">
          <w:pPr>
            <w:pStyle w:val="4642612FDCB44119A41CA6F84E0BCF14"/>
          </w:pPr>
          <w:r>
            <w:rPr>
              <w:rFonts w:ascii="Arial" w:hAnsi="Arial" w:cs="Arial"/>
              <w:sz w:val="24"/>
              <w:szCs w:val="24"/>
            </w:rPr>
            <w:t>e</w:t>
          </w:r>
          <w:r w:rsidRPr="006F3D54">
            <w:rPr>
              <w:rStyle w:val="PlaceholderText"/>
              <w:rFonts w:ascii="Arial" w:hAnsi="Arial" w:cs="Arial"/>
              <w:sz w:val="24"/>
              <w:szCs w:val="24"/>
            </w:rPr>
            <w:t xml:space="preserve">nter </w:t>
          </w:r>
          <w:r>
            <w:rPr>
              <w:rStyle w:val="PlaceholderText"/>
              <w:rFonts w:ascii="Arial" w:hAnsi="Arial" w:cs="Arial"/>
              <w:sz w:val="24"/>
              <w:szCs w:val="24"/>
            </w:rPr>
            <w:t>From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CA7"/>
    <w:rsid w:val="00AE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0CA7"/>
  </w:style>
  <w:style w:type="paragraph" w:customStyle="1" w:styleId="E3614A13E64E423DBC9E2D0002D73AD5">
    <w:name w:val="E3614A13E64E423DBC9E2D0002D73AD5"/>
  </w:style>
  <w:style w:type="paragraph" w:customStyle="1" w:styleId="A3ED75213B56497280B8EF95CD2BC72F">
    <w:name w:val="A3ED75213B56497280B8EF95CD2BC72F"/>
  </w:style>
  <w:style w:type="paragraph" w:customStyle="1" w:styleId="7192FC6BC01D4E56997BD5CC98D6BD69">
    <w:name w:val="7192FC6BC01D4E56997BD5CC98D6BD69"/>
  </w:style>
  <w:style w:type="paragraph" w:customStyle="1" w:styleId="35B4D2EE32A543159153F47638C32792">
    <w:name w:val="35B4D2EE32A543159153F47638C32792"/>
    <w:rsid w:val="00AE0CA7"/>
  </w:style>
  <w:style w:type="paragraph" w:customStyle="1" w:styleId="A89704EF666C40D98AFDCE158AB75286">
    <w:name w:val="A89704EF666C40D98AFDCE158AB75286"/>
    <w:rsid w:val="00AE0CA7"/>
  </w:style>
  <w:style w:type="paragraph" w:customStyle="1" w:styleId="B8F8EAD847F144768B40741405313D94">
    <w:name w:val="B8F8EAD847F144768B40741405313D94"/>
    <w:rsid w:val="00AE0CA7"/>
  </w:style>
  <w:style w:type="paragraph" w:customStyle="1" w:styleId="50446A154DFA4C7F95535C62307C2574">
    <w:name w:val="50446A154DFA4C7F95535C62307C2574"/>
    <w:rsid w:val="00AE0CA7"/>
  </w:style>
  <w:style w:type="paragraph" w:customStyle="1" w:styleId="F9271F191F20444D8F4C1FF3B517599B">
    <w:name w:val="F9271F191F20444D8F4C1FF3B517599B"/>
    <w:rsid w:val="00AE0CA7"/>
  </w:style>
  <w:style w:type="paragraph" w:customStyle="1" w:styleId="4642612FDCB44119A41CA6F84E0BCF14">
    <w:name w:val="4642612FDCB44119A41CA6F84E0BCF14"/>
    <w:rsid w:val="00AE0C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1FA0F3DE2FC54DBE0CB745194134E3" ma:contentTypeVersion="2" ma:contentTypeDescription="Create a new document." ma:contentTypeScope="" ma:versionID="8443c106b378f2e05678490ef8ecdc40">
  <xsd:schema xmlns:xsd="http://www.w3.org/2001/XMLSchema" xmlns:xs="http://www.w3.org/2001/XMLSchema" xmlns:p="http://schemas.microsoft.com/office/2006/metadata/properties" xmlns:ns2="7184055b-e5ea-4162-8b19-ace5c644b73a" targetNamespace="http://schemas.microsoft.com/office/2006/metadata/properties" ma:root="true" ma:fieldsID="4bb9b4c4217ab9b4ca0113c4a19a3ede" ns2:_="">
    <xsd:import namespace="7184055b-e5ea-4162-8b19-ace5c644b73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4055b-e5ea-4162-8b19-ace5c644b73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84055b-e5ea-4162-8b19-ace5c644b73a">QD2UCF5UJE4V-1433508424-8</_dlc_DocId>
    <_dlc_DocIdUrl xmlns="7184055b-e5ea-4162-8b19-ace5c644b73a">
      <Url>http://intranet2/ls/_layouts/15/DocIdRedir.aspx?ID=QD2UCF5UJE4V-1433508424-8</Url>
      <Description>QD2UCF5UJE4V-1433508424-8</Description>
    </_dlc_DocIdUrl>
    <SharedWithUsers xmlns="7184055b-e5ea-4162-8b19-ace5c644b73a">
      <UserInfo>
        <DisplayName>Carl Cahill</DisplayName>
        <AccountId>654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1E85B33-395E-4355-85E6-7116C728E1CB}"/>
</file>

<file path=customXml/itemProps2.xml><?xml version="1.0" encoding="utf-8"?>
<ds:datastoreItem xmlns:ds="http://schemas.openxmlformats.org/officeDocument/2006/customXml" ds:itemID="{B2C930C4-618B-4C48-B563-1F344629AD5B}"/>
</file>

<file path=customXml/itemProps3.xml><?xml version="1.0" encoding="utf-8"?>
<ds:datastoreItem xmlns:ds="http://schemas.openxmlformats.org/officeDocument/2006/customXml" ds:itemID="{EC0A8C19-0DA0-4B5D-A0BF-95A25FC7046D}"/>
</file>

<file path=customXml/itemProps4.xml><?xml version="1.0" encoding="utf-8"?>
<ds:datastoreItem xmlns:ds="http://schemas.openxmlformats.org/officeDocument/2006/customXml" ds:itemID="{CAF33662-9C1D-418A-8A65-00A25F86D881}"/>
</file>

<file path=docProps/app.xml><?xml version="1.0" encoding="utf-8"?>
<Properties xmlns="http://schemas.openxmlformats.org/officeDocument/2006/extended-properties" xmlns:vt="http://schemas.openxmlformats.org/officeDocument/2006/docPropsVTypes">
  <Template>268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Nashed, Olivia</dc:creator>
  <cp:keywords/>
  <dc:description/>
  <cp:lastModifiedBy>Breitenbucher, Chelsea</cp:lastModifiedBy>
  <cp:revision>3</cp:revision>
  <dcterms:created xsi:type="dcterms:W3CDTF">2021-03-11T22:57:00Z</dcterms:created>
  <dcterms:modified xsi:type="dcterms:W3CDTF">2023-07-31T21:28:00Z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0x010100201FA0F3DE2FC54DBE0CB745194134E3</vt:lpwstr>
  </property>
  <property fmtid="{D5CDD505-2E9C-101B-9397-08002B2CF9AE}" pid="3" name="_dlc_DocIdItemGuid">
    <vt:lpwstr>b7deaef3-00c0-44db-b8f2-3172f2d19f71</vt:lpwstr>
  </property>
</Properties>
</file>