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03068" w14:textId="77777777" w:rsidR="00DA6041" w:rsidRPr="008D771F" w:rsidRDefault="008D771F" w:rsidP="008D771F">
      <w:pPr>
        <w:jc w:val="center"/>
        <w:rPr>
          <w:b/>
          <w:sz w:val="24"/>
        </w:rPr>
      </w:pPr>
      <w:r w:rsidRPr="008D771F">
        <w:rPr>
          <w:b/>
          <w:sz w:val="24"/>
        </w:rPr>
        <w:t>RIGHT OF ENTRY</w:t>
      </w:r>
    </w:p>
    <w:p w14:paraId="14DDFF65" w14:textId="77777777" w:rsidR="00DA6041" w:rsidRDefault="00DA6041">
      <w:pPr>
        <w:rPr>
          <w:sz w:val="24"/>
        </w:rPr>
      </w:pPr>
    </w:p>
    <w:p w14:paraId="239B71AD" w14:textId="77777777" w:rsidR="00DA6041" w:rsidRDefault="00DA6041">
      <w:pPr>
        <w:rPr>
          <w:sz w:val="24"/>
        </w:rPr>
      </w:pPr>
    </w:p>
    <w:p w14:paraId="1D64C53A" w14:textId="77777777" w:rsidR="00DA6041" w:rsidRDefault="00DA6041">
      <w:pPr>
        <w:rPr>
          <w:sz w:val="24"/>
        </w:rPr>
      </w:pPr>
    </w:p>
    <w:p w14:paraId="3DEF1192" w14:textId="77777777" w:rsidR="00DA6041" w:rsidRDefault="00DA6041">
      <w:pPr>
        <w:tabs>
          <w:tab w:val="right" w:pos="8550"/>
        </w:tabs>
        <w:rPr>
          <w:sz w:val="24"/>
        </w:rPr>
      </w:pPr>
      <w:r>
        <w:rPr>
          <w:sz w:val="24"/>
        </w:rPr>
        <w:tab/>
      </w:r>
    </w:p>
    <w:p w14:paraId="1781DD2B" w14:textId="77777777" w:rsidR="00DA6041" w:rsidRDefault="00DA6041">
      <w:pPr>
        <w:rPr>
          <w:sz w:val="24"/>
        </w:rPr>
      </w:pPr>
    </w:p>
    <w:p w14:paraId="6C0E66E7" w14:textId="77777777" w:rsidR="009311AA" w:rsidRDefault="009311AA">
      <w:pPr>
        <w:rPr>
          <w:sz w:val="24"/>
        </w:rPr>
      </w:pPr>
    </w:p>
    <w:p w14:paraId="7F8E932A" w14:textId="77777777" w:rsidR="00DA6041" w:rsidRDefault="008D771F">
      <w:pPr>
        <w:rPr>
          <w:sz w:val="24"/>
        </w:rPr>
      </w:pPr>
      <w:r>
        <w:rPr>
          <w:sz w:val="24"/>
        </w:rPr>
        <w:t>Mark Houghton</w:t>
      </w:r>
    </w:p>
    <w:p w14:paraId="1BB0BE27" w14:textId="77777777" w:rsidR="008D771F" w:rsidRDefault="008D771F">
      <w:pPr>
        <w:rPr>
          <w:sz w:val="24"/>
        </w:rPr>
      </w:pPr>
      <w:r>
        <w:rPr>
          <w:sz w:val="24"/>
        </w:rPr>
        <w:t>Director of Public Works</w:t>
      </w:r>
    </w:p>
    <w:p w14:paraId="667B9670" w14:textId="77777777" w:rsidR="008D771F" w:rsidRDefault="008D771F">
      <w:pPr>
        <w:rPr>
          <w:sz w:val="24"/>
        </w:rPr>
      </w:pPr>
      <w:r>
        <w:rPr>
          <w:sz w:val="24"/>
        </w:rPr>
        <w:t xml:space="preserve">City of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Manteca</w:t>
          </w:r>
        </w:smartTag>
      </w:smartTag>
    </w:p>
    <w:p w14:paraId="2E473056" w14:textId="77777777" w:rsidR="008D771F" w:rsidRDefault="008D771F">
      <w:pPr>
        <w:rPr>
          <w:sz w:val="24"/>
        </w:rPr>
      </w:pPr>
      <w:r>
        <w:rPr>
          <w:sz w:val="24"/>
        </w:rPr>
        <w:t xml:space="preserve">1001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W. Center Street</w:t>
          </w:r>
        </w:smartTag>
      </w:smartTag>
    </w:p>
    <w:p w14:paraId="7C16316C" w14:textId="77777777" w:rsidR="008D771F" w:rsidRDefault="008D771F">
      <w:pPr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Manteca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95337</w:t>
          </w:r>
        </w:smartTag>
      </w:smartTag>
    </w:p>
    <w:p w14:paraId="7A7308CC" w14:textId="77777777" w:rsidR="005945D3" w:rsidRDefault="005945D3">
      <w:pPr>
        <w:rPr>
          <w:sz w:val="24"/>
        </w:rPr>
      </w:pPr>
    </w:p>
    <w:p w14:paraId="2A257106" w14:textId="77777777" w:rsidR="009311AA" w:rsidRDefault="009311AA">
      <w:pPr>
        <w:rPr>
          <w:sz w:val="24"/>
        </w:rPr>
      </w:pPr>
    </w:p>
    <w:p w14:paraId="796DB0D8" w14:textId="77777777" w:rsidR="009311AA" w:rsidRDefault="009311AA">
      <w:pPr>
        <w:rPr>
          <w:sz w:val="24"/>
        </w:rPr>
      </w:pPr>
    </w:p>
    <w:p w14:paraId="00263B1E" w14:textId="77777777" w:rsidR="00DA6041" w:rsidRDefault="008D771F">
      <w:pPr>
        <w:rPr>
          <w:sz w:val="24"/>
        </w:rPr>
      </w:pPr>
      <w:r>
        <w:rPr>
          <w:sz w:val="24"/>
        </w:rPr>
        <w:t xml:space="preserve">Project:  </w:t>
      </w:r>
      <w:r w:rsidR="00F31A1B">
        <w:rPr>
          <w:sz w:val="24"/>
        </w:rPr>
        <w:t>Property site review for future water tank</w:t>
      </w:r>
    </w:p>
    <w:p w14:paraId="55B6B00F" w14:textId="77777777" w:rsidR="008D771F" w:rsidRDefault="008D771F">
      <w:pPr>
        <w:rPr>
          <w:sz w:val="24"/>
        </w:rPr>
      </w:pPr>
      <w:r>
        <w:rPr>
          <w:sz w:val="24"/>
        </w:rPr>
        <w:t xml:space="preserve">Location:  </w:t>
      </w:r>
      <w:r w:rsidR="00F31A1B">
        <w:rPr>
          <w:sz w:val="24"/>
        </w:rPr>
        <w:t>1821 Woodward Avenue</w:t>
      </w:r>
      <w:r>
        <w:rPr>
          <w:sz w:val="24"/>
        </w:rPr>
        <w:tab/>
      </w:r>
    </w:p>
    <w:p w14:paraId="5C8D1833" w14:textId="77777777" w:rsidR="00DA6041" w:rsidRDefault="00DA6041">
      <w:pPr>
        <w:rPr>
          <w:sz w:val="24"/>
        </w:rPr>
      </w:pPr>
    </w:p>
    <w:p w14:paraId="2BE64235" w14:textId="77777777" w:rsidR="009311AA" w:rsidRDefault="009311AA">
      <w:pPr>
        <w:rPr>
          <w:sz w:val="24"/>
        </w:rPr>
      </w:pPr>
    </w:p>
    <w:p w14:paraId="3B86B163" w14:textId="77777777" w:rsidR="009311AA" w:rsidRDefault="009311AA">
      <w:pPr>
        <w:rPr>
          <w:sz w:val="24"/>
        </w:rPr>
      </w:pPr>
    </w:p>
    <w:p w14:paraId="394FFD67" w14:textId="77777777" w:rsidR="00214E7E" w:rsidRDefault="00214E7E">
      <w:pPr>
        <w:rPr>
          <w:sz w:val="24"/>
        </w:rPr>
      </w:pPr>
    </w:p>
    <w:p w14:paraId="4CB93B79" w14:textId="77777777" w:rsidR="008D771F" w:rsidRDefault="008D771F">
      <w:pPr>
        <w:rPr>
          <w:sz w:val="24"/>
        </w:rPr>
      </w:pPr>
      <w:r>
        <w:rPr>
          <w:sz w:val="24"/>
        </w:rPr>
        <w:t xml:space="preserve">Permission is hereby granted to the City of Manteca and/or its </w:t>
      </w:r>
      <w:r w:rsidR="00663406">
        <w:rPr>
          <w:sz w:val="24"/>
        </w:rPr>
        <w:t xml:space="preserve">staff / </w:t>
      </w:r>
      <w:r>
        <w:rPr>
          <w:sz w:val="24"/>
        </w:rPr>
        <w:t>con</w:t>
      </w:r>
      <w:r w:rsidR="00892CB5">
        <w:rPr>
          <w:sz w:val="24"/>
        </w:rPr>
        <w:t>sultants</w:t>
      </w:r>
      <w:r w:rsidR="00663406">
        <w:rPr>
          <w:sz w:val="24"/>
        </w:rPr>
        <w:t xml:space="preserve"> </w:t>
      </w:r>
      <w:r w:rsidR="00892CB5">
        <w:rPr>
          <w:sz w:val="24"/>
        </w:rPr>
        <w:t>/</w:t>
      </w:r>
      <w:r w:rsidR="00663406">
        <w:rPr>
          <w:sz w:val="24"/>
        </w:rPr>
        <w:t xml:space="preserve"> and </w:t>
      </w:r>
      <w:r w:rsidR="00892CB5">
        <w:rPr>
          <w:sz w:val="24"/>
        </w:rPr>
        <w:t>contractors</w:t>
      </w:r>
      <w:r>
        <w:rPr>
          <w:sz w:val="24"/>
        </w:rPr>
        <w:t xml:space="preserve"> to enter upon land </w:t>
      </w:r>
      <w:r w:rsidR="009311AA">
        <w:rPr>
          <w:sz w:val="24"/>
        </w:rPr>
        <w:t>located at 1821 West Woodward Ave,</w:t>
      </w:r>
      <w:r w:rsidR="00663406">
        <w:rPr>
          <w:sz w:val="24"/>
        </w:rPr>
        <w:t xml:space="preserve"> </w:t>
      </w:r>
      <w:r w:rsidR="009311AA">
        <w:rPr>
          <w:sz w:val="24"/>
        </w:rPr>
        <w:t xml:space="preserve">Assessor’s Parcel Number </w:t>
      </w:r>
      <w:r w:rsidR="00663406">
        <w:rPr>
          <w:sz w:val="24"/>
        </w:rPr>
        <w:t xml:space="preserve">224-050-22, </w:t>
      </w:r>
      <w:r>
        <w:rPr>
          <w:sz w:val="24"/>
        </w:rPr>
        <w:t xml:space="preserve">owned by </w:t>
      </w:r>
      <w:r w:rsidR="009311AA">
        <w:rPr>
          <w:sz w:val="24"/>
        </w:rPr>
        <w:t>TESORO COMMONS, LLC</w:t>
      </w:r>
      <w:r>
        <w:rPr>
          <w:sz w:val="24"/>
        </w:rPr>
        <w:t xml:space="preserve">, for the purpose of </w:t>
      </w:r>
      <w:r w:rsidR="00892CB5">
        <w:rPr>
          <w:sz w:val="24"/>
        </w:rPr>
        <w:t xml:space="preserve">obtaining site information </w:t>
      </w:r>
      <w:r w:rsidR="00663406">
        <w:rPr>
          <w:sz w:val="24"/>
        </w:rPr>
        <w:t>in preparation for</w:t>
      </w:r>
      <w:r w:rsidR="00892CB5">
        <w:rPr>
          <w:sz w:val="24"/>
        </w:rPr>
        <w:t xml:space="preserve"> construct</w:t>
      </w:r>
      <w:r w:rsidR="00663406">
        <w:rPr>
          <w:sz w:val="24"/>
        </w:rPr>
        <w:t>ing</w:t>
      </w:r>
      <w:r w:rsidR="00892CB5">
        <w:rPr>
          <w:sz w:val="24"/>
        </w:rPr>
        <w:t xml:space="preserve"> a potable water tank on </w:t>
      </w:r>
      <w:r w:rsidR="00663406">
        <w:rPr>
          <w:sz w:val="24"/>
        </w:rPr>
        <w:t xml:space="preserve">the northern </w:t>
      </w:r>
      <w:r w:rsidR="00892CB5">
        <w:rPr>
          <w:sz w:val="24"/>
        </w:rPr>
        <w:t>portion of this property</w:t>
      </w:r>
      <w:r>
        <w:rPr>
          <w:sz w:val="24"/>
        </w:rPr>
        <w:t>.</w:t>
      </w:r>
    </w:p>
    <w:p w14:paraId="792B6FBD" w14:textId="77777777" w:rsidR="008D771F" w:rsidRDefault="008D771F">
      <w:pPr>
        <w:rPr>
          <w:sz w:val="24"/>
        </w:rPr>
      </w:pPr>
    </w:p>
    <w:p w14:paraId="126A9D40" w14:textId="77777777" w:rsidR="008D771F" w:rsidRDefault="008D771F">
      <w:pPr>
        <w:rPr>
          <w:sz w:val="24"/>
        </w:rPr>
      </w:pPr>
    </w:p>
    <w:p w14:paraId="1F1F4FD5" w14:textId="64926449" w:rsidR="008D771F" w:rsidRDefault="008D771F">
      <w:pPr>
        <w:rPr>
          <w:sz w:val="24"/>
        </w:rPr>
      </w:pPr>
    </w:p>
    <w:p w14:paraId="31BC49B0" w14:textId="77777777" w:rsidR="00250B99" w:rsidRDefault="00250B99">
      <w:pPr>
        <w:rPr>
          <w:sz w:val="24"/>
        </w:rPr>
      </w:pPr>
    </w:p>
    <w:p w14:paraId="16CD7F1E" w14:textId="632C3363" w:rsidR="00250B99" w:rsidRDefault="00250B99">
      <w:pPr>
        <w:rPr>
          <w:sz w:val="24"/>
        </w:rPr>
      </w:pPr>
      <w:r>
        <w:rPr>
          <w:sz w:val="24"/>
        </w:rPr>
        <w:t>Property Owner</w:t>
      </w:r>
    </w:p>
    <w:p w14:paraId="10925893" w14:textId="77777777" w:rsidR="00250B99" w:rsidRDefault="00250B99">
      <w:pPr>
        <w:rPr>
          <w:sz w:val="24"/>
        </w:rPr>
      </w:pPr>
    </w:p>
    <w:p w14:paraId="0F465EF8" w14:textId="77777777" w:rsidR="009311AA" w:rsidRDefault="009311AA">
      <w:pPr>
        <w:rPr>
          <w:sz w:val="24"/>
        </w:rPr>
      </w:pPr>
    </w:p>
    <w:p w14:paraId="19B6199A" w14:textId="77777777" w:rsidR="009311AA" w:rsidRDefault="009311AA">
      <w:pPr>
        <w:rPr>
          <w:sz w:val="24"/>
        </w:rPr>
      </w:pPr>
    </w:p>
    <w:p w14:paraId="7A00E3B0" w14:textId="04304923" w:rsidR="008D771F" w:rsidRPr="008D771F" w:rsidRDefault="008D771F">
      <w:pPr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9311AA">
        <w:rPr>
          <w:sz w:val="24"/>
          <w:u w:val="single"/>
        </w:rPr>
        <w:tab/>
      </w:r>
      <w:r w:rsidR="00250B99">
        <w:rPr>
          <w:sz w:val="24"/>
          <w:u w:val="single"/>
        </w:rPr>
        <w:tab/>
      </w:r>
      <w:r w:rsidR="00250B99">
        <w:rPr>
          <w:sz w:val="24"/>
          <w:u w:val="single"/>
        </w:rPr>
        <w:tab/>
      </w:r>
      <w:r w:rsidR="00250B99"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250B99"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1572D3F" w14:textId="50AC7C7B" w:rsidR="009311AA" w:rsidRDefault="00250B99">
      <w:pPr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Title </w:t>
      </w:r>
      <w:r w:rsidR="009311AA">
        <w:rPr>
          <w:sz w:val="24"/>
        </w:rPr>
        <w:t xml:space="preserve">  </w:t>
      </w:r>
      <w:r w:rsidR="009311AA">
        <w:rPr>
          <w:sz w:val="24"/>
        </w:rPr>
        <w:tab/>
      </w:r>
      <w:r w:rsidR="009311AA">
        <w:rPr>
          <w:sz w:val="24"/>
        </w:rPr>
        <w:tab/>
      </w:r>
      <w:r w:rsidR="009311AA">
        <w:rPr>
          <w:sz w:val="24"/>
        </w:rPr>
        <w:tab/>
      </w:r>
      <w:r w:rsidR="009311AA">
        <w:rPr>
          <w:sz w:val="24"/>
        </w:rPr>
        <w:tab/>
      </w:r>
      <w:r>
        <w:rPr>
          <w:sz w:val="24"/>
        </w:rPr>
        <w:tab/>
      </w:r>
      <w:r w:rsidR="009311AA">
        <w:rPr>
          <w:sz w:val="24"/>
        </w:rPr>
        <w:t>Date</w:t>
      </w:r>
    </w:p>
    <w:p w14:paraId="43B1C961" w14:textId="77777777" w:rsidR="00250B99" w:rsidRDefault="00250B99">
      <w:pPr>
        <w:rPr>
          <w:sz w:val="24"/>
        </w:rPr>
      </w:pPr>
    </w:p>
    <w:p w14:paraId="4B727E02" w14:textId="79F68A39" w:rsidR="00250B99" w:rsidRDefault="00250B99">
      <w:pPr>
        <w:rPr>
          <w:sz w:val="24"/>
        </w:rPr>
      </w:pPr>
      <w:r>
        <w:rPr>
          <w:sz w:val="24"/>
        </w:rPr>
        <w:t>Print Name:_________________________________</w:t>
      </w:r>
      <w:bookmarkStart w:id="0" w:name="_GoBack"/>
      <w:bookmarkEnd w:id="0"/>
    </w:p>
    <w:sectPr w:rsidR="00250B99"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456E4" w14:textId="77777777" w:rsidR="0087379E" w:rsidRDefault="0087379E">
      <w:r>
        <w:separator/>
      </w:r>
    </w:p>
  </w:endnote>
  <w:endnote w:type="continuationSeparator" w:id="0">
    <w:p w14:paraId="3F29D687" w14:textId="77777777" w:rsidR="0087379E" w:rsidRDefault="0087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FBB8D" w14:textId="77777777" w:rsidR="0087379E" w:rsidRDefault="0087379E">
      <w:r>
        <w:separator/>
      </w:r>
    </w:p>
  </w:footnote>
  <w:footnote w:type="continuationSeparator" w:id="0">
    <w:p w14:paraId="0699F526" w14:textId="77777777" w:rsidR="0087379E" w:rsidRDefault="00873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98"/>
    <w:rsid w:val="0010499B"/>
    <w:rsid w:val="00105498"/>
    <w:rsid w:val="0014556F"/>
    <w:rsid w:val="00214E7E"/>
    <w:rsid w:val="00221E3B"/>
    <w:rsid w:val="00250B99"/>
    <w:rsid w:val="00280D08"/>
    <w:rsid w:val="002C7F0D"/>
    <w:rsid w:val="002E4B03"/>
    <w:rsid w:val="0042552A"/>
    <w:rsid w:val="004D7180"/>
    <w:rsid w:val="00580F57"/>
    <w:rsid w:val="005945D3"/>
    <w:rsid w:val="00663406"/>
    <w:rsid w:val="00667A08"/>
    <w:rsid w:val="006E4AC0"/>
    <w:rsid w:val="007076DB"/>
    <w:rsid w:val="0079393E"/>
    <w:rsid w:val="007D40E5"/>
    <w:rsid w:val="007F2BD4"/>
    <w:rsid w:val="0087379E"/>
    <w:rsid w:val="00892CB5"/>
    <w:rsid w:val="008D771F"/>
    <w:rsid w:val="008E7482"/>
    <w:rsid w:val="009124C9"/>
    <w:rsid w:val="009261DC"/>
    <w:rsid w:val="009311AA"/>
    <w:rsid w:val="00A8443A"/>
    <w:rsid w:val="00AE1A46"/>
    <w:rsid w:val="00BD70D7"/>
    <w:rsid w:val="00BF0753"/>
    <w:rsid w:val="00C30114"/>
    <w:rsid w:val="00DA6041"/>
    <w:rsid w:val="00E103B0"/>
    <w:rsid w:val="00E64C00"/>
    <w:rsid w:val="00F31A1B"/>
    <w:rsid w:val="00F4370C"/>
    <w:rsid w:val="00FA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5BE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50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0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50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0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one\Application%20Data\Microsoft\Templates\Transmitt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6406F5614274587828104E1EC26A4" ma:contentTypeVersion="1" ma:contentTypeDescription="Create a new document." ma:contentTypeScope="" ma:versionID="acc270a7746c26f3cc6fe9ffe83b1b42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targetNamespace="http://schemas.microsoft.com/office/2006/metadata/properties" ma:root="true" ma:fieldsID="eb1f565eb1b890f876d7d33294a33bfb" ns1:_="" ns2:_="">
    <xsd:import namespace="http://schemas.microsoft.com/sharepoint/v3"/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84055b-e5ea-4162-8b19-ace5c644b73a">false</_dlc_DocIdPersistId>
    <_dlc_DocId xmlns="7184055b-e5ea-4162-8b19-ace5c644b73a">QD2UCF5UJE4V-699202894-99</_dlc_DocId>
    <_dlc_DocIdUrl xmlns="7184055b-e5ea-4162-8b19-ace5c644b73a">
      <Url>http://intranet2/pw/_layouts/15/DocIdRedir.aspx?ID=QD2UCF5UJE4V-699202894-99</Url>
      <Description>QD2UCF5UJE4V-699202894-99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B7AA665B97B4E9B1DC8955456F2F9" ma:contentTypeVersion="4" ma:contentTypeDescription="Create a new document." ma:contentTypeScope="" ma:versionID="1504163309efa278b0487187339d8c23">
  <xsd:schema xmlns:xsd="http://www.w3.org/2001/XMLSchema" xmlns:xs="http://www.w3.org/2001/XMLSchema" xmlns:p="http://schemas.microsoft.com/office/2006/metadata/properties" xmlns:ns2="07585db3-bf97-47bc-bc3b-54c3be04da9c" xmlns:ns3="http://schemas.microsoft.com/sharepoint/v3/fields" targetNamespace="http://schemas.microsoft.com/office/2006/metadata/properties" ma:root="true" ma:fieldsID="1526e75ae7307b8e770d854863add127" ns2:_="" ns3:_="">
    <xsd:import namespace="07585db3-bf97-47bc-bc3b-54c3be04da9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85db3-bf97-47bc-bc3b-54c3be04da9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FFA04-92C1-4D90-AE44-C66BAA181A7F}"/>
</file>

<file path=customXml/itemProps2.xml><?xml version="1.0" encoding="utf-8"?>
<ds:datastoreItem xmlns:ds="http://schemas.openxmlformats.org/officeDocument/2006/customXml" ds:itemID="{A69C2B00-0782-457C-9E87-03C95E9B5D8F}"/>
</file>

<file path=customXml/itemProps3.xml><?xml version="1.0" encoding="utf-8"?>
<ds:datastoreItem xmlns:ds="http://schemas.openxmlformats.org/officeDocument/2006/customXml" ds:itemID="{13BFF20D-E42C-402E-A212-52666770AA82}"/>
</file>

<file path=customXml/itemProps4.xml><?xml version="1.0" encoding="utf-8"?>
<ds:datastoreItem xmlns:ds="http://schemas.openxmlformats.org/officeDocument/2006/customXml" ds:itemID="{5389AE7E-737B-483D-9396-7E3F3C3F10D9}"/>
</file>

<file path=customXml/itemProps5.xml><?xml version="1.0" encoding="utf-8"?>
<ds:datastoreItem xmlns:ds="http://schemas.openxmlformats.org/officeDocument/2006/customXml" ds:itemID="{616964E7-CD13-4389-9ADA-2C3FB1EF177D}"/>
</file>

<file path=docProps/app.xml><?xml version="1.0" encoding="utf-8"?>
<Properties xmlns="http://schemas.openxmlformats.org/officeDocument/2006/extended-properties" xmlns:vt="http://schemas.openxmlformats.org/officeDocument/2006/docPropsVTypes">
  <Template>Transmittal Letter.dot</Template>
  <TotalTime>14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23, 2003</vt:lpstr>
    </vt:vector>
  </TitlesOfParts>
  <Company>City of Manteca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23, 2003</dc:title>
  <dc:subject/>
  <dc:creator>jstone</dc:creator>
  <cp:keywords/>
  <dc:description/>
  <cp:lastModifiedBy>Stryder</cp:lastModifiedBy>
  <cp:revision>3</cp:revision>
  <cp:lastPrinted>2012-06-21T16:24:00Z</cp:lastPrinted>
  <dcterms:created xsi:type="dcterms:W3CDTF">2012-06-21T15:56:00Z</dcterms:created>
  <dcterms:modified xsi:type="dcterms:W3CDTF">2012-06-21T16:24:00Z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0x01010077F6406F5614274587828104E1EC26A4</vt:lpwstr>
  </property>
  <property fmtid="{D5CDD505-2E9C-101B-9397-08002B2CF9AE}" pid="3" name="_dlc_DocIdItemGuid">
    <vt:lpwstr>b5934878-c865-4306-ba48-8b97a569065c</vt:lpwstr>
  </property>
  <property fmtid="{D5CDD505-2E9C-101B-9397-08002B2CF9AE}" pid="4" name="Order">
    <vt:r8>5400</vt:r8>
  </property>
  <property fmtid="{D5CDD505-2E9C-101B-9397-08002B2CF9AE}" pid="5" name="TemplateUrl">
    <vt:lpwstr/>
  </property>
  <property fmtid="{D5CDD505-2E9C-101B-9397-08002B2CF9AE}" pid="6" name="_dlc_DocIdUrl">
    <vt:lpwstr>http://intranet:12013/_layouts/DocIdRedir.aspx?ID=DS6S4WKU732Q-3-54, DS6S4WKU732Q-3-54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_dlc_DocIdPersistId">
    <vt:bool>false</vt:bool>
  </property>
  <property fmtid="{D5CDD505-2E9C-101B-9397-08002B2CF9AE}" pid="11" name="xd_ProgID">
    <vt:lpwstr/>
  </property>
  <property fmtid="{D5CDD505-2E9C-101B-9397-08002B2CF9AE}" pid="12" name="_dlc_DocId">
    <vt:lpwstr>DS6S4WKU732Q-3-54</vt:lpwstr>
  </property>
</Properties>
</file>